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C4A" w:rsidRPr="0081000A" w:rsidRDefault="00186C4A" w:rsidP="00186C4A">
      <w:pPr>
        <w:tabs>
          <w:tab w:val="left" w:pos="709"/>
        </w:tabs>
        <w:jc w:val="center"/>
        <w:rPr>
          <w:b/>
          <w:sz w:val="28"/>
          <w:szCs w:val="28"/>
        </w:rPr>
      </w:pPr>
      <w:r w:rsidRPr="0081000A">
        <w:rPr>
          <w:b/>
          <w:sz w:val="28"/>
          <w:szCs w:val="28"/>
        </w:rPr>
        <w:t>Контрольно-счетная палата</w:t>
      </w:r>
    </w:p>
    <w:p w:rsidR="00186C4A" w:rsidRDefault="00186C4A" w:rsidP="00186C4A">
      <w:pPr>
        <w:ind w:right="-1"/>
        <w:jc w:val="center"/>
        <w:rPr>
          <w:b/>
          <w:sz w:val="28"/>
          <w:szCs w:val="28"/>
        </w:rPr>
      </w:pPr>
      <w:proofErr w:type="spellStart"/>
      <w:r w:rsidRPr="0081000A">
        <w:rPr>
          <w:b/>
          <w:sz w:val="28"/>
          <w:szCs w:val="28"/>
        </w:rPr>
        <w:t>Рубцовского</w:t>
      </w:r>
      <w:proofErr w:type="spellEnd"/>
      <w:r w:rsidRPr="0081000A">
        <w:rPr>
          <w:sz w:val="28"/>
          <w:szCs w:val="28"/>
        </w:rPr>
        <w:t xml:space="preserve"> </w:t>
      </w:r>
      <w:r w:rsidRPr="0081000A">
        <w:rPr>
          <w:b/>
          <w:sz w:val="28"/>
          <w:szCs w:val="28"/>
        </w:rPr>
        <w:t>района Алтайского края</w:t>
      </w:r>
    </w:p>
    <w:p w:rsidR="00186C4A" w:rsidRPr="0081000A" w:rsidRDefault="00186C4A" w:rsidP="00186C4A">
      <w:pPr>
        <w:ind w:right="-1"/>
        <w:jc w:val="center"/>
        <w:rPr>
          <w:b/>
          <w:sz w:val="28"/>
          <w:szCs w:val="28"/>
        </w:rPr>
      </w:pPr>
    </w:p>
    <w:tbl>
      <w:tblPr>
        <w:tblW w:w="0" w:type="auto"/>
        <w:tblInd w:w="-459" w:type="dxa"/>
        <w:tblLook w:val="01E0"/>
      </w:tblPr>
      <w:tblGrid>
        <w:gridCol w:w="7006"/>
        <w:gridCol w:w="3024"/>
      </w:tblGrid>
      <w:tr w:rsidR="00186C4A" w:rsidRPr="00561AFA" w:rsidTr="00FE75FF">
        <w:trPr>
          <w:trHeight w:val="335"/>
        </w:trPr>
        <w:tc>
          <w:tcPr>
            <w:tcW w:w="7111" w:type="dxa"/>
          </w:tcPr>
          <w:p w:rsidR="00186C4A" w:rsidRPr="0081000A" w:rsidRDefault="00186C4A" w:rsidP="00FE75FF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Pr="0081000A">
              <w:rPr>
                <w:sz w:val="24"/>
                <w:szCs w:val="24"/>
              </w:rPr>
              <w:t>658200, Алтайский край,  г. Рубцовск, ул. Карла Маркса,182</w:t>
            </w:r>
          </w:p>
        </w:tc>
        <w:tc>
          <w:tcPr>
            <w:tcW w:w="3055" w:type="dxa"/>
          </w:tcPr>
          <w:p w:rsidR="00186C4A" w:rsidRPr="0081000A" w:rsidRDefault="00186C4A" w:rsidP="00FE75FF">
            <w:pPr>
              <w:ind w:right="-1"/>
              <w:jc w:val="center"/>
              <w:rPr>
                <w:sz w:val="24"/>
                <w:szCs w:val="24"/>
              </w:rPr>
            </w:pPr>
            <w:r w:rsidRPr="0081000A">
              <w:rPr>
                <w:sz w:val="24"/>
                <w:szCs w:val="24"/>
              </w:rPr>
              <w:t>тел.(38557) 4</w:t>
            </w:r>
            <w:r>
              <w:rPr>
                <w:sz w:val="24"/>
                <w:szCs w:val="24"/>
              </w:rPr>
              <w:t>3531</w:t>
            </w:r>
          </w:p>
        </w:tc>
      </w:tr>
    </w:tbl>
    <w:p w:rsidR="00D53112" w:rsidRPr="00102439" w:rsidRDefault="00D53112">
      <w:pPr>
        <w:rPr>
          <w:i/>
          <w:sz w:val="26"/>
          <w:szCs w:val="26"/>
        </w:rPr>
      </w:pPr>
    </w:p>
    <w:p w:rsidR="00E92D6F" w:rsidRDefault="003462C7" w:rsidP="003230F2">
      <w:pPr>
        <w:ind w:right="-1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Заключение</w:t>
      </w:r>
    </w:p>
    <w:p w:rsidR="008A1934" w:rsidRDefault="00E92D6F" w:rsidP="003230F2">
      <w:pPr>
        <w:ind w:right="-1"/>
        <w:jc w:val="center"/>
        <w:rPr>
          <w:b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color w:val="000000"/>
          <w:sz w:val="28"/>
          <w:szCs w:val="28"/>
        </w:rPr>
        <w:t>оперативного контроля</w:t>
      </w:r>
      <w:r w:rsidR="003230F2" w:rsidRPr="00186C4A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исполнения</w:t>
      </w:r>
      <w:r w:rsidR="003230F2" w:rsidRPr="00186C4A">
        <w:rPr>
          <w:b/>
          <w:color w:val="000000"/>
          <w:sz w:val="28"/>
          <w:szCs w:val="28"/>
        </w:rPr>
        <w:t xml:space="preserve"> районного бюджета </w:t>
      </w:r>
    </w:p>
    <w:p w:rsidR="003230F2" w:rsidRPr="00186C4A" w:rsidRDefault="003230F2" w:rsidP="003230F2">
      <w:pPr>
        <w:ind w:right="-1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186C4A">
        <w:rPr>
          <w:b/>
          <w:color w:val="000000"/>
          <w:sz w:val="28"/>
          <w:szCs w:val="28"/>
        </w:rPr>
        <w:t xml:space="preserve">за </w:t>
      </w:r>
      <w:r w:rsidR="00634347">
        <w:rPr>
          <w:b/>
          <w:color w:val="000000"/>
          <w:sz w:val="28"/>
          <w:szCs w:val="28"/>
          <w:lang w:val="en-US"/>
        </w:rPr>
        <w:t>I</w:t>
      </w:r>
      <w:r w:rsidR="00186C4A" w:rsidRPr="00186C4A">
        <w:rPr>
          <w:b/>
          <w:color w:val="000000"/>
          <w:sz w:val="28"/>
          <w:szCs w:val="28"/>
        </w:rPr>
        <w:t xml:space="preserve"> квартал </w:t>
      </w:r>
      <w:r w:rsidRPr="00186C4A">
        <w:rPr>
          <w:b/>
          <w:color w:val="000000"/>
          <w:sz w:val="28"/>
          <w:szCs w:val="28"/>
        </w:rPr>
        <w:t>20</w:t>
      </w:r>
      <w:r w:rsidRPr="00186C4A">
        <w:rPr>
          <w:b/>
          <w:sz w:val="28"/>
          <w:szCs w:val="28"/>
        </w:rPr>
        <w:t>2</w:t>
      </w:r>
      <w:r w:rsidR="00BA5965">
        <w:rPr>
          <w:b/>
          <w:sz w:val="28"/>
          <w:szCs w:val="28"/>
        </w:rPr>
        <w:t>6</w:t>
      </w:r>
      <w:r w:rsidRPr="00186C4A">
        <w:rPr>
          <w:b/>
          <w:color w:val="000000"/>
          <w:sz w:val="28"/>
          <w:szCs w:val="28"/>
        </w:rPr>
        <w:t xml:space="preserve"> год</w:t>
      </w:r>
      <w:r w:rsidR="00186C4A" w:rsidRPr="00186C4A">
        <w:rPr>
          <w:b/>
          <w:color w:val="000000"/>
          <w:sz w:val="28"/>
          <w:szCs w:val="28"/>
        </w:rPr>
        <w:t>а</w:t>
      </w:r>
    </w:p>
    <w:p w:rsidR="003230F2" w:rsidRDefault="003230F2" w:rsidP="003230F2">
      <w:pPr>
        <w:ind w:right="-1"/>
        <w:rPr>
          <w:rFonts w:ascii="TimesNewRomanPS-BoldMT" w:hAnsi="TimesNewRomanPS-BoldMT"/>
          <w:b/>
          <w:bCs/>
          <w:color w:val="000000"/>
          <w:sz w:val="24"/>
          <w:szCs w:val="24"/>
        </w:rPr>
      </w:pPr>
    </w:p>
    <w:p w:rsidR="005E3DDE" w:rsidRPr="00597E47" w:rsidRDefault="003230F2" w:rsidP="003230F2">
      <w:pPr>
        <w:jc w:val="center"/>
        <w:rPr>
          <w:rFonts w:ascii="TimesNewRomanPSMT" w:hAnsi="TimesNewRomanPSMT"/>
          <w:sz w:val="24"/>
        </w:rPr>
      </w:pPr>
      <w:r>
        <w:rPr>
          <w:rFonts w:ascii="TimesNewRomanPSMT" w:hAnsi="TimesNewRomanPSMT"/>
          <w:color w:val="000000"/>
          <w:sz w:val="24"/>
        </w:rPr>
        <w:t>г</w:t>
      </w:r>
      <w:r w:rsidRPr="009F6058">
        <w:rPr>
          <w:rFonts w:ascii="TimesNewRomanPSMT" w:hAnsi="TimesNewRomanPSMT"/>
          <w:color w:val="000000"/>
          <w:sz w:val="24"/>
        </w:rPr>
        <w:t xml:space="preserve">. </w:t>
      </w:r>
      <w:r w:rsidRPr="00597E47">
        <w:rPr>
          <w:rFonts w:ascii="TimesNewRomanPSMT" w:hAnsi="TimesNewRomanPSMT"/>
          <w:sz w:val="24"/>
        </w:rPr>
        <w:t xml:space="preserve">Рубцовск                                                                                              </w:t>
      </w:r>
      <w:r w:rsidR="00581738" w:rsidRPr="00597E47">
        <w:rPr>
          <w:rFonts w:ascii="TimesNewRomanPSMT" w:hAnsi="TimesNewRomanPSMT"/>
          <w:sz w:val="24"/>
        </w:rPr>
        <w:t xml:space="preserve">  </w:t>
      </w:r>
      <w:r w:rsidRPr="00597E47">
        <w:rPr>
          <w:rFonts w:ascii="TimesNewRomanPSMT" w:hAnsi="TimesNewRomanPSMT"/>
          <w:sz w:val="24"/>
        </w:rPr>
        <w:t xml:space="preserve"> «</w:t>
      </w:r>
      <w:r w:rsidR="004633AC" w:rsidRPr="00597E47">
        <w:rPr>
          <w:rFonts w:ascii="TimesNewRomanPSMT" w:hAnsi="TimesNewRomanPSMT"/>
          <w:sz w:val="24"/>
        </w:rPr>
        <w:t>23</w:t>
      </w:r>
      <w:r w:rsidRPr="00597E47">
        <w:rPr>
          <w:rFonts w:ascii="TimesNewRomanPSMT" w:hAnsi="TimesNewRomanPSMT"/>
          <w:sz w:val="24"/>
        </w:rPr>
        <w:t xml:space="preserve">» </w:t>
      </w:r>
      <w:r w:rsidR="00112E7C" w:rsidRPr="00597E47">
        <w:rPr>
          <w:rFonts w:ascii="TimesNewRomanPSMT" w:hAnsi="TimesNewRomanPSMT"/>
          <w:sz w:val="24"/>
        </w:rPr>
        <w:t>апреля</w:t>
      </w:r>
      <w:r w:rsidRPr="00597E47">
        <w:rPr>
          <w:rFonts w:ascii="TimesNewRomanPSMT" w:hAnsi="TimesNewRomanPSMT"/>
          <w:sz w:val="24"/>
        </w:rPr>
        <w:t xml:space="preserve"> 202</w:t>
      </w:r>
      <w:r w:rsidR="00BA5965" w:rsidRPr="00597E47">
        <w:rPr>
          <w:rFonts w:ascii="TimesNewRomanPSMT" w:hAnsi="TimesNewRomanPSMT"/>
          <w:sz w:val="24"/>
        </w:rPr>
        <w:t>6</w:t>
      </w:r>
      <w:r w:rsidRPr="00597E47">
        <w:rPr>
          <w:rFonts w:ascii="TimesNewRomanPSMT" w:hAnsi="TimesNewRomanPSMT"/>
          <w:sz w:val="24"/>
        </w:rPr>
        <w:t xml:space="preserve"> года</w:t>
      </w:r>
    </w:p>
    <w:p w:rsidR="003230F2" w:rsidRPr="00597E47" w:rsidRDefault="003230F2" w:rsidP="003230F2">
      <w:pPr>
        <w:jc w:val="center"/>
        <w:rPr>
          <w:b/>
          <w:sz w:val="28"/>
          <w:szCs w:val="28"/>
        </w:rPr>
      </w:pPr>
    </w:p>
    <w:p w:rsidR="005E3DDE" w:rsidRPr="00597E47" w:rsidRDefault="005E3DDE" w:rsidP="005E3DD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97E47">
        <w:rPr>
          <w:rFonts w:eastAsia="Calibri"/>
          <w:b/>
          <w:sz w:val="28"/>
          <w:szCs w:val="28"/>
          <w:lang w:eastAsia="en-US"/>
        </w:rPr>
        <w:t>Основание для проведения экспертно-аналитического мероприятия</w:t>
      </w:r>
      <w:r w:rsidRPr="00597E47">
        <w:rPr>
          <w:rFonts w:eastAsia="Calibri"/>
          <w:sz w:val="28"/>
          <w:szCs w:val="28"/>
          <w:lang w:eastAsia="en-US"/>
        </w:rPr>
        <w:t xml:space="preserve">: </w:t>
      </w:r>
      <w:r w:rsidR="00793DE4" w:rsidRPr="00597E47">
        <w:rPr>
          <w:sz w:val="28"/>
          <w:szCs w:val="28"/>
        </w:rPr>
        <w:t xml:space="preserve">пункт </w:t>
      </w:r>
      <w:r w:rsidR="00996B00" w:rsidRPr="00597E47">
        <w:rPr>
          <w:sz w:val="28"/>
          <w:szCs w:val="28"/>
        </w:rPr>
        <w:t>1.</w:t>
      </w:r>
      <w:r w:rsidR="00BA5965" w:rsidRPr="00597E47">
        <w:rPr>
          <w:sz w:val="28"/>
          <w:szCs w:val="28"/>
        </w:rPr>
        <w:t>10</w:t>
      </w:r>
      <w:r w:rsidR="00996B00" w:rsidRPr="00597E47">
        <w:rPr>
          <w:sz w:val="28"/>
          <w:szCs w:val="28"/>
        </w:rPr>
        <w:t xml:space="preserve"> Плана работы контрольно-счетной палаты </w:t>
      </w:r>
      <w:proofErr w:type="spellStart"/>
      <w:r w:rsidR="00996B00" w:rsidRPr="00597E47">
        <w:rPr>
          <w:sz w:val="28"/>
          <w:szCs w:val="28"/>
        </w:rPr>
        <w:t>Рубцовского</w:t>
      </w:r>
      <w:proofErr w:type="spellEnd"/>
      <w:r w:rsidR="00996B00" w:rsidRPr="00597E47">
        <w:rPr>
          <w:sz w:val="28"/>
          <w:szCs w:val="28"/>
        </w:rPr>
        <w:t xml:space="preserve"> района Алтайского края на 202</w:t>
      </w:r>
      <w:r w:rsidR="00BA5965" w:rsidRPr="00597E47">
        <w:rPr>
          <w:sz w:val="28"/>
          <w:szCs w:val="28"/>
        </w:rPr>
        <w:t>6</w:t>
      </w:r>
      <w:r w:rsidR="00996B00" w:rsidRPr="00597E47">
        <w:rPr>
          <w:sz w:val="28"/>
          <w:szCs w:val="28"/>
        </w:rPr>
        <w:t xml:space="preserve"> год, утвержденного распоряжением председателя контрольно-счетной палаты </w:t>
      </w:r>
      <w:proofErr w:type="spellStart"/>
      <w:r w:rsidR="00996B00" w:rsidRPr="00597E47">
        <w:rPr>
          <w:sz w:val="28"/>
          <w:szCs w:val="28"/>
        </w:rPr>
        <w:t>Рубцовского</w:t>
      </w:r>
      <w:proofErr w:type="spellEnd"/>
      <w:r w:rsidR="00996B00" w:rsidRPr="00597E47">
        <w:rPr>
          <w:sz w:val="28"/>
          <w:szCs w:val="28"/>
        </w:rPr>
        <w:t xml:space="preserve"> района Алтайского края от 2</w:t>
      </w:r>
      <w:r w:rsidR="00BA5965" w:rsidRPr="00597E47">
        <w:rPr>
          <w:sz w:val="28"/>
          <w:szCs w:val="28"/>
        </w:rPr>
        <w:t>5</w:t>
      </w:r>
      <w:r w:rsidR="00996B00" w:rsidRPr="00597E47">
        <w:rPr>
          <w:sz w:val="28"/>
          <w:szCs w:val="28"/>
        </w:rPr>
        <w:t>.12.202</w:t>
      </w:r>
      <w:r w:rsidR="00BA5965" w:rsidRPr="00597E47">
        <w:rPr>
          <w:sz w:val="28"/>
          <w:szCs w:val="28"/>
        </w:rPr>
        <w:t>5</w:t>
      </w:r>
      <w:r w:rsidR="00996B00" w:rsidRPr="00597E47">
        <w:rPr>
          <w:sz w:val="28"/>
          <w:szCs w:val="28"/>
        </w:rPr>
        <w:t xml:space="preserve"> № </w:t>
      </w:r>
      <w:r w:rsidR="00BA6268" w:rsidRPr="00597E47">
        <w:rPr>
          <w:sz w:val="28"/>
          <w:szCs w:val="28"/>
        </w:rPr>
        <w:t>1</w:t>
      </w:r>
      <w:r w:rsidR="00D45E8B" w:rsidRPr="00597E47">
        <w:rPr>
          <w:sz w:val="28"/>
          <w:szCs w:val="28"/>
        </w:rPr>
        <w:t>5</w:t>
      </w:r>
      <w:r w:rsidR="00BA5965" w:rsidRPr="00597E47">
        <w:rPr>
          <w:sz w:val="28"/>
          <w:szCs w:val="28"/>
        </w:rPr>
        <w:t>1</w:t>
      </w:r>
      <w:r w:rsidRPr="00597E47">
        <w:rPr>
          <w:rFonts w:eastAsia="Calibri"/>
          <w:sz w:val="28"/>
          <w:szCs w:val="28"/>
          <w:lang w:eastAsia="en-US"/>
        </w:rPr>
        <w:t xml:space="preserve">. </w:t>
      </w:r>
    </w:p>
    <w:p w:rsidR="00583F0F" w:rsidRPr="00597E47" w:rsidRDefault="00583F0F" w:rsidP="00583F0F">
      <w:pPr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597E47">
        <w:rPr>
          <w:rFonts w:eastAsia="Calibri"/>
          <w:b/>
          <w:sz w:val="28"/>
          <w:szCs w:val="28"/>
          <w:lang w:eastAsia="en-US"/>
        </w:rPr>
        <w:t>Предметы экспертно-аналитического мероприятия:</w:t>
      </w:r>
    </w:p>
    <w:p w:rsidR="00583F0F" w:rsidRPr="00597E47" w:rsidRDefault="00583F0F" w:rsidP="00583F0F">
      <w:pPr>
        <w:shd w:val="clear" w:color="auto" w:fill="FFFFFF"/>
        <w:ind w:firstLine="708"/>
        <w:jc w:val="both"/>
        <w:rPr>
          <w:sz w:val="28"/>
          <w:szCs w:val="28"/>
        </w:rPr>
      </w:pPr>
      <w:r w:rsidRPr="00597E47">
        <w:rPr>
          <w:sz w:val="28"/>
          <w:szCs w:val="28"/>
        </w:rPr>
        <w:t xml:space="preserve">Отчет об исполнении районного бюджета за </w:t>
      </w:r>
      <w:r w:rsidR="00634347" w:rsidRPr="00597E47">
        <w:rPr>
          <w:sz w:val="28"/>
          <w:szCs w:val="28"/>
          <w:lang w:val="en-US"/>
        </w:rPr>
        <w:t>I</w:t>
      </w:r>
      <w:r w:rsidRPr="00597E47">
        <w:rPr>
          <w:sz w:val="28"/>
          <w:szCs w:val="28"/>
        </w:rPr>
        <w:t xml:space="preserve"> квартал 202</w:t>
      </w:r>
      <w:r w:rsidR="00BA5965" w:rsidRPr="00597E47">
        <w:rPr>
          <w:sz w:val="28"/>
          <w:szCs w:val="28"/>
        </w:rPr>
        <w:t>6</w:t>
      </w:r>
      <w:r w:rsidRPr="00597E47">
        <w:rPr>
          <w:sz w:val="28"/>
          <w:szCs w:val="28"/>
        </w:rPr>
        <w:t xml:space="preserve"> года, у</w:t>
      </w:r>
      <w:r w:rsidR="00BF02F1" w:rsidRPr="00597E47">
        <w:rPr>
          <w:sz w:val="28"/>
          <w:szCs w:val="28"/>
        </w:rPr>
        <w:t>твержденный постановлением</w:t>
      </w:r>
      <w:r w:rsidRPr="00597E47">
        <w:rPr>
          <w:sz w:val="28"/>
          <w:szCs w:val="28"/>
        </w:rPr>
        <w:t xml:space="preserve"> </w:t>
      </w:r>
      <w:r w:rsidR="00C9267E" w:rsidRPr="00597E47">
        <w:rPr>
          <w:sz w:val="28"/>
          <w:szCs w:val="28"/>
        </w:rPr>
        <w:t>А</w:t>
      </w:r>
      <w:r w:rsidRPr="00597E47">
        <w:rPr>
          <w:sz w:val="28"/>
          <w:szCs w:val="28"/>
        </w:rPr>
        <w:t xml:space="preserve">дминистрации </w:t>
      </w:r>
      <w:proofErr w:type="spellStart"/>
      <w:r w:rsidRPr="00597E47">
        <w:rPr>
          <w:sz w:val="28"/>
          <w:szCs w:val="28"/>
        </w:rPr>
        <w:t>Рубцовского</w:t>
      </w:r>
      <w:proofErr w:type="spellEnd"/>
      <w:r w:rsidRPr="00597E47">
        <w:rPr>
          <w:sz w:val="28"/>
          <w:szCs w:val="28"/>
        </w:rPr>
        <w:t xml:space="preserve"> района Алтайского края от </w:t>
      </w:r>
      <w:r w:rsidR="00597E47" w:rsidRPr="00597E47">
        <w:rPr>
          <w:sz w:val="28"/>
          <w:szCs w:val="28"/>
        </w:rPr>
        <w:t>23</w:t>
      </w:r>
      <w:r w:rsidRPr="00597E47">
        <w:rPr>
          <w:sz w:val="28"/>
          <w:szCs w:val="28"/>
        </w:rPr>
        <w:t>.04.202</w:t>
      </w:r>
      <w:r w:rsidR="00BA5965" w:rsidRPr="00597E47">
        <w:rPr>
          <w:sz w:val="28"/>
          <w:szCs w:val="28"/>
        </w:rPr>
        <w:t>6</w:t>
      </w:r>
      <w:r w:rsidRPr="00597E47">
        <w:rPr>
          <w:sz w:val="28"/>
          <w:szCs w:val="28"/>
        </w:rPr>
        <w:t xml:space="preserve"> № </w:t>
      </w:r>
      <w:r w:rsidR="00597E47" w:rsidRPr="00597E47">
        <w:rPr>
          <w:sz w:val="28"/>
          <w:szCs w:val="28"/>
        </w:rPr>
        <w:t>170</w:t>
      </w:r>
      <w:r w:rsidR="00B247A0" w:rsidRPr="00597E47">
        <w:rPr>
          <w:sz w:val="28"/>
          <w:szCs w:val="28"/>
        </w:rPr>
        <w:t>.</w:t>
      </w:r>
    </w:p>
    <w:p w:rsidR="00583F0F" w:rsidRPr="00597E47" w:rsidRDefault="00583F0F" w:rsidP="00583F0F">
      <w:pPr>
        <w:shd w:val="clear" w:color="auto" w:fill="FFFFFF"/>
        <w:ind w:firstLine="708"/>
        <w:jc w:val="both"/>
        <w:rPr>
          <w:sz w:val="28"/>
          <w:szCs w:val="28"/>
        </w:rPr>
      </w:pPr>
      <w:r w:rsidRPr="00597E47">
        <w:rPr>
          <w:sz w:val="28"/>
          <w:szCs w:val="28"/>
        </w:rPr>
        <w:t xml:space="preserve">Информация </w:t>
      </w:r>
      <w:r w:rsidR="0078399E" w:rsidRPr="00597E47">
        <w:rPr>
          <w:sz w:val="28"/>
          <w:szCs w:val="28"/>
        </w:rPr>
        <w:t>о расходах на осуществление бюджетных инвестиций в объекты муниципальной собственности по объектам, отраслям и направлениям</w:t>
      </w:r>
      <w:r w:rsidR="00337759" w:rsidRPr="00597E47">
        <w:rPr>
          <w:sz w:val="28"/>
          <w:szCs w:val="28"/>
        </w:rPr>
        <w:t>.</w:t>
      </w:r>
    </w:p>
    <w:p w:rsidR="00583F0F" w:rsidRPr="00597E47" w:rsidRDefault="00583F0F" w:rsidP="00583F0F">
      <w:pPr>
        <w:shd w:val="clear" w:color="auto" w:fill="FFFFFF"/>
        <w:ind w:firstLine="708"/>
        <w:jc w:val="both"/>
        <w:rPr>
          <w:sz w:val="28"/>
          <w:szCs w:val="28"/>
        </w:rPr>
      </w:pPr>
      <w:r w:rsidRPr="00597E47">
        <w:rPr>
          <w:sz w:val="28"/>
          <w:szCs w:val="28"/>
        </w:rPr>
        <w:t xml:space="preserve">Информация </w:t>
      </w:r>
      <w:r w:rsidR="0078399E" w:rsidRPr="00597E47">
        <w:rPr>
          <w:sz w:val="28"/>
          <w:szCs w:val="28"/>
        </w:rPr>
        <w:t xml:space="preserve">об объеме и структуре муниципального долга </w:t>
      </w:r>
      <w:proofErr w:type="spellStart"/>
      <w:r w:rsidR="0078399E" w:rsidRPr="00597E47">
        <w:rPr>
          <w:sz w:val="28"/>
          <w:szCs w:val="28"/>
        </w:rPr>
        <w:t>Рубцовского</w:t>
      </w:r>
      <w:proofErr w:type="spellEnd"/>
      <w:r w:rsidR="0078399E" w:rsidRPr="00597E47">
        <w:rPr>
          <w:sz w:val="28"/>
          <w:szCs w:val="28"/>
        </w:rPr>
        <w:t xml:space="preserve"> района</w:t>
      </w:r>
      <w:r w:rsidR="00337759" w:rsidRPr="00597E47">
        <w:rPr>
          <w:sz w:val="28"/>
          <w:szCs w:val="28"/>
        </w:rPr>
        <w:t>.</w:t>
      </w:r>
    </w:p>
    <w:p w:rsidR="00583F0F" w:rsidRPr="00597E47" w:rsidRDefault="00583F0F" w:rsidP="00583F0F">
      <w:pPr>
        <w:shd w:val="clear" w:color="auto" w:fill="FFFFFF"/>
        <w:ind w:firstLine="708"/>
        <w:jc w:val="both"/>
        <w:rPr>
          <w:sz w:val="28"/>
          <w:szCs w:val="28"/>
        </w:rPr>
      </w:pPr>
      <w:r w:rsidRPr="00597E47">
        <w:rPr>
          <w:sz w:val="28"/>
          <w:szCs w:val="28"/>
        </w:rPr>
        <w:t xml:space="preserve">Информация </w:t>
      </w:r>
      <w:r w:rsidR="0078399E" w:rsidRPr="00597E47">
        <w:rPr>
          <w:sz w:val="28"/>
          <w:szCs w:val="28"/>
        </w:rPr>
        <w:t xml:space="preserve">о предоставленных муниципальных гарантиях </w:t>
      </w:r>
      <w:proofErr w:type="spellStart"/>
      <w:r w:rsidR="0078399E" w:rsidRPr="00597E47">
        <w:rPr>
          <w:sz w:val="28"/>
          <w:szCs w:val="28"/>
        </w:rPr>
        <w:t>Рубцовского</w:t>
      </w:r>
      <w:proofErr w:type="spellEnd"/>
      <w:r w:rsidR="0078399E" w:rsidRPr="00597E47">
        <w:rPr>
          <w:sz w:val="28"/>
          <w:szCs w:val="28"/>
        </w:rPr>
        <w:t xml:space="preserve"> района</w:t>
      </w:r>
      <w:r w:rsidRPr="00597E47">
        <w:rPr>
          <w:sz w:val="28"/>
          <w:szCs w:val="28"/>
        </w:rPr>
        <w:t>.</w:t>
      </w:r>
    </w:p>
    <w:p w:rsidR="005E3DDE" w:rsidRPr="00597E47" w:rsidRDefault="005E3DDE" w:rsidP="005E3DD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97E47">
        <w:rPr>
          <w:rFonts w:eastAsia="Calibri"/>
          <w:b/>
          <w:sz w:val="28"/>
          <w:szCs w:val="28"/>
          <w:lang w:eastAsia="en-US"/>
        </w:rPr>
        <w:t>Цель экспертно-аналитического мероприятия:</w:t>
      </w:r>
      <w:r w:rsidRPr="00597E47">
        <w:rPr>
          <w:rFonts w:eastAsia="Calibri"/>
          <w:sz w:val="28"/>
          <w:szCs w:val="28"/>
          <w:lang w:eastAsia="en-US"/>
        </w:rPr>
        <w:t xml:space="preserve"> </w:t>
      </w:r>
      <w:r w:rsidR="00C36B1C" w:rsidRPr="00597E47">
        <w:rPr>
          <w:rFonts w:eastAsia="Calibri"/>
          <w:sz w:val="28"/>
          <w:szCs w:val="28"/>
          <w:lang w:eastAsia="en-US"/>
        </w:rPr>
        <w:t>о</w:t>
      </w:r>
      <w:r w:rsidRPr="00597E47">
        <w:rPr>
          <w:rFonts w:eastAsia="Calibri"/>
          <w:sz w:val="28"/>
          <w:szCs w:val="28"/>
          <w:lang w:eastAsia="en-US"/>
        </w:rPr>
        <w:t xml:space="preserve">ценить объемы, динамику и структуру доходов и расходов районного бюджета, межбюджетных трансфертов, дефицита районного бюджета. </w:t>
      </w:r>
    </w:p>
    <w:p w:rsidR="00583F0F" w:rsidRPr="00597E47" w:rsidRDefault="00583F0F" w:rsidP="005E3DDE">
      <w:pPr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597E47">
        <w:rPr>
          <w:rFonts w:eastAsia="Calibri"/>
          <w:b/>
          <w:sz w:val="28"/>
          <w:szCs w:val="28"/>
          <w:lang w:eastAsia="en-US"/>
        </w:rPr>
        <w:t>Объект экспертно-аналитического мероприятия:</w:t>
      </w:r>
      <w:r w:rsidR="006E2AB5" w:rsidRPr="00597E47">
        <w:rPr>
          <w:rFonts w:eastAsia="Calibri"/>
          <w:sz w:val="28"/>
          <w:szCs w:val="28"/>
          <w:lang w:eastAsia="en-US"/>
        </w:rPr>
        <w:t xml:space="preserve"> муниципальное образование </w:t>
      </w:r>
      <w:proofErr w:type="spellStart"/>
      <w:r w:rsidR="006E2AB5" w:rsidRPr="00597E47">
        <w:rPr>
          <w:rFonts w:eastAsia="Calibri"/>
          <w:sz w:val="28"/>
          <w:szCs w:val="28"/>
          <w:lang w:eastAsia="en-US"/>
        </w:rPr>
        <w:t>Рубцовский</w:t>
      </w:r>
      <w:proofErr w:type="spellEnd"/>
      <w:r w:rsidR="006E2AB5" w:rsidRPr="00597E47">
        <w:rPr>
          <w:rFonts w:eastAsia="Calibri"/>
          <w:sz w:val="28"/>
          <w:szCs w:val="28"/>
          <w:lang w:eastAsia="en-US"/>
        </w:rPr>
        <w:t xml:space="preserve"> район Алтайского края.</w:t>
      </w:r>
    </w:p>
    <w:p w:rsidR="00583F0F" w:rsidRPr="00597E47" w:rsidRDefault="00583F0F" w:rsidP="00583F0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97E47">
        <w:rPr>
          <w:rFonts w:eastAsia="Calibri"/>
          <w:b/>
          <w:sz w:val="28"/>
          <w:szCs w:val="28"/>
          <w:lang w:eastAsia="en-US"/>
        </w:rPr>
        <w:t>Исследуемый период:</w:t>
      </w:r>
      <w:r w:rsidRPr="00597E47">
        <w:rPr>
          <w:rFonts w:eastAsia="Calibri"/>
          <w:sz w:val="28"/>
          <w:szCs w:val="28"/>
          <w:lang w:eastAsia="en-US"/>
        </w:rPr>
        <w:t xml:space="preserve"> январь-март 202</w:t>
      </w:r>
      <w:r w:rsidR="00BA5965" w:rsidRPr="00597E47">
        <w:rPr>
          <w:rFonts w:eastAsia="Calibri"/>
          <w:sz w:val="28"/>
          <w:szCs w:val="28"/>
          <w:lang w:eastAsia="en-US"/>
        </w:rPr>
        <w:t>6</w:t>
      </w:r>
      <w:r w:rsidRPr="00597E47">
        <w:rPr>
          <w:rFonts w:eastAsia="Calibri"/>
          <w:sz w:val="28"/>
          <w:szCs w:val="28"/>
          <w:lang w:eastAsia="en-US"/>
        </w:rPr>
        <w:t xml:space="preserve"> года.</w:t>
      </w:r>
    </w:p>
    <w:p w:rsidR="00583F0F" w:rsidRPr="00597E47" w:rsidRDefault="005E3DDE" w:rsidP="00583F0F">
      <w:pPr>
        <w:shd w:val="clear" w:color="auto" w:fill="FFFFFF"/>
        <w:ind w:firstLine="708"/>
        <w:jc w:val="both"/>
        <w:rPr>
          <w:sz w:val="28"/>
          <w:szCs w:val="28"/>
        </w:rPr>
      </w:pPr>
      <w:r w:rsidRPr="00597E47">
        <w:rPr>
          <w:b/>
          <w:sz w:val="28"/>
          <w:szCs w:val="28"/>
        </w:rPr>
        <w:t>Срок проведения экспертно-аналитического мероприятия:</w:t>
      </w:r>
      <w:r w:rsidRPr="00597E47">
        <w:rPr>
          <w:sz w:val="28"/>
          <w:szCs w:val="28"/>
        </w:rPr>
        <w:t xml:space="preserve"> с </w:t>
      </w:r>
      <w:r w:rsidR="004633AC" w:rsidRPr="00597E47">
        <w:rPr>
          <w:sz w:val="28"/>
          <w:szCs w:val="28"/>
        </w:rPr>
        <w:t>23</w:t>
      </w:r>
      <w:r w:rsidRPr="00597E47">
        <w:rPr>
          <w:sz w:val="28"/>
          <w:szCs w:val="28"/>
        </w:rPr>
        <w:t xml:space="preserve"> </w:t>
      </w:r>
      <w:r w:rsidR="00793DE4" w:rsidRPr="00597E47">
        <w:rPr>
          <w:sz w:val="28"/>
          <w:szCs w:val="28"/>
        </w:rPr>
        <w:t>апреля</w:t>
      </w:r>
      <w:r w:rsidRPr="00597E47">
        <w:rPr>
          <w:sz w:val="28"/>
          <w:szCs w:val="28"/>
        </w:rPr>
        <w:t xml:space="preserve"> по </w:t>
      </w:r>
      <w:r w:rsidR="004633AC" w:rsidRPr="00597E47">
        <w:rPr>
          <w:sz w:val="28"/>
          <w:szCs w:val="28"/>
        </w:rPr>
        <w:t>23</w:t>
      </w:r>
      <w:r w:rsidR="00112E7C" w:rsidRPr="00597E47">
        <w:rPr>
          <w:sz w:val="28"/>
          <w:szCs w:val="28"/>
        </w:rPr>
        <w:t xml:space="preserve"> апреля </w:t>
      </w:r>
      <w:r w:rsidRPr="00597E47">
        <w:rPr>
          <w:sz w:val="28"/>
          <w:szCs w:val="28"/>
        </w:rPr>
        <w:t>202</w:t>
      </w:r>
      <w:r w:rsidR="00BA5965" w:rsidRPr="00597E47">
        <w:rPr>
          <w:sz w:val="28"/>
          <w:szCs w:val="28"/>
        </w:rPr>
        <w:t>6</w:t>
      </w:r>
      <w:r w:rsidRPr="00597E47">
        <w:rPr>
          <w:sz w:val="28"/>
          <w:szCs w:val="28"/>
        </w:rPr>
        <w:t xml:space="preserve"> года</w:t>
      </w:r>
      <w:r w:rsidR="00793DE4" w:rsidRPr="00597E47">
        <w:rPr>
          <w:sz w:val="28"/>
          <w:szCs w:val="28"/>
        </w:rPr>
        <w:t>.</w:t>
      </w:r>
    </w:p>
    <w:p w:rsidR="00583F0F" w:rsidRPr="008A1934" w:rsidRDefault="00583F0F" w:rsidP="00583F0F">
      <w:pPr>
        <w:shd w:val="clear" w:color="auto" w:fill="FFFFFF"/>
        <w:tabs>
          <w:tab w:val="left" w:pos="567"/>
        </w:tabs>
        <w:ind w:firstLine="708"/>
        <w:jc w:val="both"/>
        <w:rPr>
          <w:sz w:val="28"/>
          <w:szCs w:val="28"/>
        </w:rPr>
      </w:pPr>
      <w:r w:rsidRPr="008A1934">
        <w:rPr>
          <w:rFonts w:eastAsia="Calibri"/>
          <w:b/>
          <w:sz w:val="28"/>
          <w:szCs w:val="28"/>
          <w:lang w:eastAsia="en-US"/>
        </w:rPr>
        <w:t>Результаты экспертно-аналитического мероприятия:</w:t>
      </w:r>
    </w:p>
    <w:p w:rsidR="005E3DDE" w:rsidRPr="003230F2" w:rsidRDefault="005E3DDE" w:rsidP="005E3DDE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180332" w:rsidRPr="005A70E6" w:rsidRDefault="009B76FD" w:rsidP="005E3DDE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5A70E6">
        <w:rPr>
          <w:rFonts w:eastAsia="Calibri"/>
          <w:b/>
          <w:sz w:val="28"/>
          <w:szCs w:val="28"/>
          <w:lang w:eastAsia="en-US"/>
        </w:rPr>
        <w:t>Общая характеристика исполнения</w:t>
      </w:r>
      <w:r w:rsidR="005E3DDE" w:rsidRPr="005A70E6">
        <w:rPr>
          <w:rFonts w:eastAsia="Calibri"/>
          <w:b/>
          <w:sz w:val="28"/>
          <w:szCs w:val="28"/>
          <w:lang w:eastAsia="en-US"/>
        </w:rPr>
        <w:t xml:space="preserve"> районного бюджета</w:t>
      </w:r>
      <w:r w:rsidRPr="005A70E6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8278E5" w:rsidRPr="005A70E6" w:rsidRDefault="008278E5" w:rsidP="005E3DDE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9B76FD" w:rsidRPr="005A70E6" w:rsidRDefault="009B76FD" w:rsidP="005E3DD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70E6">
        <w:rPr>
          <w:rFonts w:eastAsia="Calibri"/>
          <w:sz w:val="28"/>
          <w:szCs w:val="28"/>
          <w:lang w:eastAsia="en-US"/>
        </w:rPr>
        <w:t>Р</w:t>
      </w:r>
      <w:r w:rsidR="005E3DDE" w:rsidRPr="005A70E6">
        <w:rPr>
          <w:rFonts w:eastAsia="Calibri"/>
          <w:sz w:val="28"/>
          <w:szCs w:val="28"/>
          <w:lang w:eastAsia="en-US"/>
        </w:rPr>
        <w:t xml:space="preserve">ешением </w:t>
      </w:r>
      <w:proofErr w:type="spellStart"/>
      <w:r w:rsidR="004C7C14" w:rsidRPr="005A70E6">
        <w:rPr>
          <w:rFonts w:eastAsia="Calibri"/>
          <w:sz w:val="28"/>
          <w:szCs w:val="28"/>
          <w:lang w:eastAsia="en-US"/>
        </w:rPr>
        <w:t>Рубцовского</w:t>
      </w:r>
      <w:proofErr w:type="spellEnd"/>
      <w:r w:rsidR="004C7C14" w:rsidRPr="005A70E6">
        <w:rPr>
          <w:rFonts w:eastAsia="Calibri"/>
          <w:sz w:val="28"/>
          <w:szCs w:val="28"/>
          <w:lang w:eastAsia="en-US"/>
        </w:rPr>
        <w:t xml:space="preserve"> </w:t>
      </w:r>
      <w:r w:rsidR="005E3DDE" w:rsidRPr="005A70E6">
        <w:rPr>
          <w:rFonts w:eastAsia="Calibri"/>
          <w:sz w:val="28"/>
          <w:szCs w:val="28"/>
          <w:lang w:eastAsia="en-US"/>
        </w:rPr>
        <w:t>районного Собрания</w:t>
      </w:r>
      <w:r w:rsidR="00434389" w:rsidRPr="005A70E6">
        <w:rPr>
          <w:rFonts w:eastAsia="Calibri"/>
          <w:sz w:val="28"/>
          <w:szCs w:val="28"/>
          <w:lang w:eastAsia="en-US"/>
        </w:rPr>
        <w:t xml:space="preserve"> депутатов</w:t>
      </w:r>
      <w:r w:rsidR="005E3DDE" w:rsidRPr="005A70E6">
        <w:rPr>
          <w:rFonts w:eastAsia="Calibri"/>
          <w:sz w:val="28"/>
          <w:szCs w:val="28"/>
          <w:lang w:eastAsia="en-US"/>
        </w:rPr>
        <w:t xml:space="preserve"> от </w:t>
      </w:r>
      <w:r w:rsidR="00BA5965" w:rsidRPr="005A70E6">
        <w:rPr>
          <w:rFonts w:eastAsia="Calibri"/>
          <w:sz w:val="28"/>
          <w:szCs w:val="28"/>
          <w:lang w:eastAsia="en-US"/>
        </w:rPr>
        <w:t>19</w:t>
      </w:r>
      <w:r w:rsidR="005E3DDE" w:rsidRPr="005A70E6">
        <w:rPr>
          <w:rFonts w:eastAsia="Calibri"/>
          <w:sz w:val="28"/>
          <w:szCs w:val="28"/>
          <w:lang w:eastAsia="en-US"/>
        </w:rPr>
        <w:t>.12.202</w:t>
      </w:r>
      <w:r w:rsidR="00BA5965" w:rsidRPr="005A70E6">
        <w:rPr>
          <w:rFonts w:eastAsia="Calibri"/>
          <w:sz w:val="28"/>
          <w:szCs w:val="28"/>
          <w:lang w:eastAsia="en-US"/>
        </w:rPr>
        <w:t>5</w:t>
      </w:r>
      <w:r w:rsidR="005E3DDE" w:rsidRPr="005A70E6">
        <w:rPr>
          <w:rFonts w:eastAsia="Calibri"/>
          <w:sz w:val="28"/>
          <w:szCs w:val="28"/>
          <w:lang w:eastAsia="en-US"/>
        </w:rPr>
        <w:t xml:space="preserve"> № </w:t>
      </w:r>
      <w:r w:rsidR="00BA1730" w:rsidRPr="005A70E6">
        <w:rPr>
          <w:rFonts w:eastAsia="Calibri"/>
          <w:sz w:val="28"/>
          <w:szCs w:val="28"/>
          <w:lang w:eastAsia="en-US"/>
        </w:rPr>
        <w:t>3</w:t>
      </w:r>
      <w:r w:rsidR="00BA5965" w:rsidRPr="005A70E6">
        <w:rPr>
          <w:rFonts w:eastAsia="Calibri"/>
          <w:sz w:val="28"/>
          <w:szCs w:val="28"/>
          <w:lang w:eastAsia="en-US"/>
        </w:rPr>
        <w:t>5</w:t>
      </w:r>
      <w:r w:rsidR="004C7C14" w:rsidRPr="005A70E6">
        <w:rPr>
          <w:rFonts w:eastAsia="Calibri"/>
          <w:sz w:val="28"/>
          <w:szCs w:val="28"/>
          <w:lang w:eastAsia="en-US"/>
        </w:rPr>
        <w:t xml:space="preserve"> «Об утверждении бюджета </w:t>
      </w:r>
      <w:proofErr w:type="spellStart"/>
      <w:r w:rsidR="00BA5965" w:rsidRPr="005A70E6">
        <w:rPr>
          <w:rFonts w:eastAsia="Calibri"/>
          <w:sz w:val="28"/>
          <w:szCs w:val="28"/>
          <w:lang w:eastAsia="en-US"/>
        </w:rPr>
        <w:t>Рубцовского</w:t>
      </w:r>
      <w:proofErr w:type="spellEnd"/>
      <w:r w:rsidR="00BA5965" w:rsidRPr="005A70E6">
        <w:rPr>
          <w:rFonts w:eastAsia="Calibri"/>
          <w:sz w:val="28"/>
          <w:szCs w:val="28"/>
          <w:lang w:eastAsia="en-US"/>
        </w:rPr>
        <w:t xml:space="preserve"> района Алтайского края </w:t>
      </w:r>
      <w:r w:rsidR="004C7C14" w:rsidRPr="005A70E6">
        <w:rPr>
          <w:rFonts w:eastAsia="Calibri"/>
          <w:sz w:val="28"/>
          <w:szCs w:val="28"/>
          <w:lang w:eastAsia="en-US"/>
        </w:rPr>
        <w:t>на 202</w:t>
      </w:r>
      <w:r w:rsidR="00BA5965" w:rsidRPr="005A70E6">
        <w:rPr>
          <w:rFonts w:eastAsia="Calibri"/>
          <w:sz w:val="28"/>
          <w:szCs w:val="28"/>
          <w:lang w:eastAsia="en-US"/>
        </w:rPr>
        <w:t>6</w:t>
      </w:r>
      <w:r w:rsidR="005E3DDE" w:rsidRPr="005A70E6">
        <w:rPr>
          <w:rFonts w:eastAsia="Calibri"/>
          <w:sz w:val="28"/>
          <w:szCs w:val="28"/>
          <w:lang w:eastAsia="en-US"/>
        </w:rPr>
        <w:t xml:space="preserve"> год» </w:t>
      </w:r>
      <w:r w:rsidRPr="005A70E6">
        <w:rPr>
          <w:rFonts w:ascii="TimesNewRomanPSMT" w:hAnsi="TimesNewRomanPSMT"/>
          <w:sz w:val="28"/>
          <w:szCs w:val="28"/>
        </w:rPr>
        <w:t xml:space="preserve">(далее – районный бюджет) </w:t>
      </w:r>
      <w:r w:rsidRPr="005A70E6">
        <w:rPr>
          <w:rFonts w:eastAsia="Calibri"/>
          <w:sz w:val="28"/>
          <w:szCs w:val="28"/>
          <w:lang w:eastAsia="en-US"/>
        </w:rPr>
        <w:t>утверждены:</w:t>
      </w:r>
    </w:p>
    <w:p w:rsidR="009B76FD" w:rsidRPr="005A70E6" w:rsidRDefault="009B76FD" w:rsidP="009B76FD">
      <w:pPr>
        <w:ind w:firstLine="709"/>
        <w:jc w:val="both"/>
        <w:rPr>
          <w:sz w:val="28"/>
          <w:szCs w:val="28"/>
        </w:rPr>
      </w:pPr>
      <w:r w:rsidRPr="005A70E6">
        <w:rPr>
          <w:sz w:val="28"/>
          <w:szCs w:val="28"/>
        </w:rPr>
        <w:t xml:space="preserve">1) прогнозируемый общий объем доходов районного бюджета </w:t>
      </w:r>
      <w:r w:rsidR="00BA5965" w:rsidRPr="005A70E6">
        <w:rPr>
          <w:sz w:val="28"/>
          <w:szCs w:val="28"/>
        </w:rPr>
        <w:t>в сумме 902521,40 тыс. рублей, в том числе объем межбюджетных трансфертов,   получаемых из   других   бюджетов,   в   сумме   556117,40 тыс. рублей</w:t>
      </w:r>
      <w:r w:rsidRPr="005A70E6">
        <w:rPr>
          <w:sz w:val="28"/>
          <w:szCs w:val="28"/>
        </w:rPr>
        <w:t>;</w:t>
      </w:r>
    </w:p>
    <w:p w:rsidR="009B76FD" w:rsidRPr="005A70E6" w:rsidRDefault="009B76FD" w:rsidP="009B76FD">
      <w:pPr>
        <w:ind w:firstLine="709"/>
        <w:jc w:val="both"/>
        <w:rPr>
          <w:sz w:val="28"/>
          <w:szCs w:val="28"/>
        </w:rPr>
      </w:pPr>
      <w:r w:rsidRPr="005A70E6">
        <w:rPr>
          <w:sz w:val="28"/>
          <w:szCs w:val="28"/>
        </w:rPr>
        <w:lastRenderedPageBreak/>
        <w:t>2) </w:t>
      </w:r>
      <w:r w:rsidR="00BA5965" w:rsidRPr="005A70E6">
        <w:rPr>
          <w:sz w:val="28"/>
          <w:szCs w:val="28"/>
        </w:rPr>
        <w:t>общий объем расходов районного бюджета в сумме 911620,40 тыс. рублей</w:t>
      </w:r>
      <w:r w:rsidRPr="005A70E6">
        <w:rPr>
          <w:sz w:val="28"/>
          <w:szCs w:val="28"/>
        </w:rPr>
        <w:t>;</w:t>
      </w:r>
    </w:p>
    <w:p w:rsidR="009B76FD" w:rsidRPr="005A70E6" w:rsidRDefault="009B76FD" w:rsidP="009B76FD">
      <w:pPr>
        <w:ind w:firstLine="709"/>
        <w:jc w:val="both"/>
        <w:rPr>
          <w:sz w:val="28"/>
          <w:szCs w:val="28"/>
        </w:rPr>
      </w:pPr>
      <w:r w:rsidRPr="005A70E6">
        <w:rPr>
          <w:sz w:val="28"/>
          <w:szCs w:val="28"/>
        </w:rPr>
        <w:t xml:space="preserve">3)  верхний предел муниципального внутреннего долга </w:t>
      </w:r>
      <w:proofErr w:type="spellStart"/>
      <w:r w:rsidRPr="005A70E6">
        <w:rPr>
          <w:sz w:val="28"/>
          <w:szCs w:val="28"/>
        </w:rPr>
        <w:t>Рубцовского</w:t>
      </w:r>
      <w:proofErr w:type="spellEnd"/>
      <w:r w:rsidRPr="005A70E6">
        <w:rPr>
          <w:sz w:val="28"/>
          <w:szCs w:val="28"/>
        </w:rPr>
        <w:t xml:space="preserve"> района по состоянию на 1 января 202</w:t>
      </w:r>
      <w:r w:rsidR="00BA5965" w:rsidRPr="005A70E6">
        <w:rPr>
          <w:sz w:val="28"/>
          <w:szCs w:val="28"/>
        </w:rPr>
        <w:t>7</w:t>
      </w:r>
      <w:r w:rsidRPr="005A70E6">
        <w:rPr>
          <w:sz w:val="28"/>
          <w:szCs w:val="28"/>
        </w:rPr>
        <w:t xml:space="preserve"> года в сумме 0,00 тыс. рублей, в том числе верхний предел долга  по муниципальным гарантиям </w:t>
      </w:r>
      <w:proofErr w:type="spellStart"/>
      <w:r w:rsidRPr="005A70E6">
        <w:rPr>
          <w:sz w:val="28"/>
          <w:szCs w:val="28"/>
        </w:rPr>
        <w:t>Рубцовского</w:t>
      </w:r>
      <w:proofErr w:type="spellEnd"/>
      <w:r w:rsidRPr="005A70E6">
        <w:rPr>
          <w:sz w:val="28"/>
          <w:szCs w:val="28"/>
        </w:rPr>
        <w:t xml:space="preserve"> района в сумме 0,00 тыс. рублей;</w:t>
      </w:r>
    </w:p>
    <w:p w:rsidR="009B76FD" w:rsidRPr="005A70E6" w:rsidRDefault="009B76FD" w:rsidP="009B76FD">
      <w:pPr>
        <w:ind w:firstLine="709"/>
        <w:jc w:val="both"/>
        <w:rPr>
          <w:sz w:val="28"/>
          <w:szCs w:val="28"/>
        </w:rPr>
      </w:pPr>
      <w:r w:rsidRPr="005A70E6">
        <w:rPr>
          <w:sz w:val="28"/>
          <w:szCs w:val="28"/>
        </w:rPr>
        <w:t>4) </w:t>
      </w:r>
      <w:r w:rsidR="00BA5965" w:rsidRPr="005A70E6">
        <w:rPr>
          <w:sz w:val="28"/>
          <w:szCs w:val="28"/>
        </w:rPr>
        <w:t>дефицит районного бюджета в сумме  9099,00 тыс. рублей</w:t>
      </w:r>
      <w:r w:rsidRPr="005A70E6">
        <w:rPr>
          <w:sz w:val="28"/>
          <w:szCs w:val="28"/>
        </w:rPr>
        <w:t>.</w:t>
      </w:r>
    </w:p>
    <w:p w:rsidR="00434389" w:rsidRPr="005A70E6" w:rsidRDefault="00434389" w:rsidP="005E3DD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70E6">
        <w:rPr>
          <w:rFonts w:eastAsia="Calibri"/>
          <w:sz w:val="28"/>
          <w:szCs w:val="28"/>
          <w:lang w:eastAsia="en-US"/>
        </w:rPr>
        <w:t xml:space="preserve">В </w:t>
      </w:r>
      <w:r w:rsidR="00634347" w:rsidRPr="005A70E6">
        <w:rPr>
          <w:rFonts w:eastAsia="Calibri"/>
          <w:sz w:val="28"/>
          <w:szCs w:val="28"/>
          <w:lang w:val="en-US" w:eastAsia="en-US"/>
        </w:rPr>
        <w:t>I</w:t>
      </w:r>
      <w:r w:rsidR="009B76FD" w:rsidRPr="005A70E6">
        <w:rPr>
          <w:rFonts w:eastAsia="Calibri"/>
          <w:sz w:val="28"/>
          <w:szCs w:val="28"/>
          <w:lang w:eastAsia="en-US"/>
        </w:rPr>
        <w:t xml:space="preserve"> квартале</w:t>
      </w:r>
      <w:r w:rsidRPr="005A70E6">
        <w:rPr>
          <w:rFonts w:eastAsia="Calibri"/>
          <w:sz w:val="28"/>
          <w:szCs w:val="28"/>
          <w:lang w:eastAsia="en-US"/>
        </w:rPr>
        <w:t xml:space="preserve"> 202</w:t>
      </w:r>
      <w:r w:rsidR="00BA5965" w:rsidRPr="005A70E6">
        <w:rPr>
          <w:rFonts w:eastAsia="Calibri"/>
          <w:sz w:val="28"/>
          <w:szCs w:val="28"/>
          <w:lang w:eastAsia="en-US"/>
        </w:rPr>
        <w:t>6</w:t>
      </w:r>
      <w:r w:rsidRPr="005A70E6">
        <w:rPr>
          <w:rFonts w:eastAsia="Calibri"/>
          <w:sz w:val="28"/>
          <w:szCs w:val="28"/>
          <w:lang w:eastAsia="en-US"/>
        </w:rPr>
        <w:t xml:space="preserve"> года решением</w:t>
      </w:r>
      <w:r w:rsidR="005E3DDE" w:rsidRPr="005A70E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A70E6">
        <w:rPr>
          <w:rFonts w:eastAsia="Calibri"/>
          <w:sz w:val="28"/>
          <w:szCs w:val="28"/>
          <w:lang w:eastAsia="en-US"/>
        </w:rPr>
        <w:t>Рубцовского</w:t>
      </w:r>
      <w:proofErr w:type="spellEnd"/>
      <w:r w:rsidRPr="005A70E6">
        <w:rPr>
          <w:rFonts w:eastAsia="Calibri"/>
          <w:sz w:val="28"/>
          <w:szCs w:val="28"/>
          <w:lang w:eastAsia="en-US"/>
        </w:rPr>
        <w:t xml:space="preserve"> районного Собрания депутатов от </w:t>
      </w:r>
      <w:r w:rsidR="00337759" w:rsidRPr="005A70E6">
        <w:rPr>
          <w:rFonts w:eastAsia="Calibri"/>
          <w:sz w:val="28"/>
          <w:szCs w:val="28"/>
          <w:lang w:eastAsia="en-US"/>
        </w:rPr>
        <w:t>2</w:t>
      </w:r>
      <w:r w:rsidR="00BA5965" w:rsidRPr="005A70E6">
        <w:rPr>
          <w:rFonts w:eastAsia="Calibri"/>
          <w:sz w:val="28"/>
          <w:szCs w:val="28"/>
          <w:lang w:eastAsia="en-US"/>
        </w:rPr>
        <w:t>7</w:t>
      </w:r>
      <w:r w:rsidRPr="005A70E6">
        <w:rPr>
          <w:rFonts w:eastAsia="Calibri"/>
          <w:sz w:val="28"/>
          <w:szCs w:val="28"/>
          <w:lang w:eastAsia="en-US"/>
        </w:rPr>
        <w:t>.03.202</w:t>
      </w:r>
      <w:r w:rsidR="00BA5965" w:rsidRPr="005A70E6">
        <w:rPr>
          <w:rFonts w:eastAsia="Calibri"/>
          <w:sz w:val="28"/>
          <w:szCs w:val="28"/>
          <w:lang w:eastAsia="en-US"/>
        </w:rPr>
        <w:t>6</w:t>
      </w:r>
      <w:r w:rsidRPr="005A70E6">
        <w:rPr>
          <w:rFonts w:eastAsia="Calibri"/>
          <w:sz w:val="28"/>
          <w:szCs w:val="28"/>
          <w:lang w:eastAsia="en-US"/>
        </w:rPr>
        <w:t xml:space="preserve"> № </w:t>
      </w:r>
      <w:r w:rsidR="00BA5965" w:rsidRPr="005A70E6">
        <w:rPr>
          <w:rFonts w:eastAsia="Calibri"/>
          <w:sz w:val="28"/>
          <w:szCs w:val="28"/>
          <w:lang w:eastAsia="en-US"/>
        </w:rPr>
        <w:t>14</w:t>
      </w:r>
      <w:r w:rsidRPr="005A70E6">
        <w:rPr>
          <w:rFonts w:eastAsia="Calibri"/>
          <w:sz w:val="28"/>
          <w:szCs w:val="28"/>
          <w:lang w:eastAsia="en-US"/>
        </w:rPr>
        <w:t xml:space="preserve"> «О внесении изменений в районный бюджет на 202</w:t>
      </w:r>
      <w:r w:rsidR="00BA5965" w:rsidRPr="005A70E6">
        <w:rPr>
          <w:rFonts w:eastAsia="Calibri"/>
          <w:sz w:val="28"/>
          <w:szCs w:val="28"/>
          <w:lang w:eastAsia="en-US"/>
        </w:rPr>
        <w:t>6</w:t>
      </w:r>
      <w:r w:rsidRPr="005A70E6">
        <w:rPr>
          <w:rFonts w:eastAsia="Calibri"/>
          <w:sz w:val="28"/>
          <w:szCs w:val="28"/>
          <w:lang w:eastAsia="en-US"/>
        </w:rPr>
        <w:t xml:space="preserve"> год», </w:t>
      </w:r>
      <w:r w:rsidR="009B76FD" w:rsidRPr="005A70E6">
        <w:rPr>
          <w:rFonts w:eastAsia="Calibri"/>
          <w:sz w:val="28"/>
          <w:szCs w:val="28"/>
          <w:lang w:eastAsia="en-US"/>
        </w:rPr>
        <w:t>были внесены изменения в районный бюджет.</w:t>
      </w:r>
    </w:p>
    <w:p w:rsidR="009B76FD" w:rsidRPr="005A70E6" w:rsidRDefault="009B76FD" w:rsidP="005E3DD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70E6">
        <w:rPr>
          <w:sz w:val="28"/>
          <w:szCs w:val="28"/>
        </w:rPr>
        <w:t xml:space="preserve">В результате </w:t>
      </w:r>
      <w:r w:rsidR="007B2884" w:rsidRPr="005A70E6">
        <w:rPr>
          <w:sz w:val="28"/>
          <w:szCs w:val="28"/>
        </w:rPr>
        <w:t>внесенных</w:t>
      </w:r>
      <w:r w:rsidRPr="005A70E6">
        <w:rPr>
          <w:sz w:val="28"/>
          <w:szCs w:val="28"/>
        </w:rPr>
        <w:t xml:space="preserve"> изменений показатели районного бюджета на 202</w:t>
      </w:r>
      <w:r w:rsidR="00BA5965" w:rsidRPr="005A70E6">
        <w:rPr>
          <w:sz w:val="28"/>
          <w:szCs w:val="28"/>
        </w:rPr>
        <w:t>6</w:t>
      </w:r>
      <w:r w:rsidRPr="005A70E6">
        <w:rPr>
          <w:sz w:val="28"/>
          <w:szCs w:val="28"/>
        </w:rPr>
        <w:t xml:space="preserve"> год составили:</w:t>
      </w:r>
    </w:p>
    <w:p w:rsidR="009B76FD" w:rsidRPr="005A70E6" w:rsidRDefault="009B76FD" w:rsidP="009B76FD">
      <w:pPr>
        <w:ind w:firstLine="709"/>
        <w:jc w:val="both"/>
        <w:rPr>
          <w:sz w:val="28"/>
          <w:szCs w:val="28"/>
        </w:rPr>
      </w:pPr>
      <w:r w:rsidRPr="005A70E6">
        <w:rPr>
          <w:sz w:val="28"/>
          <w:szCs w:val="28"/>
        </w:rPr>
        <w:t xml:space="preserve">1) общий объем доходов районного бюджета </w:t>
      </w:r>
      <w:r w:rsidR="00BA5965" w:rsidRPr="005A70E6">
        <w:rPr>
          <w:sz w:val="28"/>
          <w:szCs w:val="28"/>
        </w:rPr>
        <w:t>в сумме  914 864,88 тыс. рублей, в том числе объем межбюджетных трансфертов, получаемых из других бюджетов, в сумме  566 608,78 тыс. рублей</w:t>
      </w:r>
      <w:r w:rsidRPr="005A70E6">
        <w:rPr>
          <w:sz w:val="28"/>
          <w:szCs w:val="28"/>
        </w:rPr>
        <w:t>;</w:t>
      </w:r>
    </w:p>
    <w:p w:rsidR="009B76FD" w:rsidRPr="005A70E6" w:rsidRDefault="009B76FD" w:rsidP="009B76FD">
      <w:pPr>
        <w:ind w:firstLine="709"/>
        <w:jc w:val="both"/>
        <w:rPr>
          <w:sz w:val="28"/>
          <w:szCs w:val="28"/>
        </w:rPr>
      </w:pPr>
      <w:r w:rsidRPr="005A70E6">
        <w:rPr>
          <w:sz w:val="28"/>
          <w:szCs w:val="28"/>
        </w:rPr>
        <w:t>2) </w:t>
      </w:r>
      <w:r w:rsidR="00BA5965" w:rsidRPr="005A70E6">
        <w:rPr>
          <w:sz w:val="28"/>
          <w:szCs w:val="28"/>
        </w:rPr>
        <w:t>общий объем расходов районного бюджета в сумме 1 001 514,04 тыс. рублей</w:t>
      </w:r>
      <w:r w:rsidRPr="005A70E6">
        <w:rPr>
          <w:sz w:val="28"/>
          <w:szCs w:val="28"/>
        </w:rPr>
        <w:t>;</w:t>
      </w:r>
    </w:p>
    <w:p w:rsidR="009B76FD" w:rsidRPr="005A70E6" w:rsidRDefault="009B76FD" w:rsidP="009B76FD">
      <w:pPr>
        <w:ind w:firstLine="709"/>
        <w:jc w:val="both"/>
        <w:rPr>
          <w:sz w:val="28"/>
          <w:szCs w:val="28"/>
        </w:rPr>
      </w:pPr>
      <w:r w:rsidRPr="005A70E6">
        <w:rPr>
          <w:sz w:val="28"/>
          <w:szCs w:val="28"/>
        </w:rPr>
        <w:t xml:space="preserve">3)  верхний предел  муниципального внутреннего долга </w:t>
      </w:r>
      <w:proofErr w:type="spellStart"/>
      <w:r w:rsidRPr="005A70E6">
        <w:rPr>
          <w:sz w:val="28"/>
          <w:szCs w:val="28"/>
        </w:rPr>
        <w:t>Рубцовского</w:t>
      </w:r>
      <w:proofErr w:type="spellEnd"/>
      <w:r w:rsidRPr="005A70E6">
        <w:rPr>
          <w:sz w:val="28"/>
          <w:szCs w:val="28"/>
        </w:rPr>
        <w:t xml:space="preserve"> района по состоянию на 1 января  202</w:t>
      </w:r>
      <w:r w:rsidR="00BA5965" w:rsidRPr="005A70E6">
        <w:rPr>
          <w:sz w:val="28"/>
          <w:szCs w:val="28"/>
        </w:rPr>
        <w:t>7</w:t>
      </w:r>
      <w:r w:rsidRPr="005A70E6">
        <w:rPr>
          <w:sz w:val="28"/>
          <w:szCs w:val="28"/>
        </w:rPr>
        <w:t xml:space="preserve"> года в сумме 0,00 тыс. рублей, в том числе верхний предел долга по муниципальным гарантиям </w:t>
      </w:r>
      <w:proofErr w:type="spellStart"/>
      <w:r w:rsidRPr="005A70E6">
        <w:rPr>
          <w:sz w:val="28"/>
          <w:szCs w:val="28"/>
        </w:rPr>
        <w:t>Рубцовского</w:t>
      </w:r>
      <w:proofErr w:type="spellEnd"/>
      <w:r w:rsidRPr="005A70E6">
        <w:rPr>
          <w:sz w:val="28"/>
          <w:szCs w:val="28"/>
        </w:rPr>
        <w:t xml:space="preserve"> района в сумме 0,00 тыс. рублей;</w:t>
      </w:r>
    </w:p>
    <w:p w:rsidR="009B76FD" w:rsidRPr="005A70E6" w:rsidRDefault="009B76FD" w:rsidP="009B76FD">
      <w:pPr>
        <w:tabs>
          <w:tab w:val="left" w:pos="9354"/>
        </w:tabs>
        <w:ind w:firstLine="709"/>
        <w:jc w:val="both"/>
        <w:rPr>
          <w:sz w:val="28"/>
          <w:szCs w:val="28"/>
        </w:rPr>
      </w:pPr>
      <w:r w:rsidRPr="005A70E6">
        <w:rPr>
          <w:sz w:val="28"/>
          <w:szCs w:val="28"/>
        </w:rPr>
        <w:t>4) </w:t>
      </w:r>
      <w:r w:rsidR="00BA5965" w:rsidRPr="005A70E6">
        <w:rPr>
          <w:sz w:val="28"/>
          <w:szCs w:val="28"/>
        </w:rPr>
        <w:t>дефицит районного бюджета в сумме 86 649,16 тыс. рублей</w:t>
      </w:r>
      <w:r w:rsidRPr="005A70E6">
        <w:rPr>
          <w:sz w:val="28"/>
          <w:szCs w:val="28"/>
        </w:rPr>
        <w:t>.</w:t>
      </w:r>
    </w:p>
    <w:p w:rsidR="009B76FD" w:rsidRPr="005A70E6" w:rsidRDefault="009B76FD" w:rsidP="009B76FD">
      <w:pPr>
        <w:tabs>
          <w:tab w:val="left" w:pos="1005"/>
        </w:tabs>
        <w:ind w:right="-1" w:firstLine="709"/>
        <w:contextualSpacing/>
        <w:jc w:val="both"/>
        <w:rPr>
          <w:rFonts w:eastAsia="Calibri"/>
          <w:sz w:val="28"/>
          <w:szCs w:val="28"/>
        </w:rPr>
      </w:pPr>
      <w:r w:rsidRPr="005A70E6">
        <w:rPr>
          <w:rFonts w:eastAsia="Calibri"/>
          <w:sz w:val="28"/>
          <w:szCs w:val="28"/>
        </w:rPr>
        <w:t xml:space="preserve">Фактические показатели исполнения районного бюджета за </w:t>
      </w:r>
      <w:r w:rsidR="00634347" w:rsidRPr="005A70E6">
        <w:rPr>
          <w:rFonts w:eastAsia="Calibri"/>
          <w:sz w:val="28"/>
          <w:szCs w:val="28"/>
          <w:lang w:val="en-US"/>
        </w:rPr>
        <w:t>I</w:t>
      </w:r>
      <w:r w:rsidRPr="005A70E6">
        <w:rPr>
          <w:rFonts w:eastAsia="Calibri"/>
          <w:sz w:val="28"/>
          <w:szCs w:val="28"/>
        </w:rPr>
        <w:t xml:space="preserve"> квартал 202</w:t>
      </w:r>
      <w:r w:rsidR="00BA5965" w:rsidRPr="005A70E6">
        <w:rPr>
          <w:rFonts w:eastAsia="Calibri"/>
          <w:sz w:val="28"/>
          <w:szCs w:val="28"/>
        </w:rPr>
        <w:t>6</w:t>
      </w:r>
      <w:r w:rsidRPr="005A70E6">
        <w:rPr>
          <w:rFonts w:eastAsia="Calibri"/>
          <w:sz w:val="28"/>
          <w:szCs w:val="28"/>
        </w:rPr>
        <w:t xml:space="preserve"> год</w:t>
      </w:r>
      <w:r w:rsidR="00FE75FF" w:rsidRPr="005A70E6">
        <w:rPr>
          <w:rFonts w:eastAsia="Calibri"/>
          <w:sz w:val="28"/>
          <w:szCs w:val="28"/>
        </w:rPr>
        <w:t>а</w:t>
      </w:r>
      <w:r w:rsidRPr="005A70E6">
        <w:rPr>
          <w:rFonts w:eastAsia="Calibri"/>
          <w:sz w:val="28"/>
          <w:szCs w:val="28"/>
        </w:rPr>
        <w:t>, согласно данным отчетности, составили:</w:t>
      </w:r>
    </w:p>
    <w:p w:rsidR="009B76FD" w:rsidRPr="005A70E6" w:rsidRDefault="009B76FD" w:rsidP="009B76FD">
      <w:pPr>
        <w:tabs>
          <w:tab w:val="left" w:pos="851"/>
          <w:tab w:val="left" w:pos="1005"/>
        </w:tabs>
        <w:ind w:right="-1"/>
        <w:contextualSpacing/>
        <w:jc w:val="both"/>
        <w:rPr>
          <w:sz w:val="28"/>
          <w:szCs w:val="28"/>
        </w:rPr>
      </w:pPr>
      <w:r w:rsidRPr="005A70E6">
        <w:rPr>
          <w:rFonts w:eastAsia="Calibri"/>
          <w:sz w:val="28"/>
          <w:szCs w:val="28"/>
        </w:rPr>
        <w:t xml:space="preserve">           - общий объем доходов в сумме </w:t>
      </w:r>
      <w:r w:rsidR="00AC2DF5" w:rsidRPr="005A70E6">
        <w:rPr>
          <w:sz w:val="28"/>
          <w:szCs w:val="28"/>
        </w:rPr>
        <w:t>211791,50</w:t>
      </w:r>
      <w:r w:rsidR="00485D63" w:rsidRPr="005A70E6">
        <w:rPr>
          <w:sz w:val="28"/>
          <w:szCs w:val="28"/>
        </w:rPr>
        <w:t xml:space="preserve"> </w:t>
      </w:r>
      <w:r w:rsidRPr="005A70E6">
        <w:rPr>
          <w:rFonts w:eastAsia="Calibri"/>
          <w:sz w:val="28"/>
          <w:szCs w:val="28"/>
        </w:rPr>
        <w:t>тыс. рублей</w:t>
      </w:r>
      <w:r w:rsidRPr="005A70E6">
        <w:rPr>
          <w:sz w:val="28"/>
          <w:szCs w:val="28"/>
        </w:rPr>
        <w:t>;</w:t>
      </w:r>
    </w:p>
    <w:p w:rsidR="009B76FD" w:rsidRPr="005A70E6" w:rsidRDefault="009B76FD" w:rsidP="009B76FD">
      <w:pPr>
        <w:tabs>
          <w:tab w:val="left" w:pos="1005"/>
        </w:tabs>
        <w:ind w:right="-1"/>
        <w:contextualSpacing/>
        <w:jc w:val="both"/>
        <w:rPr>
          <w:sz w:val="28"/>
          <w:szCs w:val="28"/>
        </w:rPr>
      </w:pPr>
      <w:r w:rsidRPr="005A70E6">
        <w:rPr>
          <w:sz w:val="28"/>
          <w:szCs w:val="28"/>
        </w:rPr>
        <w:t xml:space="preserve">           - общий объем расходов </w:t>
      </w:r>
      <w:r w:rsidRPr="005A70E6">
        <w:rPr>
          <w:rFonts w:eastAsia="Calibri"/>
          <w:sz w:val="28"/>
          <w:szCs w:val="28"/>
        </w:rPr>
        <w:t xml:space="preserve">в сумме </w:t>
      </w:r>
      <w:r w:rsidR="00AC2DF5" w:rsidRPr="005A70E6">
        <w:rPr>
          <w:sz w:val="28"/>
          <w:szCs w:val="28"/>
        </w:rPr>
        <w:t>224980,10</w:t>
      </w:r>
      <w:r w:rsidR="00485D63" w:rsidRPr="005A70E6">
        <w:rPr>
          <w:sz w:val="28"/>
          <w:szCs w:val="28"/>
        </w:rPr>
        <w:t xml:space="preserve"> </w:t>
      </w:r>
      <w:r w:rsidRPr="005A70E6">
        <w:rPr>
          <w:rFonts w:eastAsia="Calibri"/>
          <w:sz w:val="28"/>
          <w:szCs w:val="28"/>
        </w:rPr>
        <w:t>тыс. рублей</w:t>
      </w:r>
      <w:r w:rsidRPr="005A70E6">
        <w:rPr>
          <w:sz w:val="28"/>
          <w:szCs w:val="28"/>
        </w:rPr>
        <w:t>;</w:t>
      </w:r>
    </w:p>
    <w:p w:rsidR="009B76FD" w:rsidRPr="005A70E6" w:rsidRDefault="009B76FD" w:rsidP="009B76FD">
      <w:pPr>
        <w:tabs>
          <w:tab w:val="left" w:pos="709"/>
          <w:tab w:val="left" w:pos="1005"/>
        </w:tabs>
        <w:ind w:right="-1"/>
        <w:contextualSpacing/>
        <w:jc w:val="both"/>
        <w:rPr>
          <w:rFonts w:eastAsia="Calibri"/>
          <w:sz w:val="28"/>
          <w:szCs w:val="28"/>
        </w:rPr>
      </w:pPr>
      <w:r w:rsidRPr="005A70E6">
        <w:rPr>
          <w:rFonts w:eastAsia="Calibri"/>
          <w:sz w:val="28"/>
          <w:szCs w:val="28"/>
        </w:rPr>
        <w:t xml:space="preserve">           по исполнению районного бюджета сложился </w:t>
      </w:r>
      <w:r w:rsidR="00AC2DF5" w:rsidRPr="005A70E6">
        <w:rPr>
          <w:rFonts w:eastAsia="Calibri"/>
          <w:sz w:val="28"/>
          <w:szCs w:val="28"/>
        </w:rPr>
        <w:t>де</w:t>
      </w:r>
      <w:r w:rsidRPr="005A70E6">
        <w:rPr>
          <w:rFonts w:eastAsia="Calibri"/>
          <w:sz w:val="28"/>
          <w:szCs w:val="28"/>
        </w:rPr>
        <w:t xml:space="preserve">фицит в сумме </w:t>
      </w:r>
      <w:r w:rsidR="00AC2DF5" w:rsidRPr="005A70E6">
        <w:rPr>
          <w:sz w:val="28"/>
          <w:szCs w:val="28"/>
        </w:rPr>
        <w:t>13188,6</w:t>
      </w:r>
      <w:r w:rsidR="00A0189D" w:rsidRPr="005A70E6">
        <w:rPr>
          <w:sz w:val="28"/>
          <w:szCs w:val="28"/>
        </w:rPr>
        <w:t>1</w:t>
      </w:r>
      <w:r w:rsidR="00485D63" w:rsidRPr="005A70E6">
        <w:t xml:space="preserve"> </w:t>
      </w:r>
      <w:r w:rsidRPr="005A70E6">
        <w:rPr>
          <w:rFonts w:eastAsia="Calibri"/>
          <w:sz w:val="28"/>
          <w:szCs w:val="28"/>
        </w:rPr>
        <w:t xml:space="preserve">тыс. рублей. </w:t>
      </w:r>
    </w:p>
    <w:p w:rsidR="009B76FD" w:rsidRPr="005A70E6" w:rsidRDefault="009B76FD" w:rsidP="009B76FD">
      <w:pPr>
        <w:tabs>
          <w:tab w:val="left" w:pos="709"/>
          <w:tab w:val="left" w:pos="1005"/>
        </w:tabs>
        <w:ind w:right="-1"/>
        <w:contextualSpacing/>
        <w:jc w:val="both"/>
        <w:rPr>
          <w:rFonts w:eastAsia="Calibri"/>
          <w:sz w:val="28"/>
          <w:szCs w:val="28"/>
        </w:rPr>
      </w:pPr>
      <w:r w:rsidRPr="005A70E6">
        <w:rPr>
          <w:rFonts w:eastAsia="Calibri"/>
          <w:sz w:val="28"/>
          <w:szCs w:val="28"/>
        </w:rPr>
        <w:t xml:space="preserve">           Изменения основных параметров районного бюджета за </w:t>
      </w:r>
      <w:r w:rsidR="00634347" w:rsidRPr="005A70E6">
        <w:rPr>
          <w:rFonts w:eastAsia="Calibri"/>
          <w:sz w:val="28"/>
          <w:szCs w:val="28"/>
          <w:lang w:val="en-US"/>
        </w:rPr>
        <w:t>I</w:t>
      </w:r>
      <w:r w:rsidR="007B2884" w:rsidRPr="005A70E6">
        <w:rPr>
          <w:rFonts w:eastAsia="Calibri"/>
          <w:sz w:val="28"/>
          <w:szCs w:val="28"/>
        </w:rPr>
        <w:t xml:space="preserve"> квартал </w:t>
      </w:r>
      <w:r w:rsidRPr="005A70E6">
        <w:rPr>
          <w:rFonts w:eastAsia="Calibri"/>
          <w:sz w:val="28"/>
          <w:szCs w:val="28"/>
        </w:rPr>
        <w:t>202</w:t>
      </w:r>
      <w:r w:rsidR="004633AC" w:rsidRPr="005A70E6">
        <w:rPr>
          <w:rFonts w:eastAsia="Calibri"/>
          <w:sz w:val="28"/>
          <w:szCs w:val="28"/>
        </w:rPr>
        <w:t>6</w:t>
      </w:r>
      <w:r w:rsidRPr="005A70E6">
        <w:rPr>
          <w:rFonts w:eastAsia="Calibri"/>
          <w:sz w:val="28"/>
          <w:szCs w:val="28"/>
        </w:rPr>
        <w:t xml:space="preserve"> год</w:t>
      </w:r>
      <w:r w:rsidR="007B2884" w:rsidRPr="005A70E6">
        <w:rPr>
          <w:rFonts w:eastAsia="Calibri"/>
          <w:sz w:val="28"/>
          <w:szCs w:val="28"/>
        </w:rPr>
        <w:t>а</w:t>
      </w:r>
      <w:r w:rsidRPr="005A70E6">
        <w:rPr>
          <w:rFonts w:eastAsia="Calibri"/>
          <w:sz w:val="28"/>
          <w:szCs w:val="28"/>
        </w:rPr>
        <w:t xml:space="preserve"> представлены в таблице:</w:t>
      </w:r>
    </w:p>
    <w:p w:rsidR="009B76FD" w:rsidRPr="005A70E6" w:rsidRDefault="009B76FD" w:rsidP="009B76FD">
      <w:pPr>
        <w:tabs>
          <w:tab w:val="left" w:pos="1005"/>
        </w:tabs>
        <w:ind w:right="-1"/>
        <w:contextualSpacing/>
        <w:jc w:val="both"/>
        <w:rPr>
          <w:sz w:val="28"/>
          <w:szCs w:val="28"/>
        </w:rPr>
      </w:pPr>
    </w:p>
    <w:p w:rsidR="009B76FD" w:rsidRPr="005A70E6" w:rsidRDefault="009B76FD" w:rsidP="009B76FD">
      <w:pPr>
        <w:tabs>
          <w:tab w:val="left" w:pos="1005"/>
        </w:tabs>
        <w:ind w:right="-1"/>
        <w:contextualSpacing/>
        <w:jc w:val="both"/>
        <w:rPr>
          <w:sz w:val="24"/>
          <w:szCs w:val="24"/>
        </w:rPr>
      </w:pPr>
      <w:r w:rsidRPr="005A70E6">
        <w:rPr>
          <w:sz w:val="24"/>
          <w:szCs w:val="24"/>
        </w:rPr>
        <w:t xml:space="preserve">Таблица № 1                                                                                           </w:t>
      </w:r>
      <w:r w:rsidR="003C55BF" w:rsidRPr="005A70E6">
        <w:rPr>
          <w:sz w:val="24"/>
          <w:szCs w:val="24"/>
        </w:rPr>
        <w:t xml:space="preserve">   </w:t>
      </w:r>
      <w:r w:rsidRPr="005A70E6">
        <w:rPr>
          <w:sz w:val="24"/>
          <w:szCs w:val="24"/>
        </w:rPr>
        <w:t xml:space="preserve">                   тыс. рублей</w:t>
      </w:r>
    </w:p>
    <w:p w:rsidR="00FE75FF" w:rsidRPr="005A70E6" w:rsidRDefault="00FE75FF" w:rsidP="009B76FD">
      <w:pPr>
        <w:tabs>
          <w:tab w:val="left" w:pos="1005"/>
        </w:tabs>
        <w:ind w:right="-1"/>
        <w:contextualSpacing/>
        <w:jc w:val="both"/>
        <w:rPr>
          <w:rFonts w:eastAsia="Calibri"/>
          <w:sz w:val="24"/>
          <w:szCs w:val="24"/>
        </w:rPr>
      </w:pPr>
    </w:p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1134"/>
        <w:gridCol w:w="1276"/>
        <w:gridCol w:w="1134"/>
        <w:gridCol w:w="850"/>
        <w:gridCol w:w="2268"/>
        <w:gridCol w:w="1418"/>
      </w:tblGrid>
      <w:tr w:rsidR="006D4868" w:rsidRPr="005A70E6" w:rsidTr="00A909FF">
        <w:trPr>
          <w:trHeight w:val="1005"/>
        </w:trPr>
        <w:tc>
          <w:tcPr>
            <w:tcW w:w="1418" w:type="dxa"/>
            <w:tcBorders>
              <w:bottom w:val="single" w:sz="4" w:space="0" w:color="auto"/>
            </w:tcBorders>
          </w:tcPr>
          <w:p w:rsidR="006D4868" w:rsidRPr="005A70E6" w:rsidRDefault="006D4868" w:rsidP="00DD606F">
            <w:pPr>
              <w:pStyle w:val="TableParagraph"/>
              <w:spacing w:before="1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868" w:rsidRPr="005A70E6" w:rsidRDefault="006D4868" w:rsidP="00DD606F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0E6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</w:t>
            </w:r>
          </w:p>
          <w:p w:rsidR="006D4868" w:rsidRPr="005A70E6" w:rsidRDefault="006D4868" w:rsidP="00DD606F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0E6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</w:t>
            </w:r>
          </w:p>
          <w:p w:rsidR="006D4868" w:rsidRPr="005A70E6" w:rsidRDefault="006D4868" w:rsidP="00DD606F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4868" w:rsidRPr="005A70E6" w:rsidRDefault="006D4868" w:rsidP="00DD606F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6D4868" w:rsidRPr="005A70E6" w:rsidRDefault="006D4868" w:rsidP="00DD606F">
            <w:pPr>
              <w:pStyle w:val="TableParagraph"/>
              <w:spacing w:before="40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0E6">
              <w:rPr>
                <w:rFonts w:ascii="Times New Roman" w:hAnsi="Times New Roman" w:cs="Times New Roman"/>
                <w:b/>
                <w:sz w:val="20"/>
                <w:szCs w:val="20"/>
              </w:rPr>
              <w:t>Решение</w:t>
            </w:r>
          </w:p>
          <w:p w:rsidR="006D4868" w:rsidRPr="005A70E6" w:rsidRDefault="006D4868" w:rsidP="00DD606F">
            <w:pPr>
              <w:pStyle w:val="TableParagraph"/>
              <w:spacing w:before="40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0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 </w:t>
            </w:r>
            <w:r w:rsidR="00BA5965" w:rsidRPr="005A70E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19</w:t>
            </w:r>
            <w:r w:rsidRPr="005A70E6">
              <w:rPr>
                <w:rFonts w:ascii="Times New Roman" w:hAnsi="Times New Roman" w:cs="Times New Roman"/>
                <w:b/>
                <w:sz w:val="20"/>
                <w:szCs w:val="20"/>
              </w:rPr>
              <w:t>.12</w:t>
            </w:r>
          </w:p>
          <w:p w:rsidR="006D4868" w:rsidRPr="005A70E6" w:rsidRDefault="006D4868" w:rsidP="00BA5965">
            <w:pPr>
              <w:pStyle w:val="TableParagraph"/>
              <w:spacing w:before="40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A70E6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BA5965" w:rsidRPr="005A70E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</w:t>
            </w:r>
            <w:r w:rsidRPr="005A70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</w:t>
            </w:r>
            <w:r w:rsidR="00682155" w:rsidRPr="005A70E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BA5965" w:rsidRPr="005A70E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6D4868" w:rsidRPr="005A70E6" w:rsidRDefault="006D4868" w:rsidP="00DD606F">
            <w:pPr>
              <w:pStyle w:val="TableParagraph"/>
              <w:spacing w:before="40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0E6">
              <w:rPr>
                <w:rFonts w:ascii="Times New Roman" w:hAnsi="Times New Roman" w:cs="Times New Roman"/>
                <w:b/>
                <w:sz w:val="20"/>
                <w:szCs w:val="20"/>
              </w:rPr>
              <w:t>Решение</w:t>
            </w:r>
          </w:p>
          <w:p w:rsidR="006D4868" w:rsidRPr="005A70E6" w:rsidRDefault="006D4868" w:rsidP="00DD606F">
            <w:pPr>
              <w:pStyle w:val="TableParagraph"/>
              <w:spacing w:before="40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0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 </w:t>
            </w:r>
            <w:r w:rsidR="00337759" w:rsidRPr="005A70E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BA5965" w:rsidRPr="005A70E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</w:t>
            </w:r>
            <w:r w:rsidRPr="005A70E6">
              <w:rPr>
                <w:rFonts w:ascii="Times New Roman" w:hAnsi="Times New Roman" w:cs="Times New Roman"/>
                <w:b/>
                <w:sz w:val="20"/>
                <w:szCs w:val="20"/>
              </w:rPr>
              <w:t>.03</w:t>
            </w:r>
          </w:p>
          <w:p w:rsidR="006D4868" w:rsidRPr="005A70E6" w:rsidRDefault="006D4868" w:rsidP="006D4868">
            <w:pPr>
              <w:pStyle w:val="TableParagraph"/>
              <w:spacing w:before="40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A70E6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BA5965" w:rsidRPr="005A70E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6</w:t>
            </w:r>
            <w:r w:rsidRPr="005A70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</w:t>
            </w:r>
            <w:r w:rsidR="00BA5965" w:rsidRPr="005A70E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14</w:t>
            </w:r>
          </w:p>
          <w:p w:rsidR="006D4868" w:rsidRPr="005A70E6" w:rsidRDefault="006D4868" w:rsidP="006D4868">
            <w:pPr>
              <w:pStyle w:val="TableParagraph"/>
              <w:spacing w:before="40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0E6">
              <w:rPr>
                <w:rFonts w:ascii="Times New Roman" w:hAnsi="Times New Roman" w:cs="Times New Roman"/>
                <w:b/>
                <w:sz w:val="20"/>
                <w:szCs w:val="20"/>
              </w:rPr>
              <w:t>(уточненный план)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6D4868" w:rsidRPr="005A70E6" w:rsidRDefault="006D4868" w:rsidP="00DD606F">
            <w:pPr>
              <w:pStyle w:val="TableParagraph"/>
              <w:spacing w:before="55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0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Изменения показателей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D4868" w:rsidRPr="005A70E6" w:rsidRDefault="006D4868" w:rsidP="00BA5965">
            <w:pPr>
              <w:pStyle w:val="TableParagraph"/>
              <w:spacing w:before="55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A70E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Фактическое исполнение за </w:t>
            </w:r>
            <w:r w:rsidR="00634347" w:rsidRPr="005A70E6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5A70E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квартал 202</w:t>
            </w:r>
            <w:r w:rsidR="00BA5965" w:rsidRPr="005A70E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6</w:t>
            </w:r>
            <w:r w:rsidRPr="005A70E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года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D4868" w:rsidRPr="005A70E6" w:rsidRDefault="006D4868" w:rsidP="00DD606F">
            <w:pPr>
              <w:pStyle w:val="TableParagraph"/>
              <w:spacing w:before="163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0E6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  <w:p w:rsidR="006D4868" w:rsidRPr="005A70E6" w:rsidRDefault="00BA3F07" w:rsidP="00DD606F">
            <w:pPr>
              <w:pStyle w:val="TableParagraph"/>
              <w:spacing w:before="55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0E6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="006D4868" w:rsidRPr="005A70E6">
              <w:rPr>
                <w:rFonts w:ascii="Times New Roman" w:hAnsi="Times New Roman" w:cs="Times New Roman"/>
                <w:b/>
                <w:sz w:val="20"/>
                <w:szCs w:val="20"/>
              </w:rPr>
              <w:t>сполнения</w:t>
            </w:r>
            <w:r w:rsidRPr="005A70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D4868" w:rsidRPr="005A70E6">
              <w:rPr>
                <w:rFonts w:ascii="Times New Roman" w:hAnsi="Times New Roman" w:cs="Times New Roman"/>
                <w:b/>
                <w:sz w:val="20"/>
                <w:szCs w:val="20"/>
              </w:rPr>
              <w:t>к уточненному плану</w:t>
            </w:r>
          </w:p>
        </w:tc>
      </w:tr>
      <w:tr w:rsidR="006D4868" w:rsidRPr="005A70E6" w:rsidTr="00A909FF">
        <w:trPr>
          <w:trHeight w:val="225"/>
        </w:trPr>
        <w:tc>
          <w:tcPr>
            <w:tcW w:w="1418" w:type="dxa"/>
            <w:tcBorders>
              <w:top w:val="single" w:sz="4" w:space="0" w:color="auto"/>
            </w:tcBorders>
          </w:tcPr>
          <w:p w:rsidR="006D4868" w:rsidRPr="005A70E6" w:rsidRDefault="006D4868" w:rsidP="006D4868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0E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D4868" w:rsidRPr="005A70E6" w:rsidRDefault="006D4868" w:rsidP="006D4868">
            <w:pPr>
              <w:pStyle w:val="TableParagraph"/>
              <w:spacing w:before="40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0E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6D4868" w:rsidRPr="005A70E6" w:rsidRDefault="006D4868" w:rsidP="006D4868">
            <w:pPr>
              <w:pStyle w:val="TableParagraph"/>
              <w:spacing w:before="40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0E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D4868" w:rsidRPr="005A70E6" w:rsidRDefault="006D4868" w:rsidP="006D4868">
            <w:pPr>
              <w:pStyle w:val="TableParagraph"/>
              <w:spacing w:before="55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0E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6D4868" w:rsidRPr="005A70E6" w:rsidRDefault="006D4868" w:rsidP="006D4868">
            <w:pPr>
              <w:pStyle w:val="TableParagraph"/>
              <w:spacing w:before="55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0E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D4868" w:rsidRPr="005A70E6" w:rsidRDefault="006D4868" w:rsidP="006D4868">
            <w:pPr>
              <w:pStyle w:val="TableParagraph"/>
              <w:spacing w:before="40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0E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D4868" w:rsidRPr="005A70E6" w:rsidRDefault="006D4868" w:rsidP="006D4868">
            <w:pPr>
              <w:pStyle w:val="TableParagraph"/>
              <w:spacing w:before="55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0E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6D4868" w:rsidRPr="005A70E6" w:rsidTr="00A909FF">
        <w:trPr>
          <w:trHeight w:val="230"/>
        </w:trPr>
        <w:tc>
          <w:tcPr>
            <w:tcW w:w="1418" w:type="dxa"/>
          </w:tcPr>
          <w:p w:rsidR="006D4868" w:rsidRPr="005A70E6" w:rsidRDefault="006D4868" w:rsidP="00DD606F">
            <w:pPr>
              <w:pStyle w:val="TableParagraph"/>
              <w:spacing w:before="26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0E6">
              <w:rPr>
                <w:rFonts w:ascii="Times New Roman" w:hAnsi="Times New Roman" w:cs="Times New Roman"/>
                <w:b/>
                <w:sz w:val="20"/>
                <w:szCs w:val="20"/>
              </w:rPr>
              <w:t>Доходы</w:t>
            </w:r>
          </w:p>
        </w:tc>
        <w:tc>
          <w:tcPr>
            <w:tcW w:w="1134" w:type="dxa"/>
          </w:tcPr>
          <w:p w:rsidR="006D4868" w:rsidRPr="005A70E6" w:rsidRDefault="00BA5965" w:rsidP="00DD606F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0E6">
              <w:rPr>
                <w:rFonts w:ascii="Times New Roman" w:hAnsi="Times New Roman" w:cs="Times New Roman"/>
                <w:sz w:val="20"/>
                <w:szCs w:val="20"/>
              </w:rPr>
              <w:t>902</w:t>
            </w:r>
            <w:r w:rsidR="00F94B05" w:rsidRPr="005A70E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A70E6">
              <w:rPr>
                <w:rFonts w:ascii="Times New Roman" w:hAnsi="Times New Roman" w:cs="Times New Roman"/>
                <w:sz w:val="20"/>
                <w:szCs w:val="20"/>
              </w:rPr>
              <w:t>521,40</w:t>
            </w:r>
          </w:p>
        </w:tc>
        <w:tc>
          <w:tcPr>
            <w:tcW w:w="1276" w:type="dxa"/>
          </w:tcPr>
          <w:p w:rsidR="006D4868" w:rsidRPr="005A70E6" w:rsidRDefault="00BA5965" w:rsidP="00DD606F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0E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914 864,88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4868" w:rsidRPr="005A70E6" w:rsidRDefault="00F94B05" w:rsidP="00DD606F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A70E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12343,48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D4868" w:rsidRPr="005A70E6" w:rsidRDefault="00F94B05" w:rsidP="00DD606F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A70E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101,37</w:t>
            </w:r>
          </w:p>
        </w:tc>
        <w:tc>
          <w:tcPr>
            <w:tcW w:w="2268" w:type="dxa"/>
          </w:tcPr>
          <w:p w:rsidR="006D4868" w:rsidRPr="005A70E6" w:rsidRDefault="00AC2DF5" w:rsidP="00DD606F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A70E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211791,50</w:t>
            </w:r>
          </w:p>
        </w:tc>
        <w:tc>
          <w:tcPr>
            <w:tcW w:w="1418" w:type="dxa"/>
          </w:tcPr>
          <w:p w:rsidR="006D4868" w:rsidRPr="005A70E6" w:rsidRDefault="00AC2DF5" w:rsidP="00DD606F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A70E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23,15</w:t>
            </w:r>
          </w:p>
        </w:tc>
      </w:tr>
      <w:tr w:rsidR="006D4868" w:rsidRPr="005A70E6" w:rsidTr="00A909FF">
        <w:trPr>
          <w:trHeight w:val="230"/>
        </w:trPr>
        <w:tc>
          <w:tcPr>
            <w:tcW w:w="1418" w:type="dxa"/>
          </w:tcPr>
          <w:p w:rsidR="006D4868" w:rsidRPr="005A70E6" w:rsidRDefault="006D4868" w:rsidP="00DD606F">
            <w:pPr>
              <w:pStyle w:val="TableParagraph"/>
              <w:spacing w:before="26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0E6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  <w:tc>
          <w:tcPr>
            <w:tcW w:w="1134" w:type="dxa"/>
          </w:tcPr>
          <w:p w:rsidR="006D4868" w:rsidRPr="005A70E6" w:rsidRDefault="00BA5965" w:rsidP="00DD606F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0E6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  <w:r w:rsidR="00F94B05" w:rsidRPr="005A70E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A70E6">
              <w:rPr>
                <w:rFonts w:ascii="Times New Roman" w:hAnsi="Times New Roman" w:cs="Times New Roman"/>
                <w:sz w:val="20"/>
                <w:szCs w:val="20"/>
              </w:rPr>
              <w:t>620,40</w:t>
            </w:r>
          </w:p>
        </w:tc>
        <w:tc>
          <w:tcPr>
            <w:tcW w:w="1276" w:type="dxa"/>
          </w:tcPr>
          <w:p w:rsidR="006D4868" w:rsidRPr="005A70E6" w:rsidRDefault="00BA5965" w:rsidP="00DD606F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0E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1 001 514,04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4868" w:rsidRPr="005A70E6" w:rsidRDefault="00F94B05" w:rsidP="00DD606F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A70E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89893,64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D4868" w:rsidRPr="005A70E6" w:rsidRDefault="00F94B05" w:rsidP="00DD606F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A70E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109,86</w:t>
            </w:r>
          </w:p>
        </w:tc>
        <w:tc>
          <w:tcPr>
            <w:tcW w:w="2268" w:type="dxa"/>
          </w:tcPr>
          <w:p w:rsidR="006D4868" w:rsidRPr="005A70E6" w:rsidRDefault="00AC2DF5" w:rsidP="00DD606F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A70E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224980,10</w:t>
            </w:r>
          </w:p>
        </w:tc>
        <w:tc>
          <w:tcPr>
            <w:tcW w:w="1418" w:type="dxa"/>
          </w:tcPr>
          <w:p w:rsidR="006D4868" w:rsidRPr="005A70E6" w:rsidRDefault="00AC2DF5" w:rsidP="00DD606F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A70E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22,46</w:t>
            </w:r>
          </w:p>
        </w:tc>
      </w:tr>
      <w:tr w:rsidR="006D4868" w:rsidRPr="005A70E6" w:rsidTr="00A909FF">
        <w:trPr>
          <w:trHeight w:val="230"/>
        </w:trPr>
        <w:tc>
          <w:tcPr>
            <w:tcW w:w="1418" w:type="dxa"/>
          </w:tcPr>
          <w:p w:rsidR="006D4868" w:rsidRPr="005A70E6" w:rsidRDefault="006D4868" w:rsidP="00DD606F">
            <w:pPr>
              <w:pStyle w:val="TableParagraph"/>
              <w:spacing w:before="26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0E6">
              <w:rPr>
                <w:rFonts w:ascii="Times New Roman" w:hAnsi="Times New Roman" w:cs="Times New Roman"/>
                <w:b/>
                <w:sz w:val="20"/>
                <w:szCs w:val="20"/>
              </w:rPr>
              <w:t>Дефицит(-)</w:t>
            </w:r>
          </w:p>
          <w:p w:rsidR="006D4868" w:rsidRPr="005A70E6" w:rsidRDefault="006D4868" w:rsidP="00DD606F">
            <w:pPr>
              <w:pStyle w:val="TableParagraph"/>
              <w:spacing w:before="26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0E6">
              <w:rPr>
                <w:rFonts w:ascii="Times New Roman" w:hAnsi="Times New Roman" w:cs="Times New Roman"/>
                <w:b/>
                <w:sz w:val="20"/>
                <w:szCs w:val="20"/>
              </w:rPr>
              <w:t>Профицит (+)</w:t>
            </w:r>
          </w:p>
        </w:tc>
        <w:tc>
          <w:tcPr>
            <w:tcW w:w="1134" w:type="dxa"/>
          </w:tcPr>
          <w:p w:rsidR="006D4868" w:rsidRPr="005A70E6" w:rsidRDefault="00BA5965" w:rsidP="00CB49AD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0E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5A70E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94B05" w:rsidRPr="005A70E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A70E6">
              <w:rPr>
                <w:rFonts w:ascii="Times New Roman" w:hAnsi="Times New Roman" w:cs="Times New Roman"/>
                <w:sz w:val="20"/>
                <w:szCs w:val="20"/>
              </w:rPr>
              <w:t>099,00</w:t>
            </w:r>
          </w:p>
        </w:tc>
        <w:tc>
          <w:tcPr>
            <w:tcW w:w="1276" w:type="dxa"/>
          </w:tcPr>
          <w:p w:rsidR="006D4868" w:rsidRPr="005A70E6" w:rsidRDefault="00BA5965" w:rsidP="00DD606F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0E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-86 649,16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4868" w:rsidRPr="005A70E6" w:rsidRDefault="00F94B05" w:rsidP="00F94B05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A70E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-77550,16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D4868" w:rsidRPr="005A70E6" w:rsidRDefault="00A909FF" w:rsidP="00DD606F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0E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268" w:type="dxa"/>
          </w:tcPr>
          <w:p w:rsidR="006D4868" w:rsidRPr="005A70E6" w:rsidRDefault="00AC2DF5" w:rsidP="00DD606F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A70E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-13188,60</w:t>
            </w:r>
          </w:p>
        </w:tc>
        <w:tc>
          <w:tcPr>
            <w:tcW w:w="1418" w:type="dxa"/>
          </w:tcPr>
          <w:p w:rsidR="006D4868" w:rsidRPr="005A70E6" w:rsidRDefault="00BE01D7" w:rsidP="00DD606F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0E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</w:tbl>
    <w:p w:rsidR="00BA3F07" w:rsidRPr="005A70E6" w:rsidRDefault="00BA3F07" w:rsidP="005E3DDE">
      <w:pPr>
        <w:ind w:firstLine="709"/>
        <w:jc w:val="center"/>
        <w:rPr>
          <w:rFonts w:eastAsia="Calibri"/>
          <w:b/>
          <w:sz w:val="28"/>
          <w:szCs w:val="28"/>
          <w:shd w:val="clear" w:color="auto" w:fill="FFFFFF"/>
          <w:lang w:eastAsia="en-US"/>
        </w:rPr>
      </w:pPr>
    </w:p>
    <w:p w:rsidR="00002821" w:rsidRPr="005A70E6" w:rsidRDefault="005E3DDE" w:rsidP="005E3DDE">
      <w:pPr>
        <w:ind w:firstLine="709"/>
        <w:jc w:val="center"/>
        <w:rPr>
          <w:rFonts w:eastAsia="Calibri"/>
          <w:b/>
          <w:sz w:val="28"/>
          <w:szCs w:val="28"/>
          <w:shd w:val="clear" w:color="auto" w:fill="FFFFFF"/>
          <w:lang w:eastAsia="en-US"/>
        </w:rPr>
      </w:pPr>
      <w:r w:rsidRPr="005A70E6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Анализ </w:t>
      </w:r>
      <w:r w:rsidR="00002821" w:rsidRPr="005A70E6">
        <w:rPr>
          <w:rFonts w:eastAsia="Calibri"/>
          <w:b/>
          <w:sz w:val="28"/>
          <w:szCs w:val="28"/>
          <w:shd w:val="clear" w:color="auto" w:fill="FFFFFF"/>
          <w:lang w:eastAsia="en-US"/>
        </w:rPr>
        <w:t>исполнения доходной части районного</w:t>
      </w:r>
      <w:r w:rsidR="002D5DFF" w:rsidRPr="005A70E6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 </w:t>
      </w:r>
      <w:r w:rsidR="00002821" w:rsidRPr="005A70E6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бюджета </w:t>
      </w:r>
    </w:p>
    <w:p w:rsidR="00002821" w:rsidRPr="005A70E6" w:rsidRDefault="00002821" w:rsidP="005E3DDE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DD606F" w:rsidRPr="005A70E6" w:rsidRDefault="00DD606F" w:rsidP="00DD606F">
      <w:pPr>
        <w:ind w:right="-1" w:firstLine="709"/>
        <w:jc w:val="both"/>
        <w:rPr>
          <w:rFonts w:ascii="TimesNewRomanPSMT" w:hAnsi="TimesNewRomanPSMT"/>
          <w:sz w:val="28"/>
          <w:szCs w:val="28"/>
        </w:rPr>
      </w:pPr>
      <w:r w:rsidRPr="005A70E6">
        <w:rPr>
          <w:rFonts w:ascii="TimesNewRomanPSMT" w:hAnsi="TimesNewRomanPSMT"/>
          <w:sz w:val="28"/>
          <w:szCs w:val="28"/>
        </w:rPr>
        <w:lastRenderedPageBreak/>
        <w:t>Исполнение доходной части бюджета является одним из основных показателей финансового состояния муниципального образования.</w:t>
      </w:r>
    </w:p>
    <w:p w:rsidR="00DD606F" w:rsidRPr="005A70E6" w:rsidRDefault="00DD606F" w:rsidP="00DD606F">
      <w:pPr>
        <w:tabs>
          <w:tab w:val="left" w:pos="709"/>
          <w:tab w:val="left" w:pos="851"/>
          <w:tab w:val="left" w:pos="1087"/>
        </w:tabs>
        <w:ind w:right="-1"/>
        <w:jc w:val="both"/>
        <w:rPr>
          <w:rFonts w:ascii="TimesNewRomanPSMT" w:hAnsi="TimesNewRomanPSMT"/>
          <w:sz w:val="28"/>
          <w:szCs w:val="28"/>
        </w:rPr>
      </w:pPr>
      <w:r w:rsidRPr="005A70E6">
        <w:rPr>
          <w:rFonts w:ascii="TimesNewRomanPSMT" w:hAnsi="TimesNewRomanPSMT"/>
          <w:sz w:val="28"/>
          <w:szCs w:val="28"/>
        </w:rPr>
        <w:t xml:space="preserve">           Доходная часть бюджета формировалась за счет налоговых и неналоговых доходов,</w:t>
      </w:r>
      <w:r w:rsidRPr="005A70E6">
        <w:rPr>
          <w:sz w:val="28"/>
          <w:szCs w:val="28"/>
        </w:rPr>
        <w:t xml:space="preserve"> межбюджетных</w:t>
      </w:r>
      <w:r w:rsidRPr="005A70E6">
        <w:rPr>
          <w:rFonts w:eastAsia="Calibri"/>
          <w:sz w:val="28"/>
          <w:szCs w:val="28"/>
        </w:rPr>
        <w:t xml:space="preserve"> трансферт</w:t>
      </w:r>
      <w:r w:rsidRPr="005A70E6">
        <w:rPr>
          <w:sz w:val="28"/>
          <w:szCs w:val="28"/>
        </w:rPr>
        <w:t>ов</w:t>
      </w:r>
      <w:r w:rsidRPr="005A70E6">
        <w:rPr>
          <w:rFonts w:ascii="Calibri" w:eastAsia="Calibri" w:hAnsi="Calibri"/>
          <w:sz w:val="28"/>
          <w:szCs w:val="28"/>
        </w:rPr>
        <w:t xml:space="preserve"> </w:t>
      </w:r>
      <w:r w:rsidRPr="005A70E6">
        <w:rPr>
          <w:rFonts w:ascii="TimesNewRomanPSMT" w:hAnsi="TimesNewRomanPSMT"/>
          <w:sz w:val="28"/>
          <w:szCs w:val="28"/>
        </w:rPr>
        <w:t xml:space="preserve">из краевого бюджета в соответствии со статьей 232 </w:t>
      </w:r>
      <w:r w:rsidRPr="005A70E6">
        <w:rPr>
          <w:sz w:val="28"/>
          <w:szCs w:val="28"/>
        </w:rPr>
        <w:t xml:space="preserve">Бюджетного кодекса </w:t>
      </w:r>
      <w:r w:rsidR="005C424F" w:rsidRPr="005A70E6">
        <w:rPr>
          <w:rFonts w:eastAsia="Calibri"/>
          <w:sz w:val="28"/>
          <w:szCs w:val="28"/>
          <w:lang w:eastAsia="en-US"/>
        </w:rPr>
        <w:t>Российской Федерации</w:t>
      </w:r>
      <w:r w:rsidRPr="005A70E6">
        <w:rPr>
          <w:sz w:val="28"/>
          <w:szCs w:val="28"/>
        </w:rPr>
        <w:t>.</w:t>
      </w:r>
    </w:p>
    <w:p w:rsidR="00DD606F" w:rsidRPr="005A70E6" w:rsidRDefault="00DD606F" w:rsidP="00DD606F">
      <w:pPr>
        <w:tabs>
          <w:tab w:val="left" w:pos="709"/>
        </w:tabs>
        <w:ind w:right="-1"/>
        <w:jc w:val="both"/>
        <w:rPr>
          <w:sz w:val="28"/>
          <w:szCs w:val="28"/>
        </w:rPr>
      </w:pPr>
      <w:r w:rsidRPr="005A70E6">
        <w:rPr>
          <w:rFonts w:ascii="TimesNewRomanPSMT" w:hAnsi="TimesNewRomanPSMT"/>
          <w:sz w:val="28"/>
          <w:szCs w:val="28"/>
        </w:rPr>
        <w:t xml:space="preserve">          Решением </w:t>
      </w:r>
      <w:proofErr w:type="spellStart"/>
      <w:r w:rsidRPr="005A70E6">
        <w:rPr>
          <w:rFonts w:ascii="TimesNewRomanPSMT" w:hAnsi="TimesNewRomanPSMT"/>
          <w:sz w:val="28"/>
          <w:szCs w:val="28"/>
        </w:rPr>
        <w:t>Рубцовского</w:t>
      </w:r>
      <w:proofErr w:type="spellEnd"/>
      <w:r w:rsidRPr="005A70E6">
        <w:rPr>
          <w:rFonts w:ascii="TimesNewRomanPSMT" w:hAnsi="TimesNewRomanPSMT"/>
          <w:sz w:val="28"/>
          <w:szCs w:val="28"/>
        </w:rPr>
        <w:t xml:space="preserve"> районного Собрания депутатов Алтайского края </w:t>
      </w:r>
      <w:r w:rsidR="003E1341" w:rsidRPr="005A70E6">
        <w:rPr>
          <w:rFonts w:eastAsia="Calibri"/>
          <w:sz w:val="28"/>
          <w:szCs w:val="28"/>
          <w:lang w:eastAsia="en-US"/>
        </w:rPr>
        <w:t xml:space="preserve">от 19.12.2025 № 35 «Об утверждении бюджета </w:t>
      </w:r>
      <w:proofErr w:type="spellStart"/>
      <w:r w:rsidR="003E1341" w:rsidRPr="005A70E6">
        <w:rPr>
          <w:rFonts w:eastAsia="Calibri"/>
          <w:sz w:val="28"/>
          <w:szCs w:val="28"/>
          <w:lang w:eastAsia="en-US"/>
        </w:rPr>
        <w:t>Рубцовского</w:t>
      </w:r>
      <w:proofErr w:type="spellEnd"/>
      <w:r w:rsidR="003E1341" w:rsidRPr="005A70E6">
        <w:rPr>
          <w:rFonts w:eastAsia="Calibri"/>
          <w:sz w:val="28"/>
          <w:szCs w:val="28"/>
          <w:lang w:eastAsia="en-US"/>
        </w:rPr>
        <w:t xml:space="preserve"> района Алтайского края на 2026 год» </w:t>
      </w:r>
      <w:r w:rsidRPr="005A70E6">
        <w:rPr>
          <w:rFonts w:ascii="TimesNewRomanPSMT" w:hAnsi="TimesNewRomanPSMT"/>
          <w:sz w:val="28"/>
          <w:szCs w:val="28"/>
        </w:rPr>
        <w:t xml:space="preserve">общий объем доходов бюджета был утвержден </w:t>
      </w:r>
      <w:r w:rsidR="003E1341" w:rsidRPr="005A70E6">
        <w:rPr>
          <w:sz w:val="28"/>
          <w:szCs w:val="28"/>
        </w:rPr>
        <w:t>в сумме 902521,40 тыс. рублей, в том числе объем межбюджетных трансфертов,   получаемых из   других   бюджетов,   в   сумме   556117,40 тыс. рублей</w:t>
      </w:r>
      <w:r w:rsidRPr="005A70E6">
        <w:rPr>
          <w:sz w:val="28"/>
          <w:szCs w:val="28"/>
        </w:rPr>
        <w:t>.</w:t>
      </w:r>
    </w:p>
    <w:p w:rsidR="00DD606F" w:rsidRPr="005A70E6" w:rsidRDefault="00DD606F" w:rsidP="00DD606F">
      <w:pPr>
        <w:ind w:right="-1"/>
        <w:jc w:val="both"/>
        <w:rPr>
          <w:sz w:val="28"/>
          <w:szCs w:val="28"/>
        </w:rPr>
      </w:pPr>
      <w:r w:rsidRPr="005A70E6">
        <w:rPr>
          <w:sz w:val="28"/>
          <w:szCs w:val="28"/>
        </w:rPr>
        <w:t xml:space="preserve">           С учетом изменений, внесенных в течение </w:t>
      </w:r>
      <w:r w:rsidR="00634347" w:rsidRPr="005A70E6">
        <w:rPr>
          <w:sz w:val="28"/>
          <w:szCs w:val="28"/>
          <w:lang w:val="en-US"/>
        </w:rPr>
        <w:t>I</w:t>
      </w:r>
      <w:r w:rsidRPr="005A70E6">
        <w:rPr>
          <w:sz w:val="28"/>
          <w:szCs w:val="28"/>
        </w:rPr>
        <w:t xml:space="preserve"> квартала 202</w:t>
      </w:r>
      <w:r w:rsidR="003E1341" w:rsidRPr="005A70E6">
        <w:rPr>
          <w:sz w:val="28"/>
          <w:szCs w:val="28"/>
        </w:rPr>
        <w:t>6</w:t>
      </w:r>
      <w:r w:rsidRPr="005A70E6">
        <w:rPr>
          <w:sz w:val="28"/>
          <w:szCs w:val="28"/>
        </w:rPr>
        <w:t xml:space="preserve"> года в бюджет </w:t>
      </w:r>
      <w:proofErr w:type="spellStart"/>
      <w:r w:rsidRPr="005A70E6">
        <w:rPr>
          <w:sz w:val="28"/>
          <w:szCs w:val="28"/>
        </w:rPr>
        <w:t>Рубцовского</w:t>
      </w:r>
      <w:proofErr w:type="spellEnd"/>
      <w:r w:rsidRPr="005A70E6">
        <w:rPr>
          <w:sz w:val="28"/>
          <w:szCs w:val="28"/>
        </w:rPr>
        <w:t xml:space="preserve"> района в соответствии с решением </w:t>
      </w:r>
      <w:proofErr w:type="spellStart"/>
      <w:r w:rsidRPr="005A70E6">
        <w:rPr>
          <w:sz w:val="28"/>
          <w:szCs w:val="28"/>
        </w:rPr>
        <w:t>Рубцовского</w:t>
      </w:r>
      <w:proofErr w:type="spellEnd"/>
      <w:r w:rsidRPr="005A70E6">
        <w:rPr>
          <w:sz w:val="28"/>
          <w:szCs w:val="28"/>
        </w:rPr>
        <w:t xml:space="preserve"> районного Собрания депутатов, доходная часть бюджета увеличилась на </w:t>
      </w:r>
      <w:r w:rsidR="00D27EDD" w:rsidRPr="005A70E6">
        <w:rPr>
          <w:sz w:val="28"/>
          <w:szCs w:val="28"/>
        </w:rPr>
        <w:t>12343,48</w:t>
      </w:r>
      <w:r w:rsidRPr="005A70E6">
        <w:t xml:space="preserve"> </w:t>
      </w:r>
      <w:r w:rsidRPr="005A70E6">
        <w:rPr>
          <w:sz w:val="28"/>
          <w:szCs w:val="28"/>
        </w:rPr>
        <w:t>тыс. рублей</w:t>
      </w:r>
      <w:r w:rsidR="000015CC" w:rsidRPr="005A70E6">
        <w:rPr>
          <w:sz w:val="28"/>
          <w:szCs w:val="28"/>
        </w:rPr>
        <w:t xml:space="preserve"> или на </w:t>
      </w:r>
      <w:r w:rsidR="00D27EDD" w:rsidRPr="005A70E6">
        <w:rPr>
          <w:sz w:val="28"/>
          <w:szCs w:val="28"/>
        </w:rPr>
        <w:t>1,37</w:t>
      </w:r>
      <w:r w:rsidR="000015CC" w:rsidRPr="005A70E6">
        <w:rPr>
          <w:sz w:val="28"/>
          <w:szCs w:val="28"/>
        </w:rPr>
        <w:t>%</w:t>
      </w:r>
      <w:r w:rsidRPr="005A70E6">
        <w:rPr>
          <w:sz w:val="28"/>
          <w:szCs w:val="28"/>
        </w:rPr>
        <w:t>.</w:t>
      </w:r>
    </w:p>
    <w:p w:rsidR="008816D7" w:rsidRPr="005A70E6" w:rsidRDefault="008816D7" w:rsidP="008816D7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 w:rsidRPr="005A70E6">
        <w:rPr>
          <w:rFonts w:eastAsia="Calibri"/>
          <w:sz w:val="28"/>
          <w:szCs w:val="28"/>
          <w:lang w:eastAsia="en-US"/>
        </w:rPr>
        <w:t xml:space="preserve">Поступление доходов в районный бюджет за </w:t>
      </w:r>
      <w:r w:rsidR="00634347" w:rsidRPr="005A70E6">
        <w:rPr>
          <w:rFonts w:eastAsia="Calibri"/>
          <w:sz w:val="28"/>
          <w:szCs w:val="28"/>
          <w:lang w:val="en-US" w:eastAsia="en-US"/>
        </w:rPr>
        <w:t>I</w:t>
      </w:r>
      <w:r w:rsidRPr="005A70E6">
        <w:rPr>
          <w:rFonts w:eastAsia="Calibri"/>
          <w:sz w:val="28"/>
          <w:szCs w:val="28"/>
          <w:lang w:eastAsia="en-US"/>
        </w:rPr>
        <w:t xml:space="preserve"> квартал 202</w:t>
      </w:r>
      <w:r w:rsidR="003E1341" w:rsidRPr="005A70E6">
        <w:rPr>
          <w:rFonts w:eastAsia="Calibri"/>
          <w:sz w:val="28"/>
          <w:szCs w:val="28"/>
          <w:lang w:eastAsia="en-US"/>
        </w:rPr>
        <w:t>6</w:t>
      </w:r>
      <w:r w:rsidRPr="005A70E6">
        <w:rPr>
          <w:rFonts w:eastAsia="Calibri"/>
          <w:sz w:val="28"/>
          <w:szCs w:val="28"/>
          <w:lang w:eastAsia="en-US"/>
        </w:rPr>
        <w:t xml:space="preserve"> года составило </w:t>
      </w:r>
      <w:r w:rsidR="00D27EDD" w:rsidRPr="005A70E6">
        <w:rPr>
          <w:sz w:val="28"/>
          <w:szCs w:val="28"/>
        </w:rPr>
        <w:t>211791,50</w:t>
      </w:r>
      <w:r w:rsidRPr="005A70E6">
        <w:rPr>
          <w:sz w:val="28"/>
          <w:szCs w:val="28"/>
        </w:rPr>
        <w:t xml:space="preserve"> </w:t>
      </w:r>
      <w:r w:rsidR="00C72555" w:rsidRPr="005A70E6">
        <w:rPr>
          <w:rFonts w:eastAsia="Calibri"/>
          <w:sz w:val="28"/>
          <w:szCs w:val="28"/>
          <w:lang w:eastAsia="en-US"/>
        </w:rPr>
        <w:t xml:space="preserve">тыс. рублей или </w:t>
      </w:r>
      <w:r w:rsidR="00D27EDD" w:rsidRPr="005A70E6">
        <w:rPr>
          <w:sz w:val="28"/>
          <w:szCs w:val="28"/>
        </w:rPr>
        <w:t>23,15</w:t>
      </w:r>
      <w:r w:rsidR="00C72555" w:rsidRPr="005A70E6">
        <w:rPr>
          <w:rFonts w:eastAsia="Calibri"/>
          <w:sz w:val="28"/>
          <w:szCs w:val="28"/>
          <w:lang w:eastAsia="en-US"/>
        </w:rPr>
        <w:t>% к уточненному плану</w:t>
      </w:r>
      <w:r w:rsidR="00D318AB" w:rsidRPr="005A70E6">
        <w:rPr>
          <w:rFonts w:eastAsia="Calibri"/>
          <w:sz w:val="28"/>
          <w:szCs w:val="28"/>
          <w:lang w:eastAsia="en-US"/>
        </w:rPr>
        <w:t xml:space="preserve"> </w:t>
      </w:r>
      <w:r w:rsidR="00D27EDD" w:rsidRPr="005A70E6">
        <w:rPr>
          <w:sz w:val="28"/>
          <w:szCs w:val="28"/>
        </w:rPr>
        <w:t>914864,88</w:t>
      </w:r>
      <w:r w:rsidR="00B30168" w:rsidRPr="005A70E6">
        <w:t xml:space="preserve"> </w:t>
      </w:r>
      <w:r w:rsidR="00D318AB" w:rsidRPr="005A70E6">
        <w:rPr>
          <w:rFonts w:eastAsia="Calibri"/>
          <w:sz w:val="28"/>
          <w:szCs w:val="28"/>
          <w:lang w:eastAsia="en-US"/>
        </w:rPr>
        <w:t>тыс. рублей</w:t>
      </w:r>
      <w:r w:rsidRPr="005A70E6">
        <w:rPr>
          <w:rFonts w:eastAsia="Calibri"/>
          <w:sz w:val="28"/>
          <w:szCs w:val="28"/>
          <w:lang w:eastAsia="en-US"/>
        </w:rPr>
        <w:t>.</w:t>
      </w:r>
      <w:r w:rsidRPr="005A70E6">
        <w:rPr>
          <w:sz w:val="28"/>
          <w:szCs w:val="28"/>
        </w:rPr>
        <w:t xml:space="preserve"> По сравнению с аналогичным периодом прошлого года доходы районного бюджета увеличились на </w:t>
      </w:r>
      <w:r w:rsidR="00D27EDD" w:rsidRPr="005A70E6">
        <w:rPr>
          <w:bCs/>
          <w:sz w:val="28"/>
          <w:szCs w:val="28"/>
        </w:rPr>
        <w:t>17385,68</w:t>
      </w:r>
      <w:r w:rsidR="00E25B70" w:rsidRPr="005A70E6">
        <w:rPr>
          <w:b/>
          <w:bCs/>
          <w:sz w:val="28"/>
          <w:szCs w:val="28"/>
        </w:rPr>
        <w:t xml:space="preserve"> </w:t>
      </w:r>
      <w:r w:rsidRPr="005A70E6">
        <w:rPr>
          <w:sz w:val="28"/>
          <w:szCs w:val="28"/>
        </w:rPr>
        <w:t xml:space="preserve">тыс. рублей или на </w:t>
      </w:r>
      <w:r w:rsidR="00D27EDD" w:rsidRPr="005A70E6">
        <w:rPr>
          <w:sz w:val="28"/>
          <w:szCs w:val="28"/>
        </w:rPr>
        <w:t>8,94</w:t>
      </w:r>
      <w:r w:rsidRPr="005A70E6">
        <w:rPr>
          <w:sz w:val="28"/>
          <w:szCs w:val="28"/>
        </w:rPr>
        <w:t>%.</w:t>
      </w:r>
    </w:p>
    <w:p w:rsidR="00DD606F" w:rsidRPr="005A70E6" w:rsidRDefault="00DD606F" w:rsidP="008816D7">
      <w:pPr>
        <w:tabs>
          <w:tab w:val="left" w:pos="709"/>
          <w:tab w:val="left" w:pos="993"/>
        </w:tabs>
        <w:ind w:right="-1"/>
        <w:jc w:val="both"/>
        <w:rPr>
          <w:rFonts w:ascii="TimesNewRomanPSMT" w:hAnsi="TimesNewRomanPSMT"/>
          <w:sz w:val="28"/>
          <w:szCs w:val="28"/>
        </w:rPr>
      </w:pPr>
      <w:r w:rsidRPr="005A70E6">
        <w:rPr>
          <w:rFonts w:ascii="TimesNewRomanPSMT" w:hAnsi="TimesNewRomanPSMT"/>
          <w:sz w:val="28"/>
          <w:szCs w:val="28"/>
        </w:rPr>
        <w:t xml:space="preserve">          Сведения об исполнении доходной части бюджета </w:t>
      </w:r>
      <w:r w:rsidR="005A2BA7" w:rsidRPr="005A70E6">
        <w:rPr>
          <w:rFonts w:ascii="TimesNewRomanPSMT" w:hAnsi="TimesNewRomanPSMT"/>
          <w:sz w:val="28"/>
          <w:szCs w:val="28"/>
        </w:rPr>
        <w:t>з</w:t>
      </w:r>
      <w:r w:rsidRPr="005A70E6">
        <w:rPr>
          <w:rFonts w:ascii="TimesNewRomanPSMT" w:hAnsi="TimesNewRomanPSMT"/>
          <w:sz w:val="28"/>
          <w:szCs w:val="28"/>
        </w:rPr>
        <w:t xml:space="preserve">а </w:t>
      </w:r>
      <w:r w:rsidR="00634347" w:rsidRPr="005A70E6">
        <w:rPr>
          <w:sz w:val="28"/>
          <w:szCs w:val="28"/>
          <w:lang w:val="en-US"/>
        </w:rPr>
        <w:t>I</w:t>
      </w:r>
      <w:r w:rsidR="00FE75FF" w:rsidRPr="005A70E6">
        <w:rPr>
          <w:sz w:val="28"/>
          <w:szCs w:val="28"/>
        </w:rPr>
        <w:t xml:space="preserve"> квартал</w:t>
      </w:r>
      <w:r w:rsidR="005A2BA7" w:rsidRPr="005A70E6">
        <w:rPr>
          <w:sz w:val="28"/>
          <w:szCs w:val="28"/>
        </w:rPr>
        <w:t xml:space="preserve"> 202</w:t>
      </w:r>
      <w:r w:rsidR="003E1341" w:rsidRPr="005A70E6">
        <w:rPr>
          <w:sz w:val="28"/>
          <w:szCs w:val="28"/>
        </w:rPr>
        <w:t>6</w:t>
      </w:r>
      <w:r w:rsidRPr="005A70E6">
        <w:rPr>
          <w:rFonts w:ascii="TimesNewRomanPSMT" w:hAnsi="TimesNewRomanPSMT"/>
          <w:sz w:val="28"/>
          <w:szCs w:val="28"/>
        </w:rPr>
        <w:t xml:space="preserve"> год</w:t>
      </w:r>
      <w:r w:rsidR="005A2BA7" w:rsidRPr="005A70E6">
        <w:rPr>
          <w:rFonts w:ascii="TimesNewRomanPSMT" w:hAnsi="TimesNewRomanPSMT"/>
          <w:sz w:val="28"/>
          <w:szCs w:val="28"/>
        </w:rPr>
        <w:t>а</w:t>
      </w:r>
      <w:r w:rsidRPr="005A70E6">
        <w:rPr>
          <w:rFonts w:ascii="TimesNewRomanPSMT" w:hAnsi="TimesNewRomanPSMT"/>
          <w:sz w:val="28"/>
          <w:szCs w:val="28"/>
        </w:rPr>
        <w:t xml:space="preserve"> представлены в следующей таблице: </w:t>
      </w:r>
    </w:p>
    <w:p w:rsidR="00DD606F" w:rsidRPr="005A70E6" w:rsidRDefault="00DD606F" w:rsidP="00DD606F">
      <w:pPr>
        <w:ind w:right="-1"/>
        <w:jc w:val="both"/>
        <w:rPr>
          <w:rFonts w:ascii="TimesNewRomanPSMT" w:hAnsi="TimesNewRomanPSMT"/>
          <w:sz w:val="24"/>
        </w:rPr>
      </w:pPr>
    </w:p>
    <w:p w:rsidR="00DD606F" w:rsidRPr="005A70E6" w:rsidRDefault="00DD606F" w:rsidP="00DD606F">
      <w:pPr>
        <w:ind w:right="-1"/>
        <w:rPr>
          <w:sz w:val="24"/>
          <w:szCs w:val="24"/>
        </w:rPr>
      </w:pPr>
      <w:r w:rsidRPr="005A70E6">
        <w:rPr>
          <w:sz w:val="24"/>
          <w:szCs w:val="24"/>
        </w:rPr>
        <w:t xml:space="preserve">Таблица №  2                                 </w:t>
      </w:r>
      <w:r w:rsidR="005A2BA7" w:rsidRPr="005A70E6">
        <w:rPr>
          <w:sz w:val="24"/>
          <w:szCs w:val="24"/>
        </w:rPr>
        <w:t xml:space="preserve">    </w:t>
      </w:r>
      <w:r w:rsidRPr="005A70E6">
        <w:rPr>
          <w:sz w:val="24"/>
          <w:szCs w:val="24"/>
        </w:rPr>
        <w:t xml:space="preserve">                          </w:t>
      </w:r>
      <w:r w:rsidR="00FE75FF" w:rsidRPr="005A70E6">
        <w:rPr>
          <w:sz w:val="24"/>
          <w:szCs w:val="24"/>
        </w:rPr>
        <w:t xml:space="preserve">                        </w:t>
      </w:r>
      <w:r w:rsidRPr="005A70E6">
        <w:rPr>
          <w:sz w:val="24"/>
          <w:szCs w:val="24"/>
        </w:rPr>
        <w:t xml:space="preserve">                       тыс. рублей</w:t>
      </w:r>
    </w:p>
    <w:p w:rsidR="005E3DDE" w:rsidRPr="005A70E6" w:rsidRDefault="005E3DDE" w:rsidP="005E3DDE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571" w:type="dxa"/>
        <w:tblLook w:val="04A0"/>
      </w:tblPr>
      <w:tblGrid>
        <w:gridCol w:w="3510"/>
        <w:gridCol w:w="1560"/>
        <w:gridCol w:w="1701"/>
        <w:gridCol w:w="1509"/>
        <w:gridCol w:w="1291"/>
      </w:tblGrid>
      <w:tr w:rsidR="004C7F81" w:rsidRPr="005A70E6" w:rsidTr="00AC6042">
        <w:trPr>
          <w:trHeight w:val="96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81" w:rsidRPr="005A70E6" w:rsidRDefault="004C7F81" w:rsidP="00874780">
            <w:pPr>
              <w:jc w:val="center"/>
              <w:rPr>
                <w:b/>
              </w:rPr>
            </w:pPr>
            <w:r w:rsidRPr="005A70E6">
              <w:rPr>
                <w:b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81" w:rsidRPr="005A70E6" w:rsidRDefault="004C7F81" w:rsidP="00BB40EA">
            <w:pPr>
              <w:jc w:val="center"/>
              <w:rPr>
                <w:b/>
              </w:rPr>
            </w:pPr>
            <w:r w:rsidRPr="005A70E6">
              <w:rPr>
                <w:b/>
              </w:rPr>
              <w:t xml:space="preserve">Уточненный план </w:t>
            </w:r>
            <w:r w:rsidR="00FE75FF" w:rsidRPr="005A70E6">
              <w:rPr>
                <w:b/>
              </w:rPr>
              <w:t>на 202</w:t>
            </w:r>
            <w:r w:rsidR="00BB40EA" w:rsidRPr="005A70E6">
              <w:rPr>
                <w:b/>
              </w:rPr>
              <w:t>6</w:t>
            </w:r>
            <w:r w:rsidR="00FE75FF" w:rsidRPr="005A70E6">
              <w:rPr>
                <w:b/>
              </w:rPr>
              <w:t xml:space="preserve"> </w:t>
            </w:r>
            <w:r w:rsidRPr="005A70E6">
              <w:rPr>
                <w:b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81" w:rsidRPr="005A70E6" w:rsidRDefault="004C7F81" w:rsidP="00BB40EA">
            <w:pPr>
              <w:jc w:val="center"/>
              <w:rPr>
                <w:b/>
              </w:rPr>
            </w:pPr>
            <w:r w:rsidRPr="005A70E6">
              <w:rPr>
                <w:b/>
              </w:rPr>
              <w:t>Исполнение за I квартал</w:t>
            </w:r>
            <w:r w:rsidR="00FE75FF" w:rsidRPr="005A70E6">
              <w:rPr>
                <w:b/>
              </w:rPr>
              <w:t xml:space="preserve"> 202</w:t>
            </w:r>
            <w:r w:rsidR="00BB40EA" w:rsidRPr="005A70E6">
              <w:rPr>
                <w:b/>
              </w:rPr>
              <w:t>6</w:t>
            </w:r>
            <w:r w:rsidR="00FE75FF" w:rsidRPr="005A70E6">
              <w:rPr>
                <w:b/>
              </w:rPr>
              <w:t xml:space="preserve"> года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F81" w:rsidRPr="005A70E6" w:rsidRDefault="004C7F81" w:rsidP="00874780">
            <w:pPr>
              <w:jc w:val="center"/>
              <w:rPr>
                <w:b/>
              </w:rPr>
            </w:pPr>
            <w:r w:rsidRPr="005A70E6">
              <w:rPr>
                <w:b/>
              </w:rPr>
              <w:t>Отклонение исполнения от уточненного плана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F81" w:rsidRPr="005A70E6" w:rsidRDefault="004C7F81" w:rsidP="004C7F81">
            <w:pPr>
              <w:ind w:right="-1"/>
              <w:jc w:val="center"/>
              <w:rPr>
                <w:b/>
              </w:rPr>
            </w:pPr>
            <w:r w:rsidRPr="005A70E6">
              <w:rPr>
                <w:b/>
              </w:rPr>
              <w:t>%</w:t>
            </w:r>
          </w:p>
          <w:p w:rsidR="004C7F81" w:rsidRPr="005A70E6" w:rsidRDefault="004C7F81" w:rsidP="004C7F81">
            <w:pPr>
              <w:jc w:val="center"/>
              <w:rPr>
                <w:b/>
              </w:rPr>
            </w:pPr>
            <w:r w:rsidRPr="005A70E6">
              <w:rPr>
                <w:b/>
              </w:rPr>
              <w:t>исполнения</w:t>
            </w:r>
          </w:p>
        </w:tc>
      </w:tr>
      <w:tr w:rsidR="004C7F81" w:rsidRPr="005A70E6" w:rsidTr="00AC6042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81" w:rsidRPr="005A70E6" w:rsidRDefault="004C7F81" w:rsidP="00874780">
            <w:pPr>
              <w:jc w:val="center"/>
            </w:pPr>
            <w:r w:rsidRPr="005A70E6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81" w:rsidRPr="005A70E6" w:rsidRDefault="004C7F81" w:rsidP="00874780">
            <w:pPr>
              <w:jc w:val="center"/>
            </w:pPr>
            <w:r w:rsidRPr="005A70E6"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81" w:rsidRPr="005A70E6" w:rsidRDefault="004C7F81" w:rsidP="00874780">
            <w:pPr>
              <w:jc w:val="center"/>
            </w:pPr>
            <w:r w:rsidRPr="005A70E6">
              <w:t>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7F81" w:rsidRPr="005A70E6" w:rsidRDefault="004C7F81" w:rsidP="00874780">
            <w:pPr>
              <w:jc w:val="center"/>
            </w:pPr>
            <w:r w:rsidRPr="005A70E6">
              <w:t>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7F81" w:rsidRPr="005A70E6" w:rsidRDefault="004C7F81" w:rsidP="00874780">
            <w:pPr>
              <w:jc w:val="center"/>
            </w:pPr>
            <w:r w:rsidRPr="005A70E6">
              <w:t>5</w:t>
            </w:r>
          </w:p>
        </w:tc>
      </w:tr>
      <w:tr w:rsidR="00D064EA" w:rsidRPr="005A70E6" w:rsidTr="00D064EA">
        <w:trPr>
          <w:trHeight w:val="31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EA" w:rsidRPr="005A70E6" w:rsidRDefault="00D064EA" w:rsidP="005A2BA7">
            <w:pPr>
              <w:jc w:val="both"/>
              <w:rPr>
                <w:b/>
              </w:rPr>
            </w:pPr>
            <w:r w:rsidRPr="005A70E6">
              <w:rPr>
                <w:b/>
              </w:rPr>
              <w:t>НАЛОГОВЫЕ И НЕНАЛОГОВЫЕ 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4EA" w:rsidRPr="005A70E6" w:rsidRDefault="00D064EA" w:rsidP="00D064EA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348256,10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4EA" w:rsidRPr="005A70E6" w:rsidRDefault="00D064EA" w:rsidP="00D064EA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53355,38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4EA" w:rsidRPr="005A70E6" w:rsidRDefault="00D064EA" w:rsidP="00D064EA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-294900,72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4EA" w:rsidRPr="005A70E6" w:rsidRDefault="00D064EA" w:rsidP="00D064EA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15,32</w:t>
            </w:r>
          </w:p>
        </w:tc>
      </w:tr>
      <w:tr w:rsidR="00D064EA" w:rsidRPr="005A70E6" w:rsidTr="00D064EA">
        <w:trPr>
          <w:trHeight w:val="31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EA" w:rsidRPr="005A70E6" w:rsidRDefault="00D064EA" w:rsidP="005A2BA7">
            <w:pPr>
              <w:jc w:val="both"/>
              <w:rPr>
                <w:b/>
              </w:rPr>
            </w:pPr>
            <w:r w:rsidRPr="005A70E6">
              <w:rPr>
                <w:b/>
              </w:rPr>
              <w:t>НАЛОГОВЫЕ 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4EA" w:rsidRPr="005A70E6" w:rsidRDefault="00D064EA" w:rsidP="00D064EA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281868,00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4EA" w:rsidRPr="005A70E6" w:rsidRDefault="00D064EA" w:rsidP="00D064EA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45035,30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4EA" w:rsidRPr="005A70E6" w:rsidRDefault="00D064EA" w:rsidP="00D064EA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-236832,70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4EA" w:rsidRPr="005A70E6" w:rsidRDefault="00D064EA" w:rsidP="00D064EA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15,98</w:t>
            </w:r>
          </w:p>
        </w:tc>
      </w:tr>
      <w:tr w:rsidR="00D064EA" w:rsidRPr="005A70E6" w:rsidTr="00D064EA">
        <w:trPr>
          <w:trHeight w:val="31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EA" w:rsidRPr="005A70E6" w:rsidRDefault="00D064EA" w:rsidP="005A2BA7">
            <w:pPr>
              <w:jc w:val="both"/>
            </w:pPr>
            <w:r w:rsidRPr="005A70E6">
              <w:t>Налог на доходы физических лиц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211800,00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35168,97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-176631,03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16,60</w:t>
            </w:r>
          </w:p>
        </w:tc>
      </w:tr>
      <w:tr w:rsidR="00D064EA" w:rsidRPr="005A70E6" w:rsidTr="00D064EA">
        <w:trPr>
          <w:trHeight w:val="31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EA" w:rsidRPr="005A70E6" w:rsidRDefault="00D064EA" w:rsidP="005A2BA7">
            <w:pPr>
              <w:jc w:val="both"/>
            </w:pPr>
            <w:r w:rsidRPr="005A70E6">
              <w:t>Акцизы на нефтепродукты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37075,00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8122,71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-28952,29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21,91</w:t>
            </w:r>
          </w:p>
        </w:tc>
      </w:tr>
      <w:tr w:rsidR="00D064EA" w:rsidRPr="005A70E6" w:rsidTr="00D064EA">
        <w:trPr>
          <w:trHeight w:val="31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EA" w:rsidRPr="005A70E6" w:rsidRDefault="00D064EA" w:rsidP="005A2BA7">
            <w:pPr>
              <w:jc w:val="both"/>
            </w:pPr>
            <w:r w:rsidRPr="005A70E6">
              <w:t>Налоги на совокупный доход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25318,00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717,02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-24600,98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2,83</w:t>
            </w:r>
          </w:p>
        </w:tc>
      </w:tr>
      <w:tr w:rsidR="00D064EA" w:rsidRPr="005A70E6" w:rsidTr="00D064EA">
        <w:trPr>
          <w:trHeight w:val="66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EA" w:rsidRPr="005A70E6" w:rsidRDefault="00D064EA" w:rsidP="005A2BA7">
            <w:pPr>
              <w:jc w:val="both"/>
            </w:pPr>
            <w:r w:rsidRPr="005A70E6">
              <w:t>Налоги, сборы и регулярные платежи за пользование природными ресурсами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7500,00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939,04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-6560,96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12,52</w:t>
            </w:r>
          </w:p>
        </w:tc>
      </w:tr>
      <w:tr w:rsidR="00D064EA" w:rsidRPr="005A70E6" w:rsidTr="00D064EA">
        <w:trPr>
          <w:trHeight w:val="31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EA" w:rsidRPr="005A70E6" w:rsidRDefault="00D064EA" w:rsidP="005A2BA7">
            <w:pPr>
              <w:jc w:val="both"/>
            </w:pPr>
            <w:r w:rsidRPr="005A70E6">
              <w:t>Государственная пошлина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175,00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87,56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-87,44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50,03</w:t>
            </w:r>
          </w:p>
        </w:tc>
      </w:tr>
      <w:tr w:rsidR="00D064EA" w:rsidRPr="005A70E6" w:rsidTr="00D064EA">
        <w:trPr>
          <w:trHeight w:val="31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EA" w:rsidRPr="005A70E6" w:rsidRDefault="00D064EA" w:rsidP="005A2BA7">
            <w:pPr>
              <w:jc w:val="both"/>
              <w:rPr>
                <w:b/>
              </w:rPr>
            </w:pPr>
            <w:r w:rsidRPr="005A70E6">
              <w:rPr>
                <w:b/>
              </w:rPr>
              <w:t>НЕНАЛОГОВЫЕ 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4EA" w:rsidRPr="005A70E6" w:rsidRDefault="00D064EA" w:rsidP="00D064EA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66388,10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4EA" w:rsidRPr="005A70E6" w:rsidRDefault="00D064EA" w:rsidP="00D064EA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8320,08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4EA" w:rsidRPr="005A70E6" w:rsidRDefault="00D064EA" w:rsidP="00D064EA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-58068,02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4EA" w:rsidRPr="005A70E6" w:rsidRDefault="00D064EA" w:rsidP="00D064EA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12,53</w:t>
            </w:r>
          </w:p>
        </w:tc>
      </w:tr>
      <w:tr w:rsidR="00D064EA" w:rsidRPr="005A70E6" w:rsidTr="00D064EA">
        <w:trPr>
          <w:trHeight w:val="69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EA" w:rsidRPr="005A70E6" w:rsidRDefault="00D064EA" w:rsidP="005A2BA7">
            <w:pPr>
              <w:jc w:val="both"/>
            </w:pPr>
            <w:r w:rsidRPr="005A70E6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53801,00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1283,73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-52517,27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2,39</w:t>
            </w:r>
          </w:p>
        </w:tc>
      </w:tr>
      <w:tr w:rsidR="00D064EA" w:rsidRPr="005A70E6" w:rsidTr="00D064EA">
        <w:trPr>
          <w:trHeight w:val="48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EA" w:rsidRPr="005A70E6" w:rsidRDefault="00D064EA" w:rsidP="005A2BA7">
            <w:pPr>
              <w:jc w:val="both"/>
            </w:pPr>
            <w:r w:rsidRPr="005A70E6">
              <w:t>Платежи  при пользовании природными ресурсами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9235,00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5276,42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-3958,58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57,14</w:t>
            </w:r>
          </w:p>
        </w:tc>
      </w:tr>
      <w:tr w:rsidR="00D064EA" w:rsidRPr="005A70E6" w:rsidTr="00D064EA">
        <w:trPr>
          <w:trHeight w:val="42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EA" w:rsidRPr="005A70E6" w:rsidRDefault="00D064EA" w:rsidP="005A2BA7">
            <w:pPr>
              <w:jc w:val="both"/>
            </w:pPr>
            <w:r w:rsidRPr="005A70E6">
              <w:t>Доходы от оказания платных услуг и компенсации затрат государства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9,25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0,00</w:t>
            </w:r>
          </w:p>
        </w:tc>
      </w:tr>
      <w:tr w:rsidR="00D064EA" w:rsidRPr="005A70E6" w:rsidTr="00D064EA">
        <w:trPr>
          <w:trHeight w:val="38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EA" w:rsidRPr="005A70E6" w:rsidRDefault="00D064EA" w:rsidP="005A2BA7">
            <w:pPr>
              <w:jc w:val="both"/>
            </w:pPr>
            <w:r w:rsidRPr="005A70E6">
              <w:t>Доходы от продажи  материальных  и нематериальных активов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679,56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-220,44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75,51</w:t>
            </w:r>
          </w:p>
        </w:tc>
      </w:tr>
      <w:tr w:rsidR="00D064EA" w:rsidRPr="005A70E6" w:rsidTr="00D064EA">
        <w:trPr>
          <w:trHeight w:val="34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EA" w:rsidRPr="005A70E6" w:rsidRDefault="00D064EA" w:rsidP="005A2BA7">
            <w:pPr>
              <w:jc w:val="both"/>
            </w:pPr>
            <w:r w:rsidRPr="005A70E6">
              <w:lastRenderedPageBreak/>
              <w:t>Штрафы, санкции, возмещение ущерба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86,02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-513,98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14,34</w:t>
            </w:r>
          </w:p>
        </w:tc>
      </w:tr>
      <w:tr w:rsidR="00D064EA" w:rsidRPr="005A70E6" w:rsidTr="00D064EA">
        <w:trPr>
          <w:trHeight w:val="34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64EA" w:rsidRPr="005A70E6" w:rsidRDefault="00D064EA" w:rsidP="005A2BA7">
            <w:pPr>
              <w:jc w:val="both"/>
            </w:pPr>
            <w:r w:rsidRPr="005A70E6">
              <w:t>Прочие неналоговые доходы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1852,10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985,10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-867,00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53,19</w:t>
            </w:r>
          </w:p>
        </w:tc>
      </w:tr>
      <w:tr w:rsidR="00D064EA" w:rsidRPr="005A70E6" w:rsidTr="00D064EA">
        <w:trPr>
          <w:trHeight w:val="43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EA" w:rsidRPr="005A70E6" w:rsidRDefault="00D064EA" w:rsidP="005A2BA7">
            <w:pPr>
              <w:jc w:val="both"/>
              <w:rPr>
                <w:b/>
              </w:rPr>
            </w:pPr>
            <w:r w:rsidRPr="005A70E6">
              <w:rPr>
                <w:b/>
              </w:rPr>
              <w:t>Безвозмездные поступления, всего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4EA" w:rsidRPr="005A70E6" w:rsidRDefault="00D064EA" w:rsidP="00D064EA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566608,78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4EA" w:rsidRPr="005A70E6" w:rsidRDefault="00D064EA" w:rsidP="00D064EA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158436,12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4EA" w:rsidRPr="005A70E6" w:rsidRDefault="00D064EA" w:rsidP="00D064EA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-408172,66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4EA" w:rsidRPr="005A70E6" w:rsidRDefault="00D064EA" w:rsidP="00D064EA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27,96</w:t>
            </w:r>
          </w:p>
        </w:tc>
      </w:tr>
      <w:tr w:rsidR="00D064EA" w:rsidRPr="005A70E6" w:rsidTr="00D064EA">
        <w:trPr>
          <w:trHeight w:val="74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EA" w:rsidRPr="005A70E6" w:rsidRDefault="00D064EA" w:rsidP="005A2BA7">
            <w:pPr>
              <w:jc w:val="both"/>
              <w:rPr>
                <w:b/>
              </w:rPr>
            </w:pPr>
            <w:r w:rsidRPr="005A70E6">
              <w:rPr>
                <w:b/>
              </w:rPr>
              <w:t>Безвозмездные поступления от других бюджетов бюджетной системы РФ,  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4EA" w:rsidRPr="005A70E6" w:rsidRDefault="00D064EA" w:rsidP="00D064EA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566608,78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4EA" w:rsidRPr="005A70E6" w:rsidRDefault="00D064EA" w:rsidP="00D064EA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158463,45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4EA" w:rsidRPr="005A70E6" w:rsidRDefault="00D064EA" w:rsidP="00D064EA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-408145,33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4EA" w:rsidRPr="005A70E6" w:rsidRDefault="00D064EA" w:rsidP="00D064EA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27,97</w:t>
            </w:r>
          </w:p>
        </w:tc>
      </w:tr>
      <w:tr w:rsidR="00D064EA" w:rsidRPr="005A70E6" w:rsidTr="00D064EA">
        <w:trPr>
          <w:trHeight w:val="42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EA" w:rsidRPr="005A70E6" w:rsidRDefault="00D064EA" w:rsidP="005A2BA7">
            <w:pPr>
              <w:jc w:val="both"/>
              <w:rPr>
                <w:b/>
              </w:rPr>
            </w:pPr>
            <w:r w:rsidRPr="005A70E6">
              <w:rPr>
                <w:b/>
              </w:rPr>
              <w:t>Дотации бюджетам бюджетной системы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4EA" w:rsidRPr="005A70E6" w:rsidRDefault="00D064EA" w:rsidP="00D064EA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51992,30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4EA" w:rsidRPr="005A70E6" w:rsidRDefault="00D064EA" w:rsidP="00D064EA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20797,00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4EA" w:rsidRPr="005A70E6" w:rsidRDefault="00D064EA" w:rsidP="00D064EA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-31195,30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4EA" w:rsidRPr="005A70E6" w:rsidRDefault="00D064EA" w:rsidP="00D064EA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40,00</w:t>
            </w:r>
          </w:p>
        </w:tc>
      </w:tr>
      <w:tr w:rsidR="00D064EA" w:rsidRPr="005A70E6" w:rsidTr="00D064EA">
        <w:trPr>
          <w:trHeight w:val="96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EA" w:rsidRPr="005A70E6" w:rsidRDefault="00D064EA" w:rsidP="005A2BA7">
            <w:pPr>
              <w:jc w:val="both"/>
            </w:pPr>
            <w:r w:rsidRPr="005A70E6">
              <w:t xml:space="preserve">Дотации бюджетам муниципальных районов на выравнивание  бюджетной обеспеченности муниципальных районов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51992,30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20797,00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-31195,30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40,00</w:t>
            </w:r>
          </w:p>
        </w:tc>
      </w:tr>
      <w:tr w:rsidR="00D064EA" w:rsidRPr="005A70E6" w:rsidTr="00D064EA">
        <w:trPr>
          <w:trHeight w:val="33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EA" w:rsidRPr="005A70E6" w:rsidRDefault="00D064EA" w:rsidP="005A2BA7">
            <w:pPr>
              <w:jc w:val="both"/>
              <w:rPr>
                <w:b/>
              </w:rPr>
            </w:pPr>
            <w:r w:rsidRPr="005A70E6">
              <w:rPr>
                <w:b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4EA" w:rsidRPr="005A70E6" w:rsidRDefault="00D064EA" w:rsidP="00D064EA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126350,68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4EA" w:rsidRPr="005A70E6" w:rsidRDefault="00D064EA" w:rsidP="00D064EA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26312,97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4EA" w:rsidRPr="005A70E6" w:rsidRDefault="00D064EA" w:rsidP="00D064EA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-100037,71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4EA" w:rsidRPr="005A70E6" w:rsidRDefault="00D064EA" w:rsidP="00D064EA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20,83</w:t>
            </w:r>
          </w:p>
        </w:tc>
      </w:tr>
      <w:tr w:rsidR="00D064EA" w:rsidRPr="005A70E6" w:rsidTr="00D064EA">
        <w:trPr>
          <w:trHeight w:val="229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64EA" w:rsidRPr="005A70E6" w:rsidRDefault="00D064EA" w:rsidP="005A2BA7">
            <w:pPr>
              <w:jc w:val="both"/>
            </w:pPr>
            <w:r w:rsidRPr="005A70E6">
              <w:t xml:space="preserve"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7882,00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-7882,00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0,00</w:t>
            </w:r>
          </w:p>
        </w:tc>
      </w:tr>
      <w:tr w:rsidR="00D064EA" w:rsidRPr="005A70E6" w:rsidTr="00D064EA">
        <w:trPr>
          <w:trHeight w:val="154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64EA" w:rsidRPr="005A70E6" w:rsidRDefault="00D064EA" w:rsidP="005A2BA7">
            <w:pPr>
              <w:jc w:val="both"/>
            </w:pPr>
            <w:r w:rsidRPr="005A70E6">
              <w:t>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1009,00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54,05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-954,95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5,36</w:t>
            </w:r>
          </w:p>
        </w:tc>
      </w:tr>
      <w:tr w:rsidR="00D064EA" w:rsidRPr="005A70E6" w:rsidTr="00D064EA">
        <w:trPr>
          <w:trHeight w:val="141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64EA" w:rsidRPr="005A70E6" w:rsidRDefault="00D064EA" w:rsidP="005A2BA7">
            <w:pPr>
              <w:jc w:val="both"/>
            </w:pPr>
            <w:r w:rsidRPr="005A70E6">
              <w:t xml:space="preserve"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10974,60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2021,50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-8953,10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18,42</w:t>
            </w:r>
          </w:p>
        </w:tc>
      </w:tr>
      <w:tr w:rsidR="00D064EA" w:rsidRPr="005A70E6" w:rsidTr="00D064EA">
        <w:trPr>
          <w:trHeight w:val="141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64EA" w:rsidRPr="005A70E6" w:rsidRDefault="00D064EA" w:rsidP="005A2BA7">
            <w:pPr>
              <w:jc w:val="both"/>
            </w:pPr>
            <w:r w:rsidRPr="005A70E6">
              <w:t xml:space="preserve">Субсидии бюджетам муниципальных районов на </w:t>
            </w:r>
            <w:proofErr w:type="spellStart"/>
            <w:r w:rsidRPr="005A70E6">
              <w:t>софинансирование</w:t>
            </w:r>
            <w:proofErr w:type="spellEnd"/>
            <w:r w:rsidRPr="005A70E6">
              <w:t xml:space="preserve"> реализации мероприятий по капитальным вложениям в объекты муниципальной собственности и (или) сохранению объектов культурного наследия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13860,00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-13860,00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0,00</w:t>
            </w:r>
          </w:p>
        </w:tc>
      </w:tr>
      <w:tr w:rsidR="00D064EA" w:rsidRPr="005A70E6" w:rsidTr="00D064EA">
        <w:trPr>
          <w:trHeight w:val="40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EA" w:rsidRPr="005A70E6" w:rsidRDefault="00D064EA" w:rsidP="005A2BA7">
            <w:pPr>
              <w:jc w:val="both"/>
            </w:pPr>
            <w:r w:rsidRPr="005A70E6">
              <w:t>Прочие субсидии бюджетам муниципальных районов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92625,08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24237,42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-68387,66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26,17</w:t>
            </w:r>
          </w:p>
        </w:tc>
      </w:tr>
      <w:tr w:rsidR="00D064EA" w:rsidRPr="005A70E6" w:rsidTr="00D064EA">
        <w:trPr>
          <w:trHeight w:val="26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EA" w:rsidRPr="005A70E6" w:rsidRDefault="00D064EA" w:rsidP="005A2BA7">
            <w:pPr>
              <w:jc w:val="both"/>
              <w:rPr>
                <w:b/>
              </w:rPr>
            </w:pPr>
            <w:r w:rsidRPr="005A70E6">
              <w:rPr>
                <w:b/>
              </w:rPr>
              <w:t>Субвенции бюджетам бюджетной системы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4EA" w:rsidRPr="005A70E6" w:rsidRDefault="00D064EA" w:rsidP="00D064EA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381340,80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4EA" w:rsidRPr="005A70E6" w:rsidRDefault="00D064EA" w:rsidP="00D064EA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109743,11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4EA" w:rsidRPr="005A70E6" w:rsidRDefault="00D064EA" w:rsidP="00D064EA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-271597,69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4EA" w:rsidRPr="005A70E6" w:rsidRDefault="00D064EA" w:rsidP="00D064EA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28,78</w:t>
            </w:r>
          </w:p>
        </w:tc>
      </w:tr>
      <w:tr w:rsidR="00D064EA" w:rsidRPr="005A70E6" w:rsidTr="00D064EA">
        <w:trPr>
          <w:trHeight w:val="13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64EA" w:rsidRPr="005A70E6" w:rsidRDefault="00D064EA" w:rsidP="005A2BA7">
            <w:pPr>
              <w:jc w:val="both"/>
            </w:pPr>
            <w:r w:rsidRPr="005A70E6">
              <w:t>Субвенции бюджетам муниципальных районов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5198,60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1299,60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-3899,00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25,00</w:t>
            </w:r>
          </w:p>
        </w:tc>
      </w:tr>
      <w:tr w:rsidR="00D064EA" w:rsidRPr="005A70E6" w:rsidTr="00D064EA">
        <w:trPr>
          <w:trHeight w:val="171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64EA" w:rsidRPr="005A70E6" w:rsidRDefault="00D064EA" w:rsidP="005A2BA7">
            <w:pPr>
              <w:jc w:val="both"/>
            </w:pPr>
            <w:r w:rsidRPr="005A70E6">
              <w:lastRenderedPageBreak/>
              <w:t>Субвенции бюджетам муниципальных районов на осуществление полномочий по составлению (изменению)списков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56,00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-56,00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0,00</w:t>
            </w:r>
          </w:p>
        </w:tc>
      </w:tr>
      <w:tr w:rsidR="00D064EA" w:rsidRPr="005A70E6" w:rsidTr="00D064EA">
        <w:trPr>
          <w:trHeight w:val="149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64EA" w:rsidRPr="005A70E6" w:rsidRDefault="00D064EA" w:rsidP="005A2BA7">
            <w:pPr>
              <w:jc w:val="both"/>
            </w:pPr>
            <w:r w:rsidRPr="005A70E6"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36130,00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9070,52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-27059,48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25,11</w:t>
            </w:r>
          </w:p>
        </w:tc>
      </w:tr>
      <w:tr w:rsidR="00D064EA" w:rsidRPr="005A70E6" w:rsidTr="00D064EA">
        <w:trPr>
          <w:trHeight w:val="10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64EA" w:rsidRPr="005A70E6" w:rsidRDefault="00D064EA" w:rsidP="005A2BA7">
            <w:pPr>
              <w:jc w:val="both"/>
            </w:pPr>
            <w:r w:rsidRPr="005A70E6"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339956,20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99372,99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-240583,21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29,23</w:t>
            </w:r>
          </w:p>
        </w:tc>
      </w:tr>
      <w:tr w:rsidR="00D064EA" w:rsidRPr="005A70E6" w:rsidTr="00D064EA">
        <w:trPr>
          <w:trHeight w:val="24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64EA" w:rsidRPr="005A70E6" w:rsidRDefault="00D064EA" w:rsidP="005A2BA7">
            <w:pPr>
              <w:jc w:val="both"/>
              <w:rPr>
                <w:b/>
              </w:rPr>
            </w:pPr>
            <w:r w:rsidRPr="005A70E6">
              <w:rPr>
                <w:b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4EA" w:rsidRPr="005A70E6" w:rsidRDefault="00D064EA" w:rsidP="00D064EA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6925,00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4EA" w:rsidRPr="005A70E6" w:rsidRDefault="00D064EA" w:rsidP="00D064EA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1610,37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4EA" w:rsidRPr="005A70E6" w:rsidRDefault="00D064EA" w:rsidP="00D064EA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-5314,63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4EA" w:rsidRPr="005A70E6" w:rsidRDefault="00D064EA" w:rsidP="00D064EA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23,25</w:t>
            </w:r>
          </w:p>
        </w:tc>
      </w:tr>
      <w:tr w:rsidR="00D064EA" w:rsidRPr="005A70E6" w:rsidTr="00D064EA">
        <w:trPr>
          <w:trHeight w:val="154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64EA" w:rsidRPr="005A70E6" w:rsidRDefault="00D064EA" w:rsidP="005A2BA7">
            <w:pPr>
              <w:jc w:val="both"/>
            </w:pPr>
            <w:r w:rsidRPr="005A70E6"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34,00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0,00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-34,00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0,00</w:t>
            </w:r>
          </w:p>
        </w:tc>
      </w:tr>
      <w:tr w:rsidR="00D064EA" w:rsidRPr="005A70E6" w:rsidTr="00D064EA">
        <w:trPr>
          <w:trHeight w:val="154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64EA" w:rsidRPr="005A70E6" w:rsidRDefault="00D064EA" w:rsidP="00510B5E">
            <w:pPr>
              <w:jc w:val="both"/>
            </w:pPr>
            <w:r w:rsidRPr="005A70E6">
              <w:t>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522,00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49,12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-472,88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9,41</w:t>
            </w:r>
          </w:p>
        </w:tc>
      </w:tr>
      <w:tr w:rsidR="00D064EA" w:rsidRPr="005A70E6" w:rsidTr="00D064EA">
        <w:trPr>
          <w:trHeight w:val="38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64EA" w:rsidRPr="005A70E6" w:rsidRDefault="00D064EA" w:rsidP="005A2BA7">
            <w:pPr>
              <w:jc w:val="both"/>
            </w:pPr>
            <w:r w:rsidRPr="005A70E6">
              <w:t>Прочие межбюджетные трансферты, передаваемые бюджетам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6369,00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1561,25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-4807,75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4EA" w:rsidRPr="005A70E6" w:rsidRDefault="00D064EA" w:rsidP="00D064EA">
            <w:pPr>
              <w:jc w:val="center"/>
            </w:pPr>
            <w:r w:rsidRPr="005A70E6">
              <w:t>24,51</w:t>
            </w:r>
          </w:p>
        </w:tc>
      </w:tr>
      <w:tr w:rsidR="00D064EA" w:rsidRPr="005A70E6" w:rsidTr="00D064EA">
        <w:trPr>
          <w:trHeight w:val="33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EA" w:rsidRPr="005A70E6" w:rsidRDefault="00D064EA" w:rsidP="005A2BA7">
            <w:pPr>
              <w:jc w:val="both"/>
              <w:rPr>
                <w:b/>
              </w:rPr>
            </w:pPr>
            <w:r w:rsidRPr="005A70E6">
              <w:rPr>
                <w:b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начисляемых на излишне взысканные суммы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64EA" w:rsidRPr="005A70E6" w:rsidRDefault="00D064EA" w:rsidP="00D064EA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64EA" w:rsidRPr="005A70E6" w:rsidRDefault="00D064EA" w:rsidP="00D064EA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-27,33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4EA" w:rsidRPr="005A70E6" w:rsidRDefault="00D064EA" w:rsidP="00D064EA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-27,33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4EA" w:rsidRPr="005A70E6" w:rsidRDefault="00D064EA" w:rsidP="00D064EA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0,00</w:t>
            </w:r>
          </w:p>
        </w:tc>
      </w:tr>
      <w:tr w:rsidR="00D064EA" w:rsidRPr="005A70E6" w:rsidTr="00D064EA">
        <w:trPr>
          <w:trHeight w:val="33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EA" w:rsidRPr="005A70E6" w:rsidRDefault="00D064EA" w:rsidP="005A2BA7">
            <w:pPr>
              <w:jc w:val="both"/>
              <w:rPr>
                <w:b/>
              </w:rPr>
            </w:pPr>
            <w:r w:rsidRPr="005A70E6">
              <w:rPr>
                <w:b/>
              </w:rPr>
              <w:t>Всего доходов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64EA" w:rsidRPr="005A70E6" w:rsidRDefault="00D064EA" w:rsidP="00D064EA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914864,88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64EA" w:rsidRPr="005A70E6" w:rsidRDefault="00D064EA" w:rsidP="00D064EA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211791,50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4EA" w:rsidRPr="005A70E6" w:rsidRDefault="00D064EA" w:rsidP="00D064EA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-703073,38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4EA" w:rsidRPr="005A70E6" w:rsidRDefault="00D064EA" w:rsidP="00D064EA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23,15</w:t>
            </w:r>
          </w:p>
        </w:tc>
      </w:tr>
    </w:tbl>
    <w:p w:rsidR="005A2BA7" w:rsidRPr="005A70E6" w:rsidRDefault="005A2BA7" w:rsidP="005E3DDE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74780" w:rsidRPr="005A70E6" w:rsidRDefault="00874780" w:rsidP="00874780">
      <w:pPr>
        <w:tabs>
          <w:tab w:val="left" w:pos="709"/>
          <w:tab w:val="left" w:pos="1087"/>
        </w:tabs>
        <w:ind w:right="-1"/>
        <w:jc w:val="both"/>
        <w:rPr>
          <w:sz w:val="28"/>
          <w:szCs w:val="28"/>
        </w:rPr>
      </w:pPr>
      <w:r w:rsidRPr="005A70E6">
        <w:rPr>
          <w:rFonts w:ascii="TimesNewRomanPSMT" w:hAnsi="TimesNewRomanPSMT"/>
          <w:sz w:val="24"/>
        </w:rPr>
        <w:t xml:space="preserve">           </w:t>
      </w:r>
      <w:r w:rsidRPr="005A70E6">
        <w:rPr>
          <w:sz w:val="28"/>
          <w:szCs w:val="28"/>
        </w:rPr>
        <w:t xml:space="preserve">Сведения об исполнении доходной части бюджета </w:t>
      </w:r>
      <w:r w:rsidR="00A53072" w:rsidRPr="005A70E6">
        <w:rPr>
          <w:rFonts w:ascii="TimesNewRomanPSMT" w:hAnsi="TimesNewRomanPSMT"/>
          <w:sz w:val="28"/>
          <w:szCs w:val="28"/>
        </w:rPr>
        <w:t xml:space="preserve">за </w:t>
      </w:r>
      <w:r w:rsidR="00A53072" w:rsidRPr="005A70E6">
        <w:rPr>
          <w:sz w:val="28"/>
          <w:szCs w:val="28"/>
          <w:lang w:val="en-US"/>
        </w:rPr>
        <w:t>I</w:t>
      </w:r>
      <w:r w:rsidR="00A53072" w:rsidRPr="005A70E6">
        <w:rPr>
          <w:sz w:val="28"/>
          <w:szCs w:val="28"/>
        </w:rPr>
        <w:t xml:space="preserve"> квартал 202</w:t>
      </w:r>
      <w:r w:rsidR="00BB40EA" w:rsidRPr="005A70E6">
        <w:rPr>
          <w:sz w:val="28"/>
          <w:szCs w:val="28"/>
        </w:rPr>
        <w:t>5</w:t>
      </w:r>
      <w:r w:rsidR="00A53072" w:rsidRPr="005A70E6">
        <w:rPr>
          <w:rFonts w:ascii="TimesNewRomanPSMT" w:hAnsi="TimesNewRomanPSMT"/>
          <w:sz w:val="28"/>
          <w:szCs w:val="28"/>
        </w:rPr>
        <w:t xml:space="preserve"> </w:t>
      </w:r>
      <w:r w:rsidRPr="005A70E6">
        <w:rPr>
          <w:sz w:val="28"/>
          <w:szCs w:val="28"/>
        </w:rPr>
        <w:t>- 202</w:t>
      </w:r>
      <w:r w:rsidR="00BB40EA" w:rsidRPr="005A70E6">
        <w:rPr>
          <w:sz w:val="28"/>
          <w:szCs w:val="28"/>
        </w:rPr>
        <w:t>6</w:t>
      </w:r>
      <w:r w:rsidRPr="005A70E6">
        <w:rPr>
          <w:sz w:val="28"/>
          <w:szCs w:val="28"/>
        </w:rPr>
        <w:t xml:space="preserve"> год</w:t>
      </w:r>
      <w:r w:rsidR="00A53072" w:rsidRPr="005A70E6">
        <w:rPr>
          <w:sz w:val="28"/>
          <w:szCs w:val="28"/>
        </w:rPr>
        <w:t>а</w:t>
      </w:r>
      <w:r w:rsidRPr="005A70E6">
        <w:rPr>
          <w:sz w:val="28"/>
          <w:szCs w:val="28"/>
        </w:rPr>
        <w:t xml:space="preserve"> представлены в следующей таблице: </w:t>
      </w:r>
    </w:p>
    <w:p w:rsidR="00874780" w:rsidRPr="005A70E6" w:rsidRDefault="00874780" w:rsidP="00874780">
      <w:pPr>
        <w:ind w:right="-1"/>
        <w:rPr>
          <w:rFonts w:ascii="TimesNewRomanPSMT" w:hAnsi="TimesNewRomanPSMT"/>
        </w:rPr>
      </w:pPr>
      <w:r w:rsidRPr="005A70E6">
        <w:rPr>
          <w:rFonts w:ascii="TimesNewRomanPSMT" w:hAnsi="TimesNewRomanPSMT"/>
        </w:rPr>
        <w:t xml:space="preserve">                                                                                                                                                          </w:t>
      </w:r>
    </w:p>
    <w:p w:rsidR="00874780" w:rsidRPr="005A70E6" w:rsidRDefault="00874780" w:rsidP="00874780">
      <w:pPr>
        <w:tabs>
          <w:tab w:val="left" w:pos="7338"/>
        </w:tabs>
        <w:ind w:right="-1"/>
        <w:jc w:val="both"/>
        <w:rPr>
          <w:b/>
          <w:bCs/>
          <w:sz w:val="24"/>
          <w:szCs w:val="24"/>
        </w:rPr>
      </w:pPr>
      <w:r w:rsidRPr="005A70E6">
        <w:rPr>
          <w:sz w:val="24"/>
          <w:szCs w:val="24"/>
        </w:rPr>
        <w:t>Таблица №  3</w:t>
      </w:r>
      <w:r w:rsidRPr="005A70E6">
        <w:rPr>
          <w:b/>
          <w:bCs/>
          <w:sz w:val="24"/>
          <w:szCs w:val="24"/>
        </w:rPr>
        <w:tab/>
        <w:t xml:space="preserve">            </w:t>
      </w:r>
      <w:r w:rsidRPr="005A70E6">
        <w:rPr>
          <w:sz w:val="24"/>
          <w:szCs w:val="24"/>
        </w:rPr>
        <w:t>тыс. рублей</w:t>
      </w:r>
    </w:p>
    <w:p w:rsidR="00874780" w:rsidRPr="005A70E6" w:rsidRDefault="00874780" w:rsidP="00874780">
      <w:pPr>
        <w:ind w:right="-1"/>
        <w:jc w:val="both"/>
        <w:rPr>
          <w:b/>
          <w:bCs/>
          <w:sz w:val="24"/>
          <w:szCs w:val="24"/>
        </w:rPr>
      </w:pPr>
    </w:p>
    <w:tbl>
      <w:tblPr>
        <w:tblW w:w="9571" w:type="dxa"/>
        <w:tblLook w:val="04A0"/>
      </w:tblPr>
      <w:tblGrid>
        <w:gridCol w:w="3510"/>
        <w:gridCol w:w="1560"/>
        <w:gridCol w:w="1701"/>
        <w:gridCol w:w="1509"/>
        <w:gridCol w:w="1291"/>
      </w:tblGrid>
      <w:tr w:rsidR="00874780" w:rsidRPr="005A70E6" w:rsidTr="00203BBC">
        <w:trPr>
          <w:trHeight w:val="96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780" w:rsidRPr="005A70E6" w:rsidRDefault="00874780" w:rsidP="00874780">
            <w:pPr>
              <w:jc w:val="center"/>
              <w:rPr>
                <w:b/>
              </w:rPr>
            </w:pPr>
            <w:r w:rsidRPr="005A70E6">
              <w:rPr>
                <w:b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780" w:rsidRPr="005A70E6" w:rsidRDefault="00874780" w:rsidP="00BB40EA">
            <w:pPr>
              <w:jc w:val="center"/>
              <w:rPr>
                <w:b/>
              </w:rPr>
            </w:pPr>
            <w:r w:rsidRPr="005A70E6">
              <w:rPr>
                <w:b/>
              </w:rPr>
              <w:t xml:space="preserve">Исполнение за </w:t>
            </w:r>
            <w:r w:rsidR="00634347" w:rsidRPr="005A70E6">
              <w:rPr>
                <w:b/>
                <w:lang w:val="en-US"/>
              </w:rPr>
              <w:t>I</w:t>
            </w:r>
            <w:r w:rsidRPr="005A70E6">
              <w:rPr>
                <w:b/>
              </w:rPr>
              <w:t xml:space="preserve"> квартал  202</w:t>
            </w:r>
            <w:r w:rsidR="00BB40EA" w:rsidRPr="005A70E6">
              <w:rPr>
                <w:b/>
              </w:rPr>
              <w:t>5</w:t>
            </w:r>
            <w:r w:rsidRPr="005A70E6">
              <w:rPr>
                <w:b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780" w:rsidRPr="005A70E6" w:rsidRDefault="00874780" w:rsidP="00BB40EA">
            <w:pPr>
              <w:jc w:val="center"/>
              <w:rPr>
                <w:b/>
              </w:rPr>
            </w:pPr>
            <w:r w:rsidRPr="005A70E6">
              <w:rPr>
                <w:b/>
              </w:rPr>
              <w:t xml:space="preserve">Исполнение за </w:t>
            </w:r>
            <w:r w:rsidR="00634347" w:rsidRPr="005A70E6">
              <w:rPr>
                <w:b/>
                <w:lang w:val="en-US"/>
              </w:rPr>
              <w:t>I</w:t>
            </w:r>
            <w:r w:rsidRPr="005A70E6">
              <w:rPr>
                <w:b/>
              </w:rPr>
              <w:t xml:space="preserve"> квартал 202</w:t>
            </w:r>
            <w:r w:rsidR="00BB40EA" w:rsidRPr="005A70E6">
              <w:rPr>
                <w:b/>
              </w:rPr>
              <w:t>6</w:t>
            </w:r>
            <w:r w:rsidRPr="005A70E6">
              <w:rPr>
                <w:b/>
              </w:rPr>
              <w:t xml:space="preserve"> год</w:t>
            </w:r>
            <w:r w:rsidR="00FE75FF" w:rsidRPr="005A70E6">
              <w:rPr>
                <w:b/>
              </w:rPr>
              <w:t>а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4780" w:rsidRPr="005A70E6" w:rsidRDefault="00874780" w:rsidP="00874780">
            <w:pPr>
              <w:ind w:right="-1"/>
              <w:jc w:val="center"/>
              <w:rPr>
                <w:b/>
              </w:rPr>
            </w:pPr>
            <w:r w:rsidRPr="005A70E6">
              <w:rPr>
                <w:b/>
              </w:rPr>
              <w:t>Прирост</w:t>
            </w:r>
          </w:p>
          <w:p w:rsidR="00874780" w:rsidRPr="005A70E6" w:rsidRDefault="00874780" w:rsidP="00874780">
            <w:pPr>
              <w:jc w:val="center"/>
              <w:rPr>
                <w:b/>
              </w:rPr>
            </w:pPr>
            <w:r w:rsidRPr="005A70E6">
              <w:rPr>
                <w:b/>
              </w:rPr>
              <w:t xml:space="preserve"> (снижение) доходов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4780" w:rsidRPr="005A70E6" w:rsidRDefault="00874780" w:rsidP="00874780">
            <w:pPr>
              <w:ind w:right="-1"/>
              <w:jc w:val="center"/>
              <w:rPr>
                <w:b/>
              </w:rPr>
            </w:pPr>
            <w:r w:rsidRPr="005A70E6">
              <w:rPr>
                <w:b/>
              </w:rPr>
              <w:t>%</w:t>
            </w:r>
          </w:p>
          <w:p w:rsidR="00874780" w:rsidRPr="005A70E6" w:rsidRDefault="00874780" w:rsidP="00874780">
            <w:pPr>
              <w:jc w:val="center"/>
              <w:rPr>
                <w:b/>
              </w:rPr>
            </w:pPr>
            <w:r w:rsidRPr="005A70E6">
              <w:rPr>
                <w:b/>
              </w:rPr>
              <w:t>исполнения</w:t>
            </w:r>
          </w:p>
        </w:tc>
      </w:tr>
      <w:tr w:rsidR="00874780" w:rsidRPr="005A70E6" w:rsidTr="00203BBC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780" w:rsidRPr="005A70E6" w:rsidRDefault="00874780" w:rsidP="00874780">
            <w:pPr>
              <w:jc w:val="center"/>
            </w:pPr>
            <w:r w:rsidRPr="005A70E6"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780" w:rsidRPr="005A70E6" w:rsidRDefault="00874780" w:rsidP="00874780">
            <w:pPr>
              <w:jc w:val="center"/>
            </w:pPr>
            <w:r w:rsidRPr="005A70E6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780" w:rsidRPr="005A70E6" w:rsidRDefault="00874780" w:rsidP="00874780">
            <w:pPr>
              <w:jc w:val="center"/>
            </w:pPr>
            <w:r w:rsidRPr="005A70E6">
              <w:t>3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4780" w:rsidRPr="005A70E6" w:rsidRDefault="00874780" w:rsidP="00874780">
            <w:pPr>
              <w:jc w:val="center"/>
            </w:pPr>
            <w:r w:rsidRPr="005A70E6">
              <w:t>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4780" w:rsidRPr="005A70E6" w:rsidRDefault="00874780" w:rsidP="00874780">
            <w:pPr>
              <w:jc w:val="center"/>
            </w:pPr>
            <w:r w:rsidRPr="005A70E6">
              <w:t>5</w:t>
            </w:r>
          </w:p>
        </w:tc>
      </w:tr>
      <w:tr w:rsidR="0018733E" w:rsidRPr="005A70E6" w:rsidTr="0018733E">
        <w:trPr>
          <w:trHeight w:val="31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33E" w:rsidRPr="005A70E6" w:rsidRDefault="0018733E" w:rsidP="00874780">
            <w:pPr>
              <w:jc w:val="both"/>
              <w:rPr>
                <w:b/>
              </w:rPr>
            </w:pPr>
            <w:r w:rsidRPr="005A70E6">
              <w:rPr>
                <w:b/>
              </w:rPr>
              <w:t>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33E" w:rsidRPr="005A70E6" w:rsidRDefault="0018733E" w:rsidP="00691119">
            <w:pPr>
              <w:jc w:val="center"/>
              <w:rPr>
                <w:b/>
                <w:sz w:val="24"/>
                <w:szCs w:val="24"/>
              </w:rPr>
            </w:pPr>
            <w:r w:rsidRPr="005A70E6">
              <w:rPr>
                <w:b/>
              </w:rPr>
              <w:t>65980,50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33E" w:rsidRPr="005A70E6" w:rsidRDefault="0018733E" w:rsidP="00691119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53355,38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33E" w:rsidRPr="005A70E6" w:rsidRDefault="0018733E" w:rsidP="0018733E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-12 625,12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33E" w:rsidRPr="005A70E6" w:rsidRDefault="0018733E" w:rsidP="0018733E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80,8</w:t>
            </w:r>
            <w:r w:rsidR="001F51D7" w:rsidRPr="005A70E6">
              <w:rPr>
                <w:b/>
                <w:bCs/>
              </w:rPr>
              <w:t>7</w:t>
            </w:r>
          </w:p>
        </w:tc>
      </w:tr>
      <w:tr w:rsidR="0018733E" w:rsidRPr="005A70E6" w:rsidTr="0018733E">
        <w:trPr>
          <w:trHeight w:val="31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33E" w:rsidRPr="005A70E6" w:rsidRDefault="0018733E" w:rsidP="00874780">
            <w:pPr>
              <w:jc w:val="both"/>
              <w:rPr>
                <w:b/>
              </w:rPr>
            </w:pPr>
            <w:r w:rsidRPr="005A70E6">
              <w:rPr>
                <w:b/>
              </w:rPr>
              <w:t>НАЛОГОВЫЕ 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33E" w:rsidRPr="005A70E6" w:rsidRDefault="0018733E" w:rsidP="00691119">
            <w:pPr>
              <w:jc w:val="center"/>
              <w:rPr>
                <w:b/>
                <w:sz w:val="24"/>
                <w:szCs w:val="24"/>
              </w:rPr>
            </w:pPr>
            <w:r w:rsidRPr="005A70E6">
              <w:rPr>
                <w:b/>
              </w:rPr>
              <w:t>45033,28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33E" w:rsidRPr="005A70E6" w:rsidRDefault="0018733E" w:rsidP="00691119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45035,30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33E" w:rsidRPr="005A70E6" w:rsidRDefault="0018733E" w:rsidP="0018733E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2,02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33E" w:rsidRPr="005A70E6" w:rsidRDefault="0018733E" w:rsidP="0018733E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100,00</w:t>
            </w:r>
          </w:p>
        </w:tc>
      </w:tr>
      <w:tr w:rsidR="0018733E" w:rsidRPr="005A70E6" w:rsidTr="0018733E">
        <w:trPr>
          <w:trHeight w:val="31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33E" w:rsidRPr="005A70E6" w:rsidRDefault="0018733E" w:rsidP="00874780">
            <w:pPr>
              <w:jc w:val="both"/>
            </w:pPr>
            <w:r w:rsidRPr="005A70E6">
              <w:t>Налог на доходы физических лиц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33E" w:rsidRPr="005A70E6" w:rsidRDefault="0018733E" w:rsidP="00691119">
            <w:pPr>
              <w:jc w:val="center"/>
              <w:rPr>
                <w:sz w:val="24"/>
                <w:szCs w:val="24"/>
              </w:rPr>
            </w:pPr>
            <w:r w:rsidRPr="005A70E6">
              <w:t>32462,15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33E" w:rsidRPr="005A70E6" w:rsidRDefault="0018733E" w:rsidP="00691119">
            <w:pPr>
              <w:jc w:val="center"/>
            </w:pPr>
            <w:r w:rsidRPr="005A70E6">
              <w:t>35168,97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33E" w:rsidRPr="005A70E6" w:rsidRDefault="0018733E" w:rsidP="0018733E">
            <w:pPr>
              <w:jc w:val="center"/>
            </w:pPr>
            <w:r w:rsidRPr="005A70E6">
              <w:t>2 706,82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33E" w:rsidRPr="005A70E6" w:rsidRDefault="0018733E" w:rsidP="0018733E">
            <w:pPr>
              <w:jc w:val="center"/>
            </w:pPr>
            <w:r w:rsidRPr="005A70E6">
              <w:t>108,3</w:t>
            </w:r>
            <w:r w:rsidR="001F51D7" w:rsidRPr="005A70E6">
              <w:t>4</w:t>
            </w:r>
          </w:p>
        </w:tc>
      </w:tr>
      <w:tr w:rsidR="0018733E" w:rsidRPr="005A70E6" w:rsidTr="0018733E">
        <w:trPr>
          <w:trHeight w:val="31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33E" w:rsidRPr="005A70E6" w:rsidRDefault="0018733E" w:rsidP="00874780">
            <w:pPr>
              <w:jc w:val="both"/>
            </w:pPr>
            <w:r w:rsidRPr="005A70E6">
              <w:t>Акцизы на нефтепродукты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33E" w:rsidRPr="005A70E6" w:rsidRDefault="0018733E" w:rsidP="00691119">
            <w:pPr>
              <w:jc w:val="center"/>
              <w:rPr>
                <w:sz w:val="24"/>
                <w:szCs w:val="24"/>
              </w:rPr>
            </w:pPr>
            <w:r w:rsidRPr="005A70E6">
              <w:t>7398,47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33E" w:rsidRPr="005A70E6" w:rsidRDefault="0018733E" w:rsidP="00691119">
            <w:pPr>
              <w:jc w:val="center"/>
            </w:pPr>
            <w:r w:rsidRPr="005A70E6">
              <w:t>8122,71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33E" w:rsidRPr="005A70E6" w:rsidRDefault="0018733E" w:rsidP="0018733E">
            <w:pPr>
              <w:jc w:val="center"/>
            </w:pPr>
            <w:r w:rsidRPr="005A70E6">
              <w:t>724,24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33E" w:rsidRPr="005A70E6" w:rsidRDefault="0018733E" w:rsidP="0018733E">
            <w:pPr>
              <w:jc w:val="center"/>
            </w:pPr>
            <w:r w:rsidRPr="005A70E6">
              <w:t>109,7</w:t>
            </w:r>
            <w:r w:rsidR="001F51D7" w:rsidRPr="005A70E6">
              <w:t>9</w:t>
            </w:r>
          </w:p>
        </w:tc>
      </w:tr>
      <w:tr w:rsidR="0018733E" w:rsidRPr="005A70E6" w:rsidTr="0018733E">
        <w:trPr>
          <w:trHeight w:val="31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33E" w:rsidRPr="005A70E6" w:rsidRDefault="0018733E" w:rsidP="00874780">
            <w:pPr>
              <w:jc w:val="both"/>
            </w:pPr>
            <w:r w:rsidRPr="005A70E6">
              <w:t>Налоги на совокупный доход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33E" w:rsidRPr="005A70E6" w:rsidRDefault="0018733E" w:rsidP="00691119">
            <w:pPr>
              <w:jc w:val="center"/>
              <w:rPr>
                <w:sz w:val="24"/>
                <w:szCs w:val="24"/>
              </w:rPr>
            </w:pPr>
            <w:r w:rsidRPr="005A70E6">
              <w:t>3642,11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33E" w:rsidRPr="005A70E6" w:rsidRDefault="0018733E" w:rsidP="00691119">
            <w:pPr>
              <w:jc w:val="center"/>
            </w:pPr>
            <w:r w:rsidRPr="005A70E6">
              <w:t>717,02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33E" w:rsidRPr="005A70E6" w:rsidRDefault="0018733E" w:rsidP="0018733E">
            <w:pPr>
              <w:jc w:val="center"/>
            </w:pPr>
            <w:r w:rsidRPr="005A70E6">
              <w:t>-2 925,09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33E" w:rsidRPr="005A70E6" w:rsidRDefault="0018733E" w:rsidP="0018733E">
            <w:pPr>
              <w:jc w:val="center"/>
            </w:pPr>
            <w:r w:rsidRPr="005A70E6">
              <w:t>19,6</w:t>
            </w:r>
            <w:r w:rsidR="001F51D7" w:rsidRPr="005A70E6">
              <w:t>9</w:t>
            </w:r>
          </w:p>
        </w:tc>
      </w:tr>
      <w:tr w:rsidR="0018733E" w:rsidRPr="005A70E6" w:rsidTr="0018733E">
        <w:trPr>
          <w:trHeight w:val="66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33E" w:rsidRPr="005A70E6" w:rsidRDefault="0018733E" w:rsidP="00874780">
            <w:pPr>
              <w:jc w:val="both"/>
            </w:pPr>
            <w:r w:rsidRPr="005A70E6">
              <w:t>Налоги, сборы и регулярные платежи за пользование природными ресурсами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33E" w:rsidRPr="005A70E6" w:rsidRDefault="0018733E" w:rsidP="00691119">
            <w:pPr>
              <w:jc w:val="center"/>
              <w:rPr>
                <w:sz w:val="24"/>
                <w:szCs w:val="24"/>
              </w:rPr>
            </w:pPr>
            <w:r w:rsidRPr="005A70E6">
              <w:t>1481,36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33E" w:rsidRPr="005A70E6" w:rsidRDefault="0018733E" w:rsidP="00691119">
            <w:pPr>
              <w:jc w:val="center"/>
            </w:pPr>
            <w:r w:rsidRPr="005A70E6">
              <w:t>939,04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33E" w:rsidRPr="005A70E6" w:rsidRDefault="0018733E" w:rsidP="0018733E">
            <w:pPr>
              <w:jc w:val="center"/>
            </w:pPr>
            <w:r w:rsidRPr="005A70E6">
              <w:t>-542,32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33E" w:rsidRPr="005A70E6" w:rsidRDefault="0018733E" w:rsidP="0018733E">
            <w:pPr>
              <w:jc w:val="center"/>
            </w:pPr>
            <w:r w:rsidRPr="005A70E6">
              <w:t>63,39</w:t>
            </w:r>
          </w:p>
        </w:tc>
      </w:tr>
      <w:tr w:rsidR="0018733E" w:rsidRPr="005A70E6" w:rsidTr="0018733E">
        <w:trPr>
          <w:trHeight w:val="31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33E" w:rsidRPr="005A70E6" w:rsidRDefault="0018733E" w:rsidP="00874780">
            <w:pPr>
              <w:jc w:val="both"/>
            </w:pPr>
            <w:r w:rsidRPr="005A70E6">
              <w:t>Государственная пошлина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33E" w:rsidRPr="005A70E6" w:rsidRDefault="0018733E" w:rsidP="00691119">
            <w:pPr>
              <w:jc w:val="center"/>
              <w:rPr>
                <w:sz w:val="24"/>
                <w:szCs w:val="24"/>
              </w:rPr>
            </w:pPr>
            <w:r w:rsidRPr="005A70E6">
              <w:t>49,19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33E" w:rsidRPr="005A70E6" w:rsidRDefault="0018733E" w:rsidP="00691119">
            <w:pPr>
              <w:jc w:val="center"/>
            </w:pPr>
            <w:r w:rsidRPr="005A70E6">
              <w:t>87,56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33E" w:rsidRPr="005A70E6" w:rsidRDefault="0018733E" w:rsidP="0018733E">
            <w:pPr>
              <w:jc w:val="center"/>
            </w:pPr>
            <w:r w:rsidRPr="005A70E6">
              <w:t>38,37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33E" w:rsidRPr="005A70E6" w:rsidRDefault="0018733E" w:rsidP="0018733E">
            <w:pPr>
              <w:jc w:val="center"/>
            </w:pPr>
            <w:r w:rsidRPr="005A70E6">
              <w:t>178,00</w:t>
            </w:r>
          </w:p>
        </w:tc>
      </w:tr>
      <w:tr w:rsidR="0018733E" w:rsidRPr="005A70E6" w:rsidTr="0018733E">
        <w:trPr>
          <w:trHeight w:val="31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33E" w:rsidRPr="005A70E6" w:rsidRDefault="0018733E" w:rsidP="00874780">
            <w:pPr>
              <w:jc w:val="both"/>
              <w:rPr>
                <w:b/>
              </w:rPr>
            </w:pPr>
            <w:r w:rsidRPr="005A70E6">
              <w:rPr>
                <w:b/>
              </w:rPr>
              <w:t>НЕНАЛОГОВЫЕ ДОХОДЫ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33E" w:rsidRPr="005A70E6" w:rsidRDefault="0018733E" w:rsidP="00691119">
            <w:pPr>
              <w:jc w:val="center"/>
              <w:rPr>
                <w:b/>
              </w:rPr>
            </w:pPr>
            <w:r w:rsidRPr="005A70E6">
              <w:rPr>
                <w:b/>
              </w:rPr>
              <w:t>20947,22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33E" w:rsidRPr="005A70E6" w:rsidRDefault="0018733E" w:rsidP="00691119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8320,08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33E" w:rsidRPr="005A70E6" w:rsidRDefault="0018733E" w:rsidP="0018733E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-12 627,14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33E" w:rsidRPr="005A70E6" w:rsidRDefault="0018733E" w:rsidP="0018733E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39,7</w:t>
            </w:r>
            <w:r w:rsidR="001F51D7" w:rsidRPr="005A70E6">
              <w:rPr>
                <w:b/>
                <w:bCs/>
              </w:rPr>
              <w:t>2</w:t>
            </w:r>
          </w:p>
        </w:tc>
      </w:tr>
      <w:tr w:rsidR="0018733E" w:rsidRPr="005A70E6" w:rsidTr="0018733E">
        <w:trPr>
          <w:trHeight w:val="68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33E" w:rsidRPr="005A70E6" w:rsidRDefault="0018733E" w:rsidP="00874780">
            <w:pPr>
              <w:jc w:val="both"/>
            </w:pPr>
            <w:r w:rsidRPr="005A70E6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33E" w:rsidRPr="005A70E6" w:rsidRDefault="0018733E" w:rsidP="00691119">
            <w:pPr>
              <w:jc w:val="center"/>
              <w:rPr>
                <w:sz w:val="24"/>
                <w:szCs w:val="24"/>
              </w:rPr>
            </w:pPr>
            <w:r w:rsidRPr="005A70E6">
              <w:t>2227,45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33E" w:rsidRPr="005A70E6" w:rsidRDefault="0018733E" w:rsidP="00691119">
            <w:pPr>
              <w:jc w:val="center"/>
            </w:pPr>
            <w:r w:rsidRPr="005A70E6">
              <w:t>1283,73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33E" w:rsidRPr="005A70E6" w:rsidRDefault="0018733E" w:rsidP="0018733E">
            <w:pPr>
              <w:jc w:val="center"/>
            </w:pPr>
            <w:r w:rsidRPr="005A70E6">
              <w:t>-943,72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33E" w:rsidRPr="005A70E6" w:rsidRDefault="0018733E" w:rsidP="0018733E">
            <w:pPr>
              <w:jc w:val="center"/>
            </w:pPr>
            <w:r w:rsidRPr="005A70E6">
              <w:t>57,63</w:t>
            </w:r>
          </w:p>
        </w:tc>
      </w:tr>
      <w:tr w:rsidR="0018733E" w:rsidRPr="005A70E6" w:rsidTr="0018733E">
        <w:trPr>
          <w:trHeight w:val="44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33E" w:rsidRPr="005A70E6" w:rsidRDefault="0018733E" w:rsidP="00874780">
            <w:pPr>
              <w:jc w:val="both"/>
            </w:pPr>
            <w:r w:rsidRPr="005A70E6">
              <w:t>Платежи  при пользовании природными ресурсами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33E" w:rsidRPr="005A70E6" w:rsidRDefault="0018733E" w:rsidP="00691119">
            <w:pPr>
              <w:jc w:val="center"/>
              <w:rPr>
                <w:sz w:val="24"/>
                <w:szCs w:val="24"/>
              </w:rPr>
            </w:pPr>
            <w:r w:rsidRPr="005A70E6">
              <w:t>17521,13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33E" w:rsidRPr="005A70E6" w:rsidRDefault="0018733E" w:rsidP="00691119">
            <w:pPr>
              <w:jc w:val="center"/>
            </w:pPr>
            <w:r w:rsidRPr="005A70E6">
              <w:t>5276,42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33E" w:rsidRPr="005A70E6" w:rsidRDefault="0018733E" w:rsidP="0018733E">
            <w:pPr>
              <w:jc w:val="center"/>
            </w:pPr>
            <w:r w:rsidRPr="005A70E6">
              <w:t>-12 244,71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33E" w:rsidRPr="005A70E6" w:rsidRDefault="0018733E" w:rsidP="0018733E">
            <w:pPr>
              <w:jc w:val="center"/>
            </w:pPr>
            <w:r w:rsidRPr="005A70E6">
              <w:t>30,11</w:t>
            </w:r>
          </w:p>
        </w:tc>
      </w:tr>
      <w:tr w:rsidR="0018733E" w:rsidRPr="005A70E6" w:rsidTr="0018733E">
        <w:trPr>
          <w:trHeight w:val="37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33E" w:rsidRPr="005A70E6" w:rsidRDefault="0018733E" w:rsidP="00874780">
            <w:pPr>
              <w:jc w:val="both"/>
            </w:pPr>
            <w:r w:rsidRPr="005A70E6">
              <w:t>Доходы от оказания платных услуг и компенсации затрат государства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33E" w:rsidRPr="005A70E6" w:rsidRDefault="0018733E" w:rsidP="00691119">
            <w:pPr>
              <w:jc w:val="center"/>
              <w:rPr>
                <w:sz w:val="24"/>
                <w:szCs w:val="24"/>
              </w:rPr>
            </w:pPr>
            <w:r w:rsidRPr="005A70E6">
              <w:t>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33E" w:rsidRPr="005A70E6" w:rsidRDefault="0018733E" w:rsidP="00691119">
            <w:pPr>
              <w:jc w:val="center"/>
            </w:pPr>
            <w:r w:rsidRPr="005A70E6">
              <w:t>9,25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33E" w:rsidRPr="005A70E6" w:rsidRDefault="0018733E" w:rsidP="0018733E">
            <w:pPr>
              <w:jc w:val="center"/>
            </w:pPr>
            <w:r w:rsidRPr="005A70E6">
              <w:t>8,75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33E" w:rsidRPr="005A70E6" w:rsidRDefault="0018733E" w:rsidP="0018733E">
            <w:pPr>
              <w:jc w:val="center"/>
            </w:pPr>
            <w:r w:rsidRPr="005A70E6">
              <w:t>1850</w:t>
            </w:r>
            <w:r w:rsidR="001F51D7" w:rsidRPr="005A70E6">
              <w:t>,00</w:t>
            </w:r>
          </w:p>
        </w:tc>
      </w:tr>
      <w:tr w:rsidR="0018733E" w:rsidRPr="005A70E6" w:rsidTr="0018733E">
        <w:trPr>
          <w:trHeight w:val="47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33E" w:rsidRPr="005A70E6" w:rsidRDefault="0018733E" w:rsidP="00874780">
            <w:pPr>
              <w:jc w:val="both"/>
            </w:pPr>
            <w:r w:rsidRPr="005A70E6">
              <w:t>Доходы от продажи  материальных  и нематериальных активов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33E" w:rsidRPr="005A70E6" w:rsidRDefault="0018733E" w:rsidP="00691119">
            <w:pPr>
              <w:jc w:val="center"/>
              <w:rPr>
                <w:sz w:val="24"/>
                <w:szCs w:val="24"/>
              </w:rPr>
            </w:pPr>
            <w:r w:rsidRPr="005A70E6">
              <w:t>407,66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33E" w:rsidRPr="005A70E6" w:rsidRDefault="0018733E" w:rsidP="00691119">
            <w:pPr>
              <w:jc w:val="center"/>
            </w:pPr>
            <w:r w:rsidRPr="005A70E6">
              <w:t>679,56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33E" w:rsidRPr="005A70E6" w:rsidRDefault="0018733E" w:rsidP="0018733E">
            <w:pPr>
              <w:jc w:val="center"/>
            </w:pPr>
            <w:r w:rsidRPr="005A70E6">
              <w:t>271,9</w:t>
            </w:r>
            <w:r w:rsidR="001F51D7" w:rsidRPr="005A70E6"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33E" w:rsidRPr="005A70E6" w:rsidRDefault="0018733E" w:rsidP="0018733E">
            <w:pPr>
              <w:jc w:val="center"/>
            </w:pPr>
            <w:r w:rsidRPr="005A70E6">
              <w:t>166,</w:t>
            </w:r>
            <w:r w:rsidR="001F51D7" w:rsidRPr="005A70E6">
              <w:t>70</w:t>
            </w:r>
          </w:p>
        </w:tc>
      </w:tr>
      <w:tr w:rsidR="0018733E" w:rsidRPr="005A70E6" w:rsidTr="0018733E">
        <w:trPr>
          <w:trHeight w:val="34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33E" w:rsidRPr="005A70E6" w:rsidRDefault="0018733E" w:rsidP="00874780">
            <w:pPr>
              <w:jc w:val="both"/>
            </w:pPr>
            <w:r w:rsidRPr="005A70E6">
              <w:t>Штрафы, санкции, возмещение ущерба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33E" w:rsidRPr="005A70E6" w:rsidRDefault="0018733E" w:rsidP="00691119">
            <w:pPr>
              <w:jc w:val="center"/>
              <w:rPr>
                <w:sz w:val="24"/>
                <w:szCs w:val="24"/>
              </w:rPr>
            </w:pPr>
            <w:r w:rsidRPr="005A70E6">
              <w:t>245,92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33E" w:rsidRPr="005A70E6" w:rsidRDefault="0018733E" w:rsidP="00691119">
            <w:pPr>
              <w:jc w:val="center"/>
            </w:pPr>
            <w:r w:rsidRPr="005A70E6">
              <w:t>86,02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33E" w:rsidRPr="005A70E6" w:rsidRDefault="0018733E" w:rsidP="0018733E">
            <w:pPr>
              <w:jc w:val="center"/>
            </w:pPr>
            <w:r w:rsidRPr="005A70E6">
              <w:t>-159,9</w:t>
            </w:r>
            <w:r w:rsidR="001F51D7" w:rsidRPr="005A70E6"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33E" w:rsidRPr="005A70E6" w:rsidRDefault="0018733E" w:rsidP="0018733E">
            <w:pPr>
              <w:jc w:val="center"/>
            </w:pPr>
            <w:r w:rsidRPr="005A70E6">
              <w:t>34,9</w:t>
            </w:r>
            <w:r w:rsidR="001F51D7" w:rsidRPr="005A70E6">
              <w:t>8</w:t>
            </w:r>
          </w:p>
        </w:tc>
      </w:tr>
      <w:tr w:rsidR="0018733E" w:rsidRPr="005A70E6" w:rsidTr="0018733E">
        <w:trPr>
          <w:trHeight w:val="34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33E" w:rsidRPr="005A70E6" w:rsidRDefault="0018733E" w:rsidP="00874780">
            <w:pPr>
              <w:jc w:val="both"/>
            </w:pPr>
            <w:r w:rsidRPr="005A70E6">
              <w:t>Прочие неналоговые 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33E" w:rsidRPr="005A70E6" w:rsidRDefault="0018733E" w:rsidP="00691119">
            <w:pPr>
              <w:jc w:val="center"/>
              <w:rPr>
                <w:sz w:val="24"/>
                <w:szCs w:val="24"/>
              </w:rPr>
            </w:pPr>
            <w:r w:rsidRPr="005A70E6">
              <w:t>544,56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33E" w:rsidRPr="005A70E6" w:rsidRDefault="0018733E" w:rsidP="00691119">
            <w:pPr>
              <w:jc w:val="center"/>
            </w:pPr>
            <w:r w:rsidRPr="005A70E6">
              <w:t>985,10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33E" w:rsidRPr="005A70E6" w:rsidRDefault="0018733E" w:rsidP="0018733E">
            <w:pPr>
              <w:jc w:val="center"/>
            </w:pPr>
            <w:r w:rsidRPr="005A70E6">
              <w:t>440,54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33E" w:rsidRPr="005A70E6" w:rsidRDefault="0018733E" w:rsidP="0018733E">
            <w:pPr>
              <w:jc w:val="center"/>
            </w:pPr>
            <w:r w:rsidRPr="005A70E6">
              <w:t>180,</w:t>
            </w:r>
            <w:r w:rsidR="001F51D7" w:rsidRPr="005A70E6">
              <w:t>90</w:t>
            </w:r>
          </w:p>
        </w:tc>
      </w:tr>
      <w:tr w:rsidR="0018733E" w:rsidRPr="005A70E6" w:rsidTr="0018733E">
        <w:trPr>
          <w:trHeight w:val="28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33E" w:rsidRPr="005A70E6" w:rsidRDefault="0018733E" w:rsidP="00874780">
            <w:pPr>
              <w:jc w:val="both"/>
              <w:rPr>
                <w:b/>
              </w:rPr>
            </w:pPr>
            <w:r w:rsidRPr="005A70E6">
              <w:rPr>
                <w:b/>
              </w:rPr>
              <w:t>Безвозмездные поступления, 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33E" w:rsidRPr="005A70E6" w:rsidRDefault="0018733E" w:rsidP="00691119">
            <w:pPr>
              <w:jc w:val="center"/>
              <w:rPr>
                <w:b/>
                <w:bCs/>
                <w:sz w:val="24"/>
                <w:szCs w:val="24"/>
              </w:rPr>
            </w:pPr>
            <w:r w:rsidRPr="005A70E6">
              <w:rPr>
                <w:b/>
                <w:bCs/>
              </w:rPr>
              <w:t>128425,32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33E" w:rsidRPr="005A70E6" w:rsidRDefault="0018733E" w:rsidP="00691119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158436,12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33E" w:rsidRPr="005A70E6" w:rsidRDefault="0018733E" w:rsidP="0018733E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30 010,80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33E" w:rsidRPr="005A70E6" w:rsidRDefault="0018733E" w:rsidP="0018733E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123,3</w:t>
            </w:r>
            <w:r w:rsidR="001F51D7" w:rsidRPr="005A70E6">
              <w:rPr>
                <w:b/>
                <w:bCs/>
              </w:rPr>
              <w:t>7</w:t>
            </w:r>
          </w:p>
        </w:tc>
      </w:tr>
      <w:tr w:rsidR="0018733E" w:rsidRPr="005A70E6" w:rsidTr="0018733E">
        <w:trPr>
          <w:trHeight w:val="74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33E" w:rsidRPr="005A70E6" w:rsidRDefault="0018733E" w:rsidP="00874780">
            <w:pPr>
              <w:jc w:val="both"/>
              <w:rPr>
                <w:b/>
              </w:rPr>
            </w:pPr>
            <w:r w:rsidRPr="005A70E6">
              <w:rPr>
                <w:b/>
              </w:rPr>
              <w:t xml:space="preserve">Безвозмездные поступления от других бюджетов бюджетной системы РФ, всего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33E" w:rsidRPr="005A70E6" w:rsidRDefault="0018733E" w:rsidP="00691119">
            <w:pPr>
              <w:jc w:val="center"/>
              <w:rPr>
                <w:b/>
                <w:sz w:val="24"/>
                <w:szCs w:val="24"/>
              </w:rPr>
            </w:pPr>
            <w:r w:rsidRPr="005A70E6">
              <w:rPr>
                <w:b/>
              </w:rPr>
              <w:t>128425,32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33E" w:rsidRPr="005A70E6" w:rsidRDefault="0018733E" w:rsidP="00691119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158463,45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33E" w:rsidRPr="005A70E6" w:rsidRDefault="0018733E" w:rsidP="0018733E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30 038,13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33E" w:rsidRPr="005A70E6" w:rsidRDefault="0018733E" w:rsidP="0018733E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123,3</w:t>
            </w:r>
            <w:r w:rsidR="001F51D7" w:rsidRPr="005A70E6">
              <w:rPr>
                <w:b/>
                <w:bCs/>
              </w:rPr>
              <w:t>9</w:t>
            </w:r>
          </w:p>
        </w:tc>
      </w:tr>
      <w:tr w:rsidR="0018733E" w:rsidRPr="005A70E6" w:rsidTr="0018733E">
        <w:trPr>
          <w:trHeight w:val="50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33E" w:rsidRPr="005A70E6" w:rsidRDefault="0018733E" w:rsidP="00874780">
            <w:pPr>
              <w:jc w:val="both"/>
              <w:rPr>
                <w:b/>
              </w:rPr>
            </w:pPr>
            <w:r w:rsidRPr="005A70E6">
              <w:rPr>
                <w:b/>
              </w:rPr>
              <w:t>Дотации бюджетам бюджетной системы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33E" w:rsidRPr="005A70E6" w:rsidRDefault="0018733E" w:rsidP="00691119">
            <w:pPr>
              <w:jc w:val="center"/>
              <w:rPr>
                <w:b/>
                <w:sz w:val="24"/>
                <w:szCs w:val="24"/>
              </w:rPr>
            </w:pPr>
            <w:r w:rsidRPr="005A70E6">
              <w:rPr>
                <w:b/>
              </w:rPr>
              <w:t>12942,00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33E" w:rsidRPr="005A70E6" w:rsidRDefault="0018733E" w:rsidP="00691119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20797,00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33E" w:rsidRPr="005A70E6" w:rsidRDefault="0018733E" w:rsidP="0018733E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7 855,00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33E" w:rsidRPr="005A70E6" w:rsidRDefault="0018733E" w:rsidP="0018733E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160,69</w:t>
            </w:r>
          </w:p>
        </w:tc>
      </w:tr>
      <w:tr w:rsidR="0018733E" w:rsidRPr="005A70E6" w:rsidTr="0018733E">
        <w:trPr>
          <w:trHeight w:val="96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33E" w:rsidRPr="005A70E6" w:rsidRDefault="0018733E" w:rsidP="00874780">
            <w:pPr>
              <w:jc w:val="both"/>
            </w:pPr>
            <w:r w:rsidRPr="005A70E6">
              <w:t xml:space="preserve">Дотации бюджетам муниципальных районов на выравнивание  бюджетной обеспеченности муниципальных районов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33E" w:rsidRPr="005A70E6" w:rsidRDefault="0018733E" w:rsidP="00691119">
            <w:pPr>
              <w:jc w:val="center"/>
              <w:rPr>
                <w:sz w:val="24"/>
                <w:szCs w:val="24"/>
              </w:rPr>
            </w:pPr>
            <w:r w:rsidRPr="005A70E6">
              <w:t>12942,00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33E" w:rsidRPr="005A70E6" w:rsidRDefault="0018733E" w:rsidP="00691119">
            <w:pPr>
              <w:jc w:val="center"/>
            </w:pPr>
            <w:r w:rsidRPr="005A70E6">
              <w:t>20797,00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33E" w:rsidRPr="005A70E6" w:rsidRDefault="0018733E" w:rsidP="0018733E">
            <w:pPr>
              <w:jc w:val="center"/>
            </w:pPr>
            <w:r w:rsidRPr="005A70E6">
              <w:t>7 855,00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33E" w:rsidRPr="005A70E6" w:rsidRDefault="0018733E" w:rsidP="0018733E">
            <w:pPr>
              <w:jc w:val="center"/>
            </w:pPr>
            <w:r w:rsidRPr="005A70E6">
              <w:t>160,69</w:t>
            </w:r>
          </w:p>
        </w:tc>
      </w:tr>
      <w:tr w:rsidR="0018733E" w:rsidRPr="005A70E6" w:rsidTr="0018733E">
        <w:trPr>
          <w:trHeight w:val="33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33E" w:rsidRPr="005A70E6" w:rsidRDefault="0018733E" w:rsidP="00874780">
            <w:pPr>
              <w:jc w:val="both"/>
              <w:rPr>
                <w:b/>
              </w:rPr>
            </w:pPr>
            <w:r w:rsidRPr="005A70E6">
              <w:rPr>
                <w:b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33E" w:rsidRPr="005A70E6" w:rsidRDefault="0018733E" w:rsidP="00691119">
            <w:pPr>
              <w:jc w:val="center"/>
              <w:rPr>
                <w:b/>
                <w:sz w:val="24"/>
                <w:szCs w:val="24"/>
              </w:rPr>
            </w:pPr>
            <w:r w:rsidRPr="005A70E6">
              <w:rPr>
                <w:b/>
              </w:rPr>
              <w:t>28741,52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33E" w:rsidRPr="005A70E6" w:rsidRDefault="0018733E" w:rsidP="00691119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26312,97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33E" w:rsidRPr="005A70E6" w:rsidRDefault="0018733E" w:rsidP="0018733E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-2 428,55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33E" w:rsidRPr="005A70E6" w:rsidRDefault="0018733E" w:rsidP="0018733E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91,55</w:t>
            </w:r>
          </w:p>
        </w:tc>
      </w:tr>
      <w:tr w:rsidR="0018733E" w:rsidRPr="005A70E6" w:rsidTr="0018733E">
        <w:trPr>
          <w:trHeight w:val="229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33E" w:rsidRPr="005A70E6" w:rsidRDefault="0018733E" w:rsidP="00874780">
            <w:pPr>
              <w:jc w:val="both"/>
            </w:pPr>
            <w:r w:rsidRPr="005A70E6">
              <w:t xml:space="preserve"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33E" w:rsidRPr="005A70E6" w:rsidRDefault="0018733E" w:rsidP="00691119">
            <w:pPr>
              <w:jc w:val="center"/>
              <w:rPr>
                <w:sz w:val="24"/>
                <w:szCs w:val="24"/>
              </w:rPr>
            </w:pPr>
            <w:r w:rsidRPr="005A70E6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33E" w:rsidRPr="005A70E6" w:rsidRDefault="0018733E" w:rsidP="00691119">
            <w:pPr>
              <w:jc w:val="center"/>
            </w:pPr>
            <w:r w:rsidRPr="005A70E6">
              <w:t>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33E" w:rsidRPr="005A70E6" w:rsidRDefault="0018733E" w:rsidP="0018733E">
            <w:pPr>
              <w:jc w:val="center"/>
            </w:pPr>
            <w:r w:rsidRPr="005A70E6">
              <w:t>0</w:t>
            </w:r>
            <w:r w:rsidR="001F51D7" w:rsidRPr="005A70E6">
              <w:t>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33E" w:rsidRPr="005A70E6" w:rsidRDefault="001F51D7" w:rsidP="0018733E">
            <w:pPr>
              <w:jc w:val="center"/>
            </w:pPr>
            <w:r w:rsidRPr="005A70E6">
              <w:t>0,00</w:t>
            </w:r>
          </w:p>
        </w:tc>
      </w:tr>
      <w:tr w:rsidR="0018733E" w:rsidRPr="005A70E6" w:rsidTr="0018733E">
        <w:trPr>
          <w:trHeight w:val="167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33E" w:rsidRPr="005A70E6" w:rsidRDefault="0018733E" w:rsidP="00874780">
            <w:pPr>
              <w:jc w:val="both"/>
            </w:pPr>
            <w:r w:rsidRPr="005A70E6">
              <w:t>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33E" w:rsidRPr="005A70E6" w:rsidRDefault="0018733E" w:rsidP="00691119">
            <w:pPr>
              <w:jc w:val="center"/>
              <w:rPr>
                <w:sz w:val="24"/>
                <w:szCs w:val="24"/>
              </w:rPr>
            </w:pPr>
            <w:r w:rsidRPr="005A70E6">
              <w:t>56,08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33E" w:rsidRPr="005A70E6" w:rsidRDefault="0018733E" w:rsidP="00691119">
            <w:pPr>
              <w:jc w:val="center"/>
            </w:pPr>
            <w:r w:rsidRPr="005A70E6">
              <w:t>54,05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33E" w:rsidRPr="005A70E6" w:rsidRDefault="0018733E" w:rsidP="0018733E">
            <w:pPr>
              <w:jc w:val="center"/>
            </w:pPr>
            <w:r w:rsidRPr="005A70E6">
              <w:t>-2,03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33E" w:rsidRPr="005A70E6" w:rsidRDefault="0018733E" w:rsidP="0018733E">
            <w:pPr>
              <w:jc w:val="center"/>
            </w:pPr>
            <w:r w:rsidRPr="005A70E6">
              <w:t>96,38</w:t>
            </w:r>
          </w:p>
        </w:tc>
      </w:tr>
      <w:tr w:rsidR="0018733E" w:rsidRPr="005A70E6" w:rsidTr="0018733E">
        <w:trPr>
          <w:trHeight w:val="141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33E" w:rsidRPr="005A70E6" w:rsidRDefault="0018733E" w:rsidP="00874780">
            <w:pPr>
              <w:jc w:val="both"/>
            </w:pPr>
            <w:r w:rsidRPr="005A70E6">
              <w:lastRenderedPageBreak/>
              <w:t xml:space="preserve"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33E" w:rsidRPr="005A70E6" w:rsidRDefault="0018733E" w:rsidP="00691119">
            <w:pPr>
              <w:jc w:val="center"/>
              <w:rPr>
                <w:sz w:val="24"/>
                <w:szCs w:val="24"/>
              </w:rPr>
            </w:pPr>
            <w:r w:rsidRPr="005A70E6">
              <w:t>2694,60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33E" w:rsidRPr="005A70E6" w:rsidRDefault="0018733E" w:rsidP="00691119">
            <w:pPr>
              <w:jc w:val="center"/>
            </w:pPr>
            <w:r w:rsidRPr="005A70E6">
              <w:t>2021,50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33E" w:rsidRPr="005A70E6" w:rsidRDefault="0018733E" w:rsidP="0018733E">
            <w:pPr>
              <w:jc w:val="center"/>
            </w:pPr>
            <w:r w:rsidRPr="005A70E6">
              <w:t>-673,10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33E" w:rsidRPr="005A70E6" w:rsidRDefault="0018733E" w:rsidP="0018733E">
            <w:pPr>
              <w:jc w:val="center"/>
            </w:pPr>
            <w:r w:rsidRPr="005A70E6">
              <w:t>75,02</w:t>
            </w:r>
          </w:p>
        </w:tc>
      </w:tr>
      <w:tr w:rsidR="0018733E" w:rsidRPr="005A70E6" w:rsidTr="0018733E">
        <w:trPr>
          <w:trHeight w:val="94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33E" w:rsidRPr="005A70E6" w:rsidRDefault="0018733E" w:rsidP="00874780">
            <w:pPr>
              <w:jc w:val="both"/>
            </w:pPr>
            <w:r w:rsidRPr="005A70E6">
              <w:t xml:space="preserve">Субсидии бюджетам муниципальных районов на </w:t>
            </w:r>
            <w:proofErr w:type="spellStart"/>
            <w:r w:rsidRPr="005A70E6">
              <w:t>софинансирование</w:t>
            </w:r>
            <w:proofErr w:type="spellEnd"/>
            <w:r w:rsidRPr="005A70E6">
              <w:t xml:space="preserve"> реализации мероприятий по капитальным вложениям в объекты муниципальной собственности и (или) сохранению объектов культурного наследия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33E" w:rsidRPr="005A70E6" w:rsidRDefault="0018733E" w:rsidP="00691119">
            <w:pPr>
              <w:jc w:val="center"/>
            </w:pPr>
            <w:r w:rsidRPr="005A70E6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33E" w:rsidRPr="005A70E6" w:rsidRDefault="0018733E" w:rsidP="00691119">
            <w:pPr>
              <w:jc w:val="center"/>
            </w:pPr>
            <w:r w:rsidRPr="005A70E6">
              <w:t>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33E" w:rsidRPr="005A70E6" w:rsidRDefault="0018733E" w:rsidP="0018733E">
            <w:pPr>
              <w:jc w:val="center"/>
            </w:pPr>
            <w:r w:rsidRPr="005A70E6">
              <w:t>0</w:t>
            </w:r>
            <w:r w:rsidR="001F51D7" w:rsidRPr="005A70E6">
              <w:t>,00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33E" w:rsidRPr="005A70E6" w:rsidRDefault="00BF569B" w:rsidP="0018733E">
            <w:pPr>
              <w:jc w:val="center"/>
            </w:pPr>
            <w:r w:rsidRPr="005A70E6">
              <w:t>0,00</w:t>
            </w:r>
          </w:p>
        </w:tc>
      </w:tr>
      <w:tr w:rsidR="0018733E" w:rsidRPr="005A70E6" w:rsidTr="0018733E">
        <w:trPr>
          <w:trHeight w:val="57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33E" w:rsidRPr="005A70E6" w:rsidRDefault="0018733E" w:rsidP="00874780">
            <w:pPr>
              <w:jc w:val="both"/>
            </w:pPr>
            <w:r w:rsidRPr="005A70E6">
              <w:t>Прочие субсидии бюджетам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33E" w:rsidRPr="005A70E6" w:rsidRDefault="0018733E" w:rsidP="00691119">
            <w:pPr>
              <w:jc w:val="center"/>
              <w:rPr>
                <w:sz w:val="24"/>
                <w:szCs w:val="24"/>
              </w:rPr>
            </w:pPr>
            <w:r w:rsidRPr="005A70E6">
              <w:t>25990,84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33E" w:rsidRPr="005A70E6" w:rsidRDefault="0018733E" w:rsidP="00691119">
            <w:pPr>
              <w:jc w:val="center"/>
            </w:pPr>
            <w:r w:rsidRPr="005A70E6">
              <w:t>24237,42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33E" w:rsidRPr="005A70E6" w:rsidRDefault="0018733E" w:rsidP="0018733E">
            <w:pPr>
              <w:jc w:val="center"/>
            </w:pPr>
            <w:r w:rsidRPr="005A70E6">
              <w:t>-1 753,42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33E" w:rsidRPr="005A70E6" w:rsidRDefault="0018733E" w:rsidP="0018733E">
            <w:pPr>
              <w:jc w:val="center"/>
            </w:pPr>
            <w:r w:rsidRPr="005A70E6">
              <w:t>93,25</w:t>
            </w:r>
          </w:p>
        </w:tc>
      </w:tr>
      <w:tr w:rsidR="0018733E" w:rsidRPr="005A70E6" w:rsidTr="0018733E">
        <w:trPr>
          <w:trHeight w:val="40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33E" w:rsidRPr="005A70E6" w:rsidRDefault="0018733E" w:rsidP="00874780">
            <w:pPr>
              <w:jc w:val="both"/>
              <w:rPr>
                <w:b/>
              </w:rPr>
            </w:pPr>
            <w:r w:rsidRPr="005A70E6">
              <w:rPr>
                <w:b/>
              </w:rPr>
              <w:t>Субвенции бюджетам бюджетной системы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33E" w:rsidRPr="005A70E6" w:rsidRDefault="0018733E" w:rsidP="00691119">
            <w:pPr>
              <w:jc w:val="center"/>
              <w:rPr>
                <w:b/>
                <w:sz w:val="24"/>
                <w:szCs w:val="24"/>
              </w:rPr>
            </w:pPr>
            <w:r w:rsidRPr="005A70E6">
              <w:rPr>
                <w:b/>
              </w:rPr>
              <w:t>85270,52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33E" w:rsidRPr="005A70E6" w:rsidRDefault="0018733E" w:rsidP="00691119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109743,11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33E" w:rsidRPr="005A70E6" w:rsidRDefault="0018733E" w:rsidP="0018733E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24 472,59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33E" w:rsidRPr="005A70E6" w:rsidRDefault="0018733E" w:rsidP="0018733E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128,</w:t>
            </w:r>
            <w:r w:rsidR="00BF569B" w:rsidRPr="005A70E6">
              <w:rPr>
                <w:b/>
                <w:bCs/>
              </w:rPr>
              <w:t>70</w:t>
            </w:r>
          </w:p>
        </w:tc>
      </w:tr>
      <w:tr w:rsidR="0018733E" w:rsidRPr="005A70E6" w:rsidTr="0018733E">
        <w:trPr>
          <w:trHeight w:val="13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733E" w:rsidRPr="005A70E6" w:rsidRDefault="0018733E" w:rsidP="00874780">
            <w:pPr>
              <w:jc w:val="both"/>
            </w:pPr>
            <w:r w:rsidRPr="005A70E6">
              <w:t>Субвенции бюджетам муниципальных районов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33E" w:rsidRPr="005A70E6" w:rsidRDefault="0018733E" w:rsidP="00691119">
            <w:pPr>
              <w:jc w:val="center"/>
              <w:rPr>
                <w:sz w:val="24"/>
                <w:szCs w:val="24"/>
              </w:rPr>
            </w:pPr>
            <w:r w:rsidRPr="005A70E6">
              <w:t>928,00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33E" w:rsidRPr="005A70E6" w:rsidRDefault="0018733E" w:rsidP="00691119">
            <w:pPr>
              <w:jc w:val="center"/>
            </w:pPr>
            <w:r w:rsidRPr="005A70E6">
              <w:t>1299,60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33E" w:rsidRPr="005A70E6" w:rsidRDefault="0018733E" w:rsidP="0018733E">
            <w:pPr>
              <w:jc w:val="center"/>
            </w:pPr>
            <w:r w:rsidRPr="005A70E6">
              <w:t>371,6</w:t>
            </w:r>
            <w:r w:rsidR="001F51D7" w:rsidRPr="005A70E6"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33E" w:rsidRPr="005A70E6" w:rsidRDefault="0018733E" w:rsidP="0018733E">
            <w:pPr>
              <w:jc w:val="center"/>
            </w:pPr>
            <w:r w:rsidRPr="005A70E6">
              <w:t>140,04</w:t>
            </w:r>
          </w:p>
        </w:tc>
      </w:tr>
      <w:tr w:rsidR="0018733E" w:rsidRPr="005A70E6" w:rsidTr="0018733E">
        <w:trPr>
          <w:trHeight w:val="171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733E" w:rsidRPr="005A70E6" w:rsidRDefault="0018733E" w:rsidP="00874780">
            <w:pPr>
              <w:jc w:val="both"/>
            </w:pPr>
            <w:r w:rsidRPr="005A70E6">
              <w:t>Субвенции бюджетам муниципальных районов на осуществление полномочий по составлению (изменению)списков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33E" w:rsidRPr="005A70E6" w:rsidRDefault="0018733E" w:rsidP="00691119">
            <w:pPr>
              <w:jc w:val="center"/>
              <w:rPr>
                <w:sz w:val="24"/>
                <w:szCs w:val="24"/>
              </w:rPr>
            </w:pPr>
            <w:r w:rsidRPr="005A70E6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33E" w:rsidRPr="005A70E6" w:rsidRDefault="0018733E" w:rsidP="00691119">
            <w:pPr>
              <w:jc w:val="center"/>
            </w:pPr>
            <w:r w:rsidRPr="005A70E6">
              <w:t>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33E" w:rsidRPr="005A70E6" w:rsidRDefault="0018733E" w:rsidP="0018733E">
            <w:pPr>
              <w:jc w:val="center"/>
            </w:pPr>
            <w:r w:rsidRPr="005A70E6">
              <w:t>0</w:t>
            </w:r>
            <w:r w:rsidR="001F51D7" w:rsidRPr="005A70E6">
              <w:t>,00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33E" w:rsidRPr="005A70E6" w:rsidRDefault="00BF569B" w:rsidP="0018733E">
            <w:pPr>
              <w:jc w:val="center"/>
            </w:pPr>
            <w:r w:rsidRPr="005A70E6">
              <w:t>0,00</w:t>
            </w:r>
          </w:p>
        </w:tc>
      </w:tr>
      <w:tr w:rsidR="0018733E" w:rsidRPr="005A70E6" w:rsidTr="0018733E">
        <w:trPr>
          <w:trHeight w:val="149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733E" w:rsidRPr="005A70E6" w:rsidRDefault="0018733E" w:rsidP="00874780">
            <w:pPr>
              <w:jc w:val="both"/>
            </w:pPr>
            <w:r w:rsidRPr="005A70E6"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33E" w:rsidRPr="005A70E6" w:rsidRDefault="0018733E" w:rsidP="00691119">
            <w:pPr>
              <w:jc w:val="center"/>
              <w:rPr>
                <w:sz w:val="24"/>
                <w:szCs w:val="24"/>
              </w:rPr>
            </w:pPr>
            <w:r w:rsidRPr="005A70E6">
              <w:t>9193,40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33E" w:rsidRPr="005A70E6" w:rsidRDefault="0018733E" w:rsidP="00691119">
            <w:pPr>
              <w:jc w:val="center"/>
            </w:pPr>
            <w:r w:rsidRPr="005A70E6">
              <w:t>9070,52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33E" w:rsidRPr="005A70E6" w:rsidRDefault="0018733E" w:rsidP="0018733E">
            <w:pPr>
              <w:jc w:val="center"/>
            </w:pPr>
            <w:r w:rsidRPr="005A70E6">
              <w:t>-122,88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33E" w:rsidRPr="005A70E6" w:rsidRDefault="0018733E" w:rsidP="0018733E">
            <w:pPr>
              <w:jc w:val="center"/>
            </w:pPr>
            <w:r w:rsidRPr="005A70E6">
              <w:t>98,66</w:t>
            </w:r>
          </w:p>
        </w:tc>
      </w:tr>
      <w:tr w:rsidR="0018733E" w:rsidRPr="005A70E6" w:rsidTr="0018733E">
        <w:trPr>
          <w:trHeight w:val="10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8733E" w:rsidRPr="005A70E6" w:rsidRDefault="0018733E" w:rsidP="00874780">
            <w:pPr>
              <w:jc w:val="both"/>
            </w:pPr>
            <w:r w:rsidRPr="005A70E6"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33E" w:rsidRPr="005A70E6" w:rsidRDefault="0018733E" w:rsidP="00691119">
            <w:pPr>
              <w:jc w:val="center"/>
              <w:rPr>
                <w:sz w:val="24"/>
                <w:szCs w:val="24"/>
              </w:rPr>
            </w:pPr>
            <w:r w:rsidRPr="005A70E6">
              <w:t>75149,12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33E" w:rsidRPr="005A70E6" w:rsidRDefault="0018733E" w:rsidP="00691119">
            <w:pPr>
              <w:jc w:val="center"/>
            </w:pPr>
            <w:r w:rsidRPr="005A70E6">
              <w:t>99372,99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33E" w:rsidRPr="005A70E6" w:rsidRDefault="0018733E" w:rsidP="0018733E">
            <w:pPr>
              <w:jc w:val="center"/>
            </w:pPr>
            <w:r w:rsidRPr="005A70E6">
              <w:t>24 223,87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33E" w:rsidRPr="005A70E6" w:rsidRDefault="0018733E" w:rsidP="0018733E">
            <w:pPr>
              <w:jc w:val="center"/>
            </w:pPr>
            <w:r w:rsidRPr="005A70E6">
              <w:t>132,23</w:t>
            </w:r>
          </w:p>
        </w:tc>
      </w:tr>
      <w:tr w:rsidR="0018733E" w:rsidRPr="005A70E6" w:rsidTr="0018733E">
        <w:trPr>
          <w:trHeight w:val="36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8733E" w:rsidRPr="005A70E6" w:rsidRDefault="0018733E" w:rsidP="00874780">
            <w:pPr>
              <w:jc w:val="both"/>
              <w:rPr>
                <w:b/>
              </w:rPr>
            </w:pPr>
            <w:r w:rsidRPr="005A70E6">
              <w:rPr>
                <w:b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33E" w:rsidRPr="005A70E6" w:rsidRDefault="0018733E" w:rsidP="00691119">
            <w:pPr>
              <w:jc w:val="center"/>
              <w:rPr>
                <w:b/>
                <w:sz w:val="24"/>
                <w:szCs w:val="24"/>
              </w:rPr>
            </w:pPr>
            <w:r w:rsidRPr="005A70E6">
              <w:rPr>
                <w:b/>
              </w:rPr>
              <w:t>1471,28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33E" w:rsidRPr="005A70E6" w:rsidRDefault="0018733E" w:rsidP="00691119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1610,37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33E" w:rsidRPr="005A70E6" w:rsidRDefault="0018733E" w:rsidP="0018733E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139,09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33E" w:rsidRPr="005A70E6" w:rsidRDefault="0018733E" w:rsidP="0018733E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109,45</w:t>
            </w:r>
          </w:p>
        </w:tc>
      </w:tr>
      <w:tr w:rsidR="0018733E" w:rsidRPr="005A70E6" w:rsidTr="0018733E">
        <w:trPr>
          <w:trHeight w:val="154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733E" w:rsidRPr="005A70E6" w:rsidRDefault="0018733E" w:rsidP="00874780">
            <w:pPr>
              <w:jc w:val="both"/>
            </w:pPr>
            <w:r w:rsidRPr="005A70E6"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33E" w:rsidRPr="005A70E6" w:rsidRDefault="0018733E" w:rsidP="00691119">
            <w:pPr>
              <w:jc w:val="center"/>
              <w:rPr>
                <w:sz w:val="24"/>
                <w:szCs w:val="24"/>
              </w:rPr>
            </w:pPr>
            <w:r w:rsidRPr="005A70E6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33E" w:rsidRPr="005A70E6" w:rsidRDefault="0018733E" w:rsidP="00691119">
            <w:pPr>
              <w:jc w:val="center"/>
            </w:pPr>
            <w:r w:rsidRPr="005A70E6">
              <w:t>0,00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33E" w:rsidRPr="005A70E6" w:rsidRDefault="0018733E" w:rsidP="0018733E">
            <w:pPr>
              <w:jc w:val="center"/>
            </w:pPr>
            <w:r w:rsidRPr="005A70E6">
              <w:t>0</w:t>
            </w:r>
            <w:r w:rsidR="001F51D7" w:rsidRPr="005A70E6">
              <w:t>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33E" w:rsidRPr="005A70E6" w:rsidRDefault="00BF569B" w:rsidP="0018733E">
            <w:pPr>
              <w:jc w:val="center"/>
            </w:pPr>
            <w:r w:rsidRPr="005A70E6">
              <w:t>0,00</w:t>
            </w:r>
          </w:p>
        </w:tc>
      </w:tr>
      <w:tr w:rsidR="0018733E" w:rsidRPr="005A70E6" w:rsidTr="0018733E">
        <w:trPr>
          <w:trHeight w:val="27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733E" w:rsidRPr="005A70E6" w:rsidRDefault="0018733E" w:rsidP="00874780">
            <w:pPr>
              <w:jc w:val="both"/>
            </w:pPr>
            <w:r w:rsidRPr="005A70E6">
              <w:t xml:space="preserve">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</w:t>
            </w:r>
            <w:r w:rsidRPr="005A70E6">
              <w:lastRenderedPageBreak/>
              <w:t>общеобразовательных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33E" w:rsidRPr="005A70E6" w:rsidRDefault="0018733E" w:rsidP="00691119">
            <w:pPr>
              <w:jc w:val="center"/>
            </w:pPr>
            <w:r w:rsidRPr="005A70E6">
              <w:lastRenderedPageBreak/>
              <w:t>49,00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33E" w:rsidRPr="005A70E6" w:rsidRDefault="0018733E" w:rsidP="00691119">
            <w:pPr>
              <w:jc w:val="center"/>
            </w:pPr>
            <w:r w:rsidRPr="005A70E6">
              <w:t>49,12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33E" w:rsidRPr="005A70E6" w:rsidRDefault="0018733E" w:rsidP="0018733E">
            <w:pPr>
              <w:jc w:val="center"/>
            </w:pPr>
            <w:r w:rsidRPr="005A70E6">
              <w:t>0,12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33E" w:rsidRPr="005A70E6" w:rsidRDefault="0018733E" w:rsidP="0018733E">
            <w:pPr>
              <w:jc w:val="center"/>
            </w:pPr>
            <w:r w:rsidRPr="005A70E6">
              <w:t>100,24</w:t>
            </w:r>
          </w:p>
        </w:tc>
      </w:tr>
      <w:tr w:rsidR="0018733E" w:rsidRPr="005A70E6" w:rsidTr="0018733E">
        <w:trPr>
          <w:trHeight w:val="38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733E" w:rsidRPr="005A70E6" w:rsidRDefault="0018733E" w:rsidP="00874780">
            <w:pPr>
              <w:jc w:val="both"/>
            </w:pPr>
            <w:r w:rsidRPr="005A70E6">
              <w:lastRenderedPageBreak/>
              <w:t>Прочие межбюджетные трансферты, передаваемые бюджетам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33E" w:rsidRPr="005A70E6" w:rsidRDefault="0018733E" w:rsidP="00691119">
            <w:pPr>
              <w:jc w:val="center"/>
              <w:rPr>
                <w:sz w:val="24"/>
                <w:szCs w:val="24"/>
              </w:rPr>
            </w:pPr>
            <w:r w:rsidRPr="005A70E6">
              <w:t>1422,28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33E" w:rsidRPr="005A70E6" w:rsidRDefault="0018733E" w:rsidP="00691119">
            <w:pPr>
              <w:jc w:val="center"/>
            </w:pPr>
            <w:r w:rsidRPr="005A70E6">
              <w:t>1561,25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33E" w:rsidRPr="005A70E6" w:rsidRDefault="0018733E" w:rsidP="0018733E">
            <w:pPr>
              <w:jc w:val="center"/>
            </w:pPr>
            <w:r w:rsidRPr="005A70E6">
              <w:t>138,97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33E" w:rsidRPr="005A70E6" w:rsidRDefault="0018733E" w:rsidP="0018733E">
            <w:pPr>
              <w:jc w:val="center"/>
            </w:pPr>
            <w:r w:rsidRPr="005A70E6">
              <w:t>109,77</w:t>
            </w:r>
          </w:p>
        </w:tc>
      </w:tr>
      <w:tr w:rsidR="0018733E" w:rsidRPr="005A70E6" w:rsidTr="0018733E">
        <w:trPr>
          <w:trHeight w:val="38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733E" w:rsidRPr="005A70E6" w:rsidRDefault="0018733E" w:rsidP="00874780">
            <w:pPr>
              <w:jc w:val="both"/>
            </w:pPr>
            <w:r w:rsidRPr="005A70E6">
              <w:rPr>
                <w:b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33E" w:rsidRPr="005A70E6" w:rsidRDefault="0018733E" w:rsidP="00691119">
            <w:pPr>
              <w:jc w:val="center"/>
              <w:rPr>
                <w:b/>
                <w:sz w:val="24"/>
                <w:szCs w:val="24"/>
              </w:rPr>
            </w:pPr>
            <w:r w:rsidRPr="005A70E6"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33E" w:rsidRPr="005A70E6" w:rsidRDefault="0018733E" w:rsidP="00691119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-27,33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33E" w:rsidRPr="005A70E6" w:rsidRDefault="0018733E" w:rsidP="0018733E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-27,33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33E" w:rsidRPr="005A70E6" w:rsidRDefault="00BF569B" w:rsidP="0018733E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0,00</w:t>
            </w:r>
          </w:p>
        </w:tc>
      </w:tr>
      <w:tr w:rsidR="0018733E" w:rsidRPr="005A70E6" w:rsidTr="0018733E">
        <w:trPr>
          <w:trHeight w:val="33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33E" w:rsidRPr="005A70E6" w:rsidRDefault="0018733E" w:rsidP="00874780">
            <w:pPr>
              <w:jc w:val="both"/>
              <w:rPr>
                <w:b/>
              </w:rPr>
            </w:pPr>
            <w:r w:rsidRPr="005A70E6">
              <w:rPr>
                <w:b/>
              </w:rPr>
              <w:t>Всего доходов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33E" w:rsidRPr="005A70E6" w:rsidRDefault="0018733E" w:rsidP="00691119">
            <w:pPr>
              <w:jc w:val="center"/>
              <w:rPr>
                <w:b/>
                <w:sz w:val="24"/>
                <w:szCs w:val="24"/>
              </w:rPr>
            </w:pPr>
            <w:r w:rsidRPr="005A70E6">
              <w:rPr>
                <w:b/>
              </w:rPr>
              <w:t>194405,82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733E" w:rsidRPr="005A70E6" w:rsidRDefault="0018733E" w:rsidP="00691119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211791,50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33E" w:rsidRPr="005A70E6" w:rsidRDefault="0018733E" w:rsidP="0018733E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17 385,68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33E" w:rsidRPr="005A70E6" w:rsidRDefault="0018733E" w:rsidP="0018733E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108,94</w:t>
            </w:r>
          </w:p>
        </w:tc>
      </w:tr>
    </w:tbl>
    <w:p w:rsidR="0018733E" w:rsidRPr="005A70E6" w:rsidRDefault="0018733E" w:rsidP="000B52B8">
      <w:pPr>
        <w:shd w:val="clear" w:color="auto" w:fill="FFFFFF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534B54" w:rsidRPr="005A70E6" w:rsidRDefault="00534B54" w:rsidP="000B52B8">
      <w:pPr>
        <w:shd w:val="clear" w:color="auto" w:fill="FFFFFF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A70E6">
        <w:rPr>
          <w:rFonts w:eastAsia="Calibri"/>
          <w:sz w:val="28"/>
          <w:szCs w:val="28"/>
          <w:lang w:eastAsia="en-US"/>
        </w:rPr>
        <w:t>Налоговые доходы были сформированы в соответствии со статьей 61.1 Бюджетного кодекса Российской Федерации.</w:t>
      </w:r>
    </w:p>
    <w:p w:rsidR="000B52B8" w:rsidRPr="005A70E6" w:rsidRDefault="000B52B8" w:rsidP="000B52B8">
      <w:pPr>
        <w:shd w:val="clear" w:color="auto" w:fill="FFFFFF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A70E6">
        <w:rPr>
          <w:rFonts w:eastAsia="Calibri"/>
          <w:sz w:val="28"/>
          <w:szCs w:val="28"/>
          <w:lang w:eastAsia="en-US"/>
        </w:rPr>
        <w:t>Налоговые доходы при плане на 202</w:t>
      </w:r>
      <w:r w:rsidR="00691119" w:rsidRPr="005A70E6">
        <w:rPr>
          <w:rFonts w:eastAsia="Calibri"/>
          <w:sz w:val="28"/>
          <w:szCs w:val="28"/>
          <w:lang w:eastAsia="en-US"/>
        </w:rPr>
        <w:t>6 год 281868,00</w:t>
      </w:r>
      <w:r w:rsidRPr="005A70E6">
        <w:rPr>
          <w:rFonts w:eastAsia="Calibri"/>
          <w:sz w:val="28"/>
          <w:szCs w:val="28"/>
          <w:lang w:eastAsia="en-US"/>
        </w:rPr>
        <w:t xml:space="preserve"> тыс. рублей поступили в сумме </w:t>
      </w:r>
      <w:r w:rsidR="00691119" w:rsidRPr="005A70E6">
        <w:rPr>
          <w:rFonts w:eastAsia="Calibri"/>
          <w:sz w:val="28"/>
          <w:szCs w:val="28"/>
          <w:lang w:eastAsia="en-US"/>
        </w:rPr>
        <w:t>45035,30</w:t>
      </w:r>
      <w:r w:rsidRPr="005A70E6">
        <w:rPr>
          <w:rFonts w:eastAsia="Calibri"/>
          <w:sz w:val="28"/>
          <w:szCs w:val="28"/>
          <w:lang w:eastAsia="en-US"/>
        </w:rPr>
        <w:t xml:space="preserve"> тыс. рублей (</w:t>
      </w:r>
      <w:r w:rsidR="00691119" w:rsidRPr="005A70E6">
        <w:rPr>
          <w:rFonts w:eastAsia="Calibri"/>
          <w:sz w:val="28"/>
          <w:szCs w:val="28"/>
          <w:lang w:eastAsia="en-US"/>
        </w:rPr>
        <w:t>15,98</w:t>
      </w:r>
      <w:r w:rsidRPr="005A70E6">
        <w:rPr>
          <w:rFonts w:eastAsia="Calibri"/>
          <w:sz w:val="28"/>
          <w:szCs w:val="28"/>
          <w:lang w:eastAsia="en-US"/>
        </w:rPr>
        <w:t xml:space="preserve"> % к уточненному плану), что </w:t>
      </w:r>
      <w:r w:rsidR="00691119" w:rsidRPr="005A70E6">
        <w:rPr>
          <w:rFonts w:eastAsia="Calibri"/>
          <w:sz w:val="28"/>
          <w:szCs w:val="28"/>
          <w:lang w:eastAsia="en-US"/>
        </w:rPr>
        <w:t>бол</w:t>
      </w:r>
      <w:r w:rsidR="008F37D8" w:rsidRPr="005A70E6">
        <w:rPr>
          <w:rFonts w:eastAsia="Calibri"/>
          <w:sz w:val="28"/>
          <w:szCs w:val="28"/>
          <w:lang w:eastAsia="en-US"/>
        </w:rPr>
        <w:t>ьше</w:t>
      </w:r>
      <w:r w:rsidRPr="005A70E6">
        <w:rPr>
          <w:rFonts w:eastAsia="Calibri"/>
          <w:sz w:val="28"/>
          <w:szCs w:val="28"/>
          <w:lang w:eastAsia="en-US"/>
        </w:rPr>
        <w:t xml:space="preserve"> по сравнению с аналогичным периодом 202</w:t>
      </w:r>
      <w:r w:rsidR="00691119" w:rsidRPr="005A70E6">
        <w:rPr>
          <w:rFonts w:eastAsia="Calibri"/>
          <w:sz w:val="28"/>
          <w:szCs w:val="28"/>
          <w:lang w:eastAsia="en-US"/>
        </w:rPr>
        <w:t>5</w:t>
      </w:r>
      <w:r w:rsidRPr="005A70E6">
        <w:rPr>
          <w:rFonts w:eastAsia="Calibri"/>
          <w:sz w:val="28"/>
          <w:szCs w:val="28"/>
          <w:lang w:eastAsia="en-US"/>
        </w:rPr>
        <w:t xml:space="preserve"> года на </w:t>
      </w:r>
      <w:r w:rsidR="00691119" w:rsidRPr="005A70E6">
        <w:rPr>
          <w:rFonts w:eastAsia="Calibri"/>
          <w:sz w:val="28"/>
          <w:szCs w:val="28"/>
          <w:lang w:eastAsia="en-US"/>
        </w:rPr>
        <w:t>2,02</w:t>
      </w:r>
      <w:r w:rsidRPr="005A70E6">
        <w:rPr>
          <w:rFonts w:eastAsia="Calibri"/>
          <w:sz w:val="28"/>
          <w:szCs w:val="28"/>
          <w:lang w:eastAsia="en-US"/>
        </w:rPr>
        <w:t xml:space="preserve"> тыс. рублей</w:t>
      </w:r>
      <w:r w:rsidR="00691119" w:rsidRPr="005A70E6">
        <w:rPr>
          <w:rFonts w:eastAsia="Calibri"/>
          <w:sz w:val="28"/>
          <w:szCs w:val="28"/>
          <w:lang w:eastAsia="en-US"/>
        </w:rPr>
        <w:t>.</w:t>
      </w:r>
    </w:p>
    <w:p w:rsidR="00C43579" w:rsidRPr="005A70E6" w:rsidRDefault="000B52B8" w:rsidP="008F37D8">
      <w:pPr>
        <w:shd w:val="clear" w:color="auto" w:fill="FFFFFF"/>
        <w:ind w:firstLine="709"/>
        <w:contextualSpacing/>
        <w:jc w:val="both"/>
        <w:rPr>
          <w:rFonts w:eastAsia="Calibri"/>
          <w:sz w:val="28"/>
          <w:szCs w:val="28"/>
        </w:rPr>
      </w:pPr>
      <w:r w:rsidRPr="005A70E6">
        <w:rPr>
          <w:rFonts w:eastAsia="Calibri"/>
          <w:sz w:val="28"/>
          <w:szCs w:val="28"/>
          <w:lang w:eastAsia="en-US"/>
        </w:rPr>
        <w:t xml:space="preserve">В </w:t>
      </w:r>
      <w:r w:rsidR="00634347" w:rsidRPr="005A70E6">
        <w:rPr>
          <w:rFonts w:eastAsia="Calibri"/>
          <w:sz w:val="28"/>
          <w:szCs w:val="28"/>
          <w:lang w:val="en-US" w:eastAsia="en-US"/>
        </w:rPr>
        <w:t>I</w:t>
      </w:r>
      <w:r w:rsidRPr="005A70E6">
        <w:rPr>
          <w:rFonts w:eastAsia="Calibri"/>
          <w:sz w:val="28"/>
          <w:szCs w:val="28"/>
          <w:lang w:eastAsia="en-US"/>
        </w:rPr>
        <w:t xml:space="preserve"> квартале 202</w:t>
      </w:r>
      <w:r w:rsidR="00691119" w:rsidRPr="005A70E6">
        <w:rPr>
          <w:rFonts w:eastAsia="Calibri"/>
          <w:sz w:val="28"/>
          <w:szCs w:val="28"/>
          <w:lang w:eastAsia="en-US"/>
        </w:rPr>
        <w:t>6</w:t>
      </w:r>
      <w:r w:rsidRPr="005A70E6">
        <w:rPr>
          <w:rFonts w:eastAsia="Calibri"/>
          <w:sz w:val="28"/>
          <w:szCs w:val="28"/>
          <w:lang w:eastAsia="en-US"/>
        </w:rPr>
        <w:t xml:space="preserve"> года наибольший </w:t>
      </w:r>
      <w:r w:rsidR="00534B54" w:rsidRPr="005A70E6">
        <w:rPr>
          <w:rFonts w:eastAsia="Calibri"/>
          <w:sz w:val="28"/>
          <w:szCs w:val="28"/>
          <w:lang w:eastAsia="en-US"/>
        </w:rPr>
        <w:t>удельный вес в сумме налоговых поступлений</w:t>
      </w:r>
      <w:r w:rsidR="00C43579" w:rsidRPr="005A70E6">
        <w:rPr>
          <w:rFonts w:eastAsia="Calibri"/>
          <w:sz w:val="28"/>
          <w:szCs w:val="28"/>
          <w:lang w:eastAsia="en-US"/>
        </w:rPr>
        <w:t xml:space="preserve"> занимае</w:t>
      </w:r>
      <w:r w:rsidRPr="005A70E6">
        <w:rPr>
          <w:rFonts w:eastAsia="Calibri"/>
          <w:sz w:val="28"/>
          <w:szCs w:val="28"/>
          <w:lang w:eastAsia="en-US"/>
        </w:rPr>
        <w:t>т</w:t>
      </w:r>
      <w:r w:rsidR="00C43579" w:rsidRPr="005A70E6">
        <w:rPr>
          <w:rFonts w:eastAsia="Calibri"/>
          <w:sz w:val="28"/>
          <w:szCs w:val="28"/>
          <w:lang w:eastAsia="en-US"/>
        </w:rPr>
        <w:t xml:space="preserve"> н</w:t>
      </w:r>
      <w:r w:rsidR="00C43579" w:rsidRPr="005A70E6">
        <w:rPr>
          <w:sz w:val="28"/>
          <w:szCs w:val="28"/>
        </w:rPr>
        <w:t>алог на доходы физических лиц</w:t>
      </w:r>
      <w:r w:rsidR="00C43579" w:rsidRPr="005A70E6">
        <w:rPr>
          <w:rFonts w:eastAsia="Calibri"/>
          <w:sz w:val="28"/>
          <w:szCs w:val="28"/>
          <w:lang w:eastAsia="en-US"/>
        </w:rPr>
        <w:t xml:space="preserve"> </w:t>
      </w:r>
      <w:r w:rsidRPr="005A70E6">
        <w:rPr>
          <w:rFonts w:eastAsia="Calibri"/>
          <w:sz w:val="28"/>
          <w:szCs w:val="28"/>
          <w:lang w:eastAsia="en-US"/>
        </w:rPr>
        <w:t xml:space="preserve">– </w:t>
      </w:r>
      <w:r w:rsidR="0088676A" w:rsidRPr="005A70E6">
        <w:rPr>
          <w:rFonts w:eastAsia="Calibri"/>
          <w:sz w:val="28"/>
          <w:szCs w:val="28"/>
          <w:lang w:eastAsia="en-US"/>
        </w:rPr>
        <w:t xml:space="preserve">исполнение составило </w:t>
      </w:r>
      <w:r w:rsidR="00691119" w:rsidRPr="005A70E6">
        <w:rPr>
          <w:rFonts w:eastAsia="Calibri"/>
          <w:sz w:val="28"/>
          <w:szCs w:val="28"/>
          <w:lang w:eastAsia="en-US"/>
        </w:rPr>
        <w:t>35168,97</w:t>
      </w:r>
      <w:r w:rsidR="0088676A" w:rsidRPr="005A70E6">
        <w:rPr>
          <w:rFonts w:eastAsia="Calibri"/>
          <w:sz w:val="28"/>
          <w:szCs w:val="28"/>
          <w:lang w:eastAsia="en-US"/>
        </w:rPr>
        <w:t xml:space="preserve"> тыс. рублей </w:t>
      </w:r>
      <w:r w:rsidR="00C43579" w:rsidRPr="005A70E6">
        <w:rPr>
          <w:rFonts w:eastAsia="Calibri"/>
          <w:sz w:val="28"/>
          <w:szCs w:val="28"/>
          <w:lang w:eastAsia="en-US"/>
        </w:rPr>
        <w:t xml:space="preserve">или </w:t>
      </w:r>
      <w:r w:rsidR="00691119" w:rsidRPr="005A70E6">
        <w:rPr>
          <w:rFonts w:eastAsia="Calibri"/>
          <w:sz w:val="28"/>
          <w:szCs w:val="28"/>
          <w:lang w:eastAsia="en-US"/>
        </w:rPr>
        <w:t>16,60</w:t>
      </w:r>
      <w:r w:rsidR="00C43579" w:rsidRPr="005A70E6">
        <w:rPr>
          <w:rFonts w:eastAsia="Calibri"/>
          <w:sz w:val="28"/>
          <w:szCs w:val="28"/>
          <w:lang w:eastAsia="en-US"/>
        </w:rPr>
        <w:t xml:space="preserve">% от </w:t>
      </w:r>
      <w:r w:rsidR="00C43579" w:rsidRPr="005A70E6">
        <w:rPr>
          <w:rFonts w:eastAsia="Calibri"/>
          <w:sz w:val="28"/>
          <w:szCs w:val="28"/>
        </w:rPr>
        <w:t xml:space="preserve">уточненных бюджетных назначений </w:t>
      </w:r>
      <w:r w:rsidR="00691119" w:rsidRPr="005A70E6">
        <w:rPr>
          <w:sz w:val="28"/>
          <w:szCs w:val="28"/>
        </w:rPr>
        <w:t>211800</w:t>
      </w:r>
      <w:r w:rsidR="008F37D8" w:rsidRPr="005A70E6">
        <w:rPr>
          <w:sz w:val="28"/>
          <w:szCs w:val="28"/>
        </w:rPr>
        <w:t>,00</w:t>
      </w:r>
      <w:r w:rsidR="00C43579" w:rsidRPr="005A70E6">
        <w:rPr>
          <w:sz w:val="28"/>
          <w:szCs w:val="28"/>
        </w:rPr>
        <w:t xml:space="preserve"> </w:t>
      </w:r>
      <w:r w:rsidR="00C43579" w:rsidRPr="005A70E6">
        <w:rPr>
          <w:rFonts w:eastAsia="Calibri"/>
          <w:sz w:val="28"/>
          <w:szCs w:val="28"/>
        </w:rPr>
        <w:t>тыс. рублей</w:t>
      </w:r>
      <w:r w:rsidR="00C43579" w:rsidRPr="005A70E6">
        <w:rPr>
          <w:rFonts w:eastAsia="Calibri"/>
          <w:sz w:val="28"/>
          <w:szCs w:val="28"/>
          <w:lang w:eastAsia="en-US"/>
        </w:rPr>
        <w:t>.</w:t>
      </w:r>
      <w:r w:rsidR="008F37D8" w:rsidRPr="005A70E6">
        <w:rPr>
          <w:rFonts w:eastAsia="Calibri"/>
          <w:sz w:val="28"/>
          <w:szCs w:val="28"/>
          <w:lang w:eastAsia="en-US"/>
        </w:rPr>
        <w:t xml:space="preserve"> </w:t>
      </w:r>
      <w:r w:rsidR="00C43579" w:rsidRPr="005A70E6">
        <w:rPr>
          <w:rFonts w:eastAsia="Calibri"/>
          <w:sz w:val="28"/>
          <w:szCs w:val="28"/>
        </w:rPr>
        <w:t xml:space="preserve">По сравнению </w:t>
      </w:r>
      <w:r w:rsidR="00C43579" w:rsidRPr="005A70E6">
        <w:rPr>
          <w:sz w:val="28"/>
          <w:szCs w:val="28"/>
        </w:rPr>
        <w:t>с соответствующим периодом</w:t>
      </w:r>
      <w:r w:rsidR="00C43579" w:rsidRPr="005A70E6">
        <w:rPr>
          <w:rFonts w:eastAsia="Calibri"/>
          <w:sz w:val="28"/>
          <w:szCs w:val="28"/>
        </w:rPr>
        <w:t xml:space="preserve"> 202</w:t>
      </w:r>
      <w:r w:rsidR="00691119" w:rsidRPr="005A70E6">
        <w:rPr>
          <w:rFonts w:eastAsia="Calibri"/>
          <w:sz w:val="28"/>
          <w:szCs w:val="28"/>
        </w:rPr>
        <w:t>5</w:t>
      </w:r>
      <w:r w:rsidR="00C43579" w:rsidRPr="005A70E6">
        <w:rPr>
          <w:rFonts w:eastAsia="Calibri"/>
          <w:sz w:val="28"/>
          <w:szCs w:val="28"/>
        </w:rPr>
        <w:t xml:space="preserve"> года объем налога </w:t>
      </w:r>
      <w:r w:rsidR="008F37D8" w:rsidRPr="005A70E6">
        <w:rPr>
          <w:rFonts w:eastAsia="Calibri"/>
          <w:sz w:val="28"/>
          <w:szCs w:val="28"/>
        </w:rPr>
        <w:t>увеличился</w:t>
      </w:r>
      <w:r w:rsidR="00C43579" w:rsidRPr="005A70E6">
        <w:rPr>
          <w:rFonts w:eastAsia="Calibri"/>
          <w:sz w:val="28"/>
          <w:szCs w:val="28"/>
        </w:rPr>
        <w:t xml:space="preserve"> на </w:t>
      </w:r>
      <w:r w:rsidR="00691119" w:rsidRPr="005A70E6">
        <w:rPr>
          <w:rFonts w:eastAsia="Calibri"/>
          <w:sz w:val="28"/>
          <w:szCs w:val="28"/>
        </w:rPr>
        <w:t>2706,82</w:t>
      </w:r>
      <w:r w:rsidR="00C43579" w:rsidRPr="005A70E6">
        <w:rPr>
          <w:rFonts w:eastAsia="Calibri"/>
          <w:sz w:val="28"/>
          <w:szCs w:val="28"/>
        </w:rPr>
        <w:t xml:space="preserve"> тыс. рублей или на </w:t>
      </w:r>
      <w:r w:rsidR="00691119" w:rsidRPr="005A70E6">
        <w:rPr>
          <w:rFonts w:eastAsia="Calibri"/>
          <w:sz w:val="28"/>
          <w:szCs w:val="28"/>
        </w:rPr>
        <w:t>8,34</w:t>
      </w:r>
      <w:r w:rsidR="00C43579" w:rsidRPr="005A70E6">
        <w:rPr>
          <w:rFonts w:eastAsia="Calibri"/>
          <w:sz w:val="28"/>
          <w:szCs w:val="28"/>
        </w:rPr>
        <w:t>%.</w:t>
      </w:r>
    </w:p>
    <w:p w:rsidR="00C43579" w:rsidRPr="005A70E6" w:rsidRDefault="00C43579" w:rsidP="008F37D8">
      <w:pPr>
        <w:shd w:val="clear" w:color="auto" w:fill="FFFFFF"/>
        <w:ind w:firstLine="709"/>
        <w:contextualSpacing/>
        <w:jc w:val="both"/>
        <w:rPr>
          <w:rFonts w:eastAsia="Calibri"/>
          <w:sz w:val="28"/>
          <w:szCs w:val="28"/>
        </w:rPr>
      </w:pPr>
      <w:r w:rsidRPr="005A70E6">
        <w:rPr>
          <w:rFonts w:eastAsia="Calibri"/>
          <w:sz w:val="28"/>
          <w:szCs w:val="28"/>
          <w:lang w:eastAsia="en-US"/>
        </w:rPr>
        <w:t>А</w:t>
      </w:r>
      <w:r w:rsidR="000B52B8" w:rsidRPr="005A70E6">
        <w:rPr>
          <w:rFonts w:eastAsia="Calibri"/>
          <w:sz w:val="28"/>
          <w:szCs w:val="28"/>
          <w:lang w:eastAsia="en-US"/>
        </w:rPr>
        <w:t xml:space="preserve">кцизы </w:t>
      </w:r>
      <w:r w:rsidR="0088676A" w:rsidRPr="005A70E6">
        <w:rPr>
          <w:rFonts w:eastAsia="Calibri"/>
          <w:sz w:val="28"/>
          <w:szCs w:val="28"/>
          <w:lang w:eastAsia="en-US"/>
        </w:rPr>
        <w:t>на нефтепродукты</w:t>
      </w:r>
      <w:r w:rsidR="000B52B8" w:rsidRPr="005A70E6">
        <w:rPr>
          <w:rFonts w:eastAsia="Calibri"/>
          <w:sz w:val="28"/>
          <w:szCs w:val="28"/>
          <w:lang w:eastAsia="en-US"/>
        </w:rPr>
        <w:t xml:space="preserve"> – </w:t>
      </w:r>
      <w:r w:rsidR="0088676A" w:rsidRPr="005A70E6">
        <w:rPr>
          <w:rFonts w:eastAsia="Calibri"/>
          <w:sz w:val="28"/>
          <w:szCs w:val="28"/>
          <w:lang w:eastAsia="en-US"/>
        </w:rPr>
        <w:t xml:space="preserve">исполнение составило </w:t>
      </w:r>
      <w:r w:rsidR="00691119" w:rsidRPr="005A70E6">
        <w:rPr>
          <w:rFonts w:eastAsia="Calibri"/>
          <w:sz w:val="28"/>
          <w:szCs w:val="28"/>
          <w:lang w:eastAsia="en-US"/>
        </w:rPr>
        <w:t>8122,71</w:t>
      </w:r>
      <w:r w:rsidR="0088676A" w:rsidRPr="005A70E6">
        <w:rPr>
          <w:rFonts w:eastAsia="Calibri"/>
          <w:sz w:val="28"/>
          <w:szCs w:val="28"/>
          <w:lang w:eastAsia="en-US"/>
        </w:rPr>
        <w:t xml:space="preserve"> тыс. рублей</w:t>
      </w:r>
      <w:r w:rsidRPr="005A70E6">
        <w:rPr>
          <w:rFonts w:eastAsia="Calibri"/>
          <w:sz w:val="28"/>
          <w:szCs w:val="28"/>
          <w:lang w:eastAsia="en-US"/>
        </w:rPr>
        <w:t xml:space="preserve"> или</w:t>
      </w:r>
      <w:r w:rsidR="0088676A" w:rsidRPr="005A70E6">
        <w:rPr>
          <w:rFonts w:eastAsia="Calibri"/>
          <w:sz w:val="28"/>
          <w:szCs w:val="28"/>
          <w:lang w:eastAsia="en-US"/>
        </w:rPr>
        <w:t xml:space="preserve"> </w:t>
      </w:r>
      <w:r w:rsidR="00691119" w:rsidRPr="005A70E6">
        <w:rPr>
          <w:rFonts w:eastAsia="Calibri"/>
          <w:sz w:val="28"/>
          <w:szCs w:val="28"/>
          <w:lang w:eastAsia="en-US"/>
        </w:rPr>
        <w:t>21,91</w:t>
      </w:r>
      <w:r w:rsidR="0088676A" w:rsidRPr="005A70E6">
        <w:rPr>
          <w:rFonts w:eastAsia="Calibri"/>
          <w:sz w:val="28"/>
          <w:szCs w:val="28"/>
          <w:lang w:eastAsia="en-US"/>
        </w:rPr>
        <w:t>%</w:t>
      </w:r>
      <w:r w:rsidRPr="005A70E6">
        <w:rPr>
          <w:rFonts w:eastAsia="Calibri"/>
          <w:sz w:val="28"/>
          <w:szCs w:val="28"/>
          <w:lang w:eastAsia="en-US"/>
        </w:rPr>
        <w:t xml:space="preserve"> от </w:t>
      </w:r>
      <w:r w:rsidRPr="005A70E6">
        <w:rPr>
          <w:rFonts w:eastAsia="Calibri"/>
          <w:sz w:val="28"/>
          <w:szCs w:val="28"/>
        </w:rPr>
        <w:t xml:space="preserve">уточненных бюджетных назначений </w:t>
      </w:r>
      <w:r w:rsidR="00691119" w:rsidRPr="005A70E6">
        <w:rPr>
          <w:sz w:val="28"/>
          <w:szCs w:val="28"/>
        </w:rPr>
        <w:t>37075</w:t>
      </w:r>
      <w:r w:rsidR="008F37D8" w:rsidRPr="005A70E6">
        <w:rPr>
          <w:sz w:val="28"/>
          <w:szCs w:val="28"/>
        </w:rPr>
        <w:t>,00</w:t>
      </w:r>
      <w:r w:rsidRPr="005A70E6">
        <w:rPr>
          <w:sz w:val="28"/>
          <w:szCs w:val="28"/>
        </w:rPr>
        <w:t xml:space="preserve"> </w:t>
      </w:r>
      <w:r w:rsidRPr="005A70E6">
        <w:rPr>
          <w:rFonts w:eastAsia="Calibri"/>
          <w:sz w:val="28"/>
          <w:szCs w:val="28"/>
        </w:rPr>
        <w:t>тыс. рублей</w:t>
      </w:r>
      <w:r w:rsidRPr="005A70E6">
        <w:rPr>
          <w:rFonts w:eastAsia="Calibri"/>
          <w:sz w:val="28"/>
          <w:szCs w:val="28"/>
          <w:lang w:eastAsia="en-US"/>
        </w:rPr>
        <w:t>.</w:t>
      </w:r>
      <w:r w:rsidR="008F37D8" w:rsidRPr="005A70E6">
        <w:rPr>
          <w:rFonts w:eastAsia="Calibri"/>
          <w:sz w:val="28"/>
          <w:szCs w:val="28"/>
          <w:lang w:eastAsia="en-US"/>
        </w:rPr>
        <w:t xml:space="preserve"> </w:t>
      </w:r>
      <w:r w:rsidRPr="005A70E6">
        <w:rPr>
          <w:rFonts w:eastAsia="Calibri"/>
          <w:sz w:val="28"/>
          <w:szCs w:val="28"/>
        </w:rPr>
        <w:t xml:space="preserve">По сравнению </w:t>
      </w:r>
      <w:r w:rsidRPr="005A70E6">
        <w:rPr>
          <w:sz w:val="28"/>
          <w:szCs w:val="28"/>
        </w:rPr>
        <w:t>с соответствующим периодом</w:t>
      </w:r>
      <w:r w:rsidRPr="005A70E6">
        <w:rPr>
          <w:rFonts w:eastAsia="Calibri"/>
          <w:sz w:val="28"/>
          <w:szCs w:val="28"/>
        </w:rPr>
        <w:t xml:space="preserve"> 202</w:t>
      </w:r>
      <w:r w:rsidR="00691119" w:rsidRPr="005A70E6">
        <w:rPr>
          <w:rFonts w:eastAsia="Calibri"/>
          <w:sz w:val="28"/>
          <w:szCs w:val="28"/>
        </w:rPr>
        <w:t>5</w:t>
      </w:r>
      <w:r w:rsidRPr="005A70E6">
        <w:rPr>
          <w:rFonts w:eastAsia="Calibri"/>
          <w:sz w:val="28"/>
          <w:szCs w:val="28"/>
        </w:rPr>
        <w:t xml:space="preserve"> года объем акцизов </w:t>
      </w:r>
      <w:r w:rsidR="00691119" w:rsidRPr="005A70E6">
        <w:rPr>
          <w:rFonts w:eastAsia="Calibri"/>
          <w:sz w:val="28"/>
          <w:szCs w:val="28"/>
        </w:rPr>
        <w:t>увеличился</w:t>
      </w:r>
      <w:r w:rsidRPr="005A70E6">
        <w:rPr>
          <w:rFonts w:eastAsia="Calibri"/>
          <w:sz w:val="28"/>
          <w:szCs w:val="28"/>
        </w:rPr>
        <w:t xml:space="preserve"> на </w:t>
      </w:r>
      <w:r w:rsidR="00691119" w:rsidRPr="005A70E6">
        <w:rPr>
          <w:rFonts w:eastAsia="Calibri"/>
          <w:sz w:val="28"/>
          <w:szCs w:val="28"/>
        </w:rPr>
        <w:t>724,24</w:t>
      </w:r>
      <w:r w:rsidRPr="005A70E6">
        <w:rPr>
          <w:rFonts w:eastAsia="Calibri"/>
          <w:sz w:val="28"/>
          <w:szCs w:val="28"/>
        </w:rPr>
        <w:t xml:space="preserve"> тыс. рублей или на </w:t>
      </w:r>
      <w:r w:rsidR="00691119" w:rsidRPr="005A70E6">
        <w:rPr>
          <w:rFonts w:eastAsia="Calibri"/>
          <w:sz w:val="28"/>
          <w:szCs w:val="28"/>
        </w:rPr>
        <w:t>9,79</w:t>
      </w:r>
      <w:r w:rsidRPr="005A70E6">
        <w:rPr>
          <w:rFonts w:eastAsia="Calibri"/>
          <w:sz w:val="28"/>
          <w:szCs w:val="28"/>
        </w:rPr>
        <w:t>%.</w:t>
      </w:r>
    </w:p>
    <w:p w:rsidR="008F37D8" w:rsidRPr="005A70E6" w:rsidRDefault="008F37D8" w:rsidP="008F37D8">
      <w:pPr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  <w:r w:rsidRPr="005A70E6">
        <w:rPr>
          <w:sz w:val="28"/>
          <w:szCs w:val="28"/>
        </w:rPr>
        <w:t xml:space="preserve">Налоги на совокупный доход - исполнение составило </w:t>
      </w:r>
      <w:r w:rsidR="00691119" w:rsidRPr="005A70E6">
        <w:rPr>
          <w:sz w:val="28"/>
          <w:szCs w:val="28"/>
        </w:rPr>
        <w:t xml:space="preserve">717,02 </w:t>
      </w:r>
      <w:r w:rsidRPr="005A70E6">
        <w:rPr>
          <w:sz w:val="28"/>
          <w:szCs w:val="28"/>
        </w:rPr>
        <w:t xml:space="preserve">тыс. рублей или </w:t>
      </w:r>
      <w:r w:rsidR="00691119" w:rsidRPr="005A70E6">
        <w:rPr>
          <w:sz w:val="28"/>
          <w:szCs w:val="28"/>
        </w:rPr>
        <w:t>2,83</w:t>
      </w:r>
      <w:r w:rsidRPr="005A70E6">
        <w:rPr>
          <w:sz w:val="28"/>
          <w:szCs w:val="28"/>
        </w:rPr>
        <w:t>% от</w:t>
      </w:r>
      <w:r w:rsidRPr="005A70E6">
        <w:rPr>
          <w:rFonts w:eastAsia="Calibri"/>
          <w:sz w:val="28"/>
          <w:szCs w:val="28"/>
        </w:rPr>
        <w:t xml:space="preserve"> уточненных бюджетных назначений </w:t>
      </w:r>
      <w:r w:rsidR="00691119" w:rsidRPr="005A70E6">
        <w:rPr>
          <w:sz w:val="28"/>
          <w:szCs w:val="28"/>
        </w:rPr>
        <w:t>25318,00</w:t>
      </w:r>
      <w:r w:rsidRPr="005A70E6">
        <w:rPr>
          <w:sz w:val="28"/>
          <w:szCs w:val="28"/>
        </w:rPr>
        <w:t xml:space="preserve"> </w:t>
      </w:r>
      <w:r w:rsidRPr="005A70E6">
        <w:rPr>
          <w:rFonts w:eastAsia="Calibri"/>
          <w:sz w:val="28"/>
          <w:szCs w:val="28"/>
        </w:rPr>
        <w:t>тыс. рублей</w:t>
      </w:r>
      <w:r w:rsidRPr="005A70E6">
        <w:rPr>
          <w:rFonts w:eastAsia="Calibri"/>
          <w:sz w:val="28"/>
          <w:szCs w:val="28"/>
          <w:lang w:eastAsia="en-US"/>
        </w:rPr>
        <w:t>.</w:t>
      </w:r>
      <w:r w:rsidRPr="005A70E6">
        <w:rPr>
          <w:sz w:val="28"/>
          <w:szCs w:val="28"/>
        </w:rPr>
        <w:t xml:space="preserve"> </w:t>
      </w:r>
      <w:r w:rsidRPr="005A70E6">
        <w:rPr>
          <w:rFonts w:eastAsia="Calibri"/>
          <w:sz w:val="28"/>
          <w:szCs w:val="28"/>
        </w:rPr>
        <w:t xml:space="preserve">По сравнению </w:t>
      </w:r>
      <w:r w:rsidRPr="005A70E6">
        <w:rPr>
          <w:sz w:val="28"/>
          <w:szCs w:val="28"/>
        </w:rPr>
        <w:t>с соответствующим периодом</w:t>
      </w:r>
      <w:r w:rsidRPr="005A70E6">
        <w:rPr>
          <w:rFonts w:eastAsia="Calibri"/>
          <w:sz w:val="28"/>
          <w:szCs w:val="28"/>
        </w:rPr>
        <w:t xml:space="preserve"> 202</w:t>
      </w:r>
      <w:r w:rsidR="00691119" w:rsidRPr="005A70E6">
        <w:rPr>
          <w:rFonts w:eastAsia="Calibri"/>
          <w:sz w:val="28"/>
          <w:szCs w:val="28"/>
        </w:rPr>
        <w:t>5</w:t>
      </w:r>
      <w:r w:rsidRPr="005A70E6">
        <w:rPr>
          <w:rFonts w:eastAsia="Calibri"/>
          <w:sz w:val="28"/>
          <w:szCs w:val="28"/>
        </w:rPr>
        <w:t xml:space="preserve"> года объем н</w:t>
      </w:r>
      <w:r w:rsidRPr="005A70E6">
        <w:rPr>
          <w:rFonts w:eastAsia="Calibri"/>
          <w:sz w:val="28"/>
          <w:szCs w:val="28"/>
          <w:lang w:eastAsia="en-US"/>
        </w:rPr>
        <w:t xml:space="preserve">алогов </w:t>
      </w:r>
      <w:r w:rsidR="00C973E3" w:rsidRPr="005A70E6">
        <w:rPr>
          <w:rFonts w:eastAsia="Calibri"/>
          <w:sz w:val="28"/>
          <w:szCs w:val="28"/>
        </w:rPr>
        <w:t xml:space="preserve">уменьшился </w:t>
      </w:r>
      <w:r w:rsidRPr="005A70E6">
        <w:rPr>
          <w:rFonts w:eastAsia="Calibri"/>
          <w:sz w:val="28"/>
          <w:szCs w:val="28"/>
        </w:rPr>
        <w:t xml:space="preserve">на </w:t>
      </w:r>
      <w:r w:rsidR="00691119" w:rsidRPr="005A70E6">
        <w:rPr>
          <w:rFonts w:eastAsia="Calibri"/>
          <w:sz w:val="28"/>
          <w:szCs w:val="28"/>
        </w:rPr>
        <w:t>2925,09</w:t>
      </w:r>
      <w:r w:rsidRPr="005A70E6">
        <w:rPr>
          <w:rFonts w:eastAsia="Calibri"/>
          <w:sz w:val="28"/>
          <w:szCs w:val="28"/>
        </w:rPr>
        <w:t xml:space="preserve"> тыс. рублей или на </w:t>
      </w:r>
      <w:r w:rsidR="00691119" w:rsidRPr="005A70E6">
        <w:rPr>
          <w:rFonts w:eastAsia="Calibri"/>
          <w:sz w:val="28"/>
          <w:szCs w:val="28"/>
        </w:rPr>
        <w:t>80,31</w:t>
      </w:r>
      <w:r w:rsidRPr="005A70E6">
        <w:rPr>
          <w:rFonts w:eastAsia="Calibri"/>
          <w:sz w:val="28"/>
          <w:szCs w:val="28"/>
        </w:rPr>
        <w:t>%.</w:t>
      </w:r>
    </w:p>
    <w:p w:rsidR="003829DC" w:rsidRPr="005A70E6" w:rsidRDefault="00C43579" w:rsidP="008F37D8">
      <w:pPr>
        <w:shd w:val="clear" w:color="auto" w:fill="FFFFFF"/>
        <w:ind w:firstLine="709"/>
        <w:contextualSpacing/>
        <w:jc w:val="both"/>
        <w:rPr>
          <w:rFonts w:eastAsia="Calibri"/>
          <w:sz w:val="28"/>
          <w:szCs w:val="28"/>
        </w:rPr>
      </w:pPr>
      <w:r w:rsidRPr="005A70E6">
        <w:rPr>
          <w:rFonts w:eastAsia="Calibri"/>
          <w:sz w:val="28"/>
          <w:szCs w:val="28"/>
          <w:lang w:eastAsia="en-US"/>
        </w:rPr>
        <w:t>Н</w:t>
      </w:r>
      <w:r w:rsidR="0088676A" w:rsidRPr="005A70E6">
        <w:rPr>
          <w:rFonts w:eastAsia="Calibri"/>
          <w:sz w:val="28"/>
          <w:szCs w:val="28"/>
          <w:lang w:eastAsia="en-US"/>
        </w:rPr>
        <w:t xml:space="preserve">алоги, сборы и регулярные платежи за пользование природными ресурсами - исполнение составило </w:t>
      </w:r>
      <w:r w:rsidR="00691119" w:rsidRPr="005A70E6">
        <w:rPr>
          <w:rFonts w:eastAsia="Calibri"/>
          <w:sz w:val="28"/>
          <w:szCs w:val="28"/>
          <w:lang w:eastAsia="en-US"/>
        </w:rPr>
        <w:t>939,04</w:t>
      </w:r>
      <w:r w:rsidR="0088676A" w:rsidRPr="005A70E6">
        <w:rPr>
          <w:rFonts w:eastAsia="Calibri"/>
          <w:sz w:val="28"/>
          <w:szCs w:val="28"/>
          <w:lang w:eastAsia="en-US"/>
        </w:rPr>
        <w:t xml:space="preserve"> тыс. рублей</w:t>
      </w:r>
      <w:r w:rsidR="003829DC" w:rsidRPr="005A70E6">
        <w:rPr>
          <w:rFonts w:eastAsia="Calibri"/>
          <w:sz w:val="28"/>
          <w:szCs w:val="28"/>
          <w:lang w:eastAsia="en-US"/>
        </w:rPr>
        <w:t xml:space="preserve"> или</w:t>
      </w:r>
      <w:r w:rsidR="0088676A" w:rsidRPr="005A70E6">
        <w:rPr>
          <w:rFonts w:eastAsia="Calibri"/>
          <w:sz w:val="28"/>
          <w:szCs w:val="28"/>
          <w:lang w:eastAsia="en-US"/>
        </w:rPr>
        <w:t xml:space="preserve"> </w:t>
      </w:r>
      <w:r w:rsidR="00691119" w:rsidRPr="005A70E6">
        <w:rPr>
          <w:rFonts w:eastAsia="Calibri"/>
          <w:sz w:val="28"/>
          <w:szCs w:val="28"/>
          <w:lang w:eastAsia="en-US"/>
        </w:rPr>
        <w:t>12,52</w:t>
      </w:r>
      <w:r w:rsidR="009656C8" w:rsidRPr="005A70E6">
        <w:rPr>
          <w:rFonts w:eastAsia="Calibri"/>
          <w:sz w:val="28"/>
          <w:szCs w:val="28"/>
          <w:lang w:eastAsia="en-US"/>
        </w:rPr>
        <w:t>%</w:t>
      </w:r>
      <w:r w:rsidR="003829DC" w:rsidRPr="005A70E6">
        <w:rPr>
          <w:rFonts w:eastAsia="Calibri"/>
          <w:sz w:val="28"/>
          <w:szCs w:val="28"/>
          <w:lang w:eastAsia="en-US"/>
        </w:rPr>
        <w:t xml:space="preserve"> от </w:t>
      </w:r>
      <w:r w:rsidR="003829DC" w:rsidRPr="005A70E6">
        <w:rPr>
          <w:rFonts w:eastAsia="Calibri"/>
          <w:sz w:val="28"/>
          <w:szCs w:val="28"/>
        </w:rPr>
        <w:t xml:space="preserve">уточненных бюджетных назначений </w:t>
      </w:r>
      <w:r w:rsidR="00691119" w:rsidRPr="005A70E6">
        <w:rPr>
          <w:sz w:val="28"/>
          <w:szCs w:val="28"/>
        </w:rPr>
        <w:t>7500</w:t>
      </w:r>
      <w:r w:rsidR="008F37D8" w:rsidRPr="005A70E6">
        <w:rPr>
          <w:sz w:val="28"/>
          <w:szCs w:val="28"/>
        </w:rPr>
        <w:t>,00</w:t>
      </w:r>
      <w:r w:rsidR="003829DC" w:rsidRPr="005A70E6">
        <w:rPr>
          <w:sz w:val="28"/>
          <w:szCs w:val="28"/>
        </w:rPr>
        <w:t xml:space="preserve"> </w:t>
      </w:r>
      <w:r w:rsidR="003829DC" w:rsidRPr="005A70E6">
        <w:rPr>
          <w:rFonts w:eastAsia="Calibri"/>
          <w:sz w:val="28"/>
          <w:szCs w:val="28"/>
        </w:rPr>
        <w:t>тыс. рублей</w:t>
      </w:r>
      <w:r w:rsidR="003829DC" w:rsidRPr="005A70E6">
        <w:rPr>
          <w:rFonts w:eastAsia="Calibri"/>
          <w:sz w:val="28"/>
          <w:szCs w:val="28"/>
          <w:lang w:eastAsia="en-US"/>
        </w:rPr>
        <w:t>.</w:t>
      </w:r>
      <w:r w:rsidR="008F37D8" w:rsidRPr="005A70E6">
        <w:rPr>
          <w:rFonts w:eastAsia="Calibri"/>
          <w:sz w:val="28"/>
          <w:szCs w:val="28"/>
          <w:lang w:eastAsia="en-US"/>
        </w:rPr>
        <w:t xml:space="preserve"> </w:t>
      </w:r>
      <w:r w:rsidR="003829DC" w:rsidRPr="005A70E6">
        <w:rPr>
          <w:rFonts w:eastAsia="Calibri"/>
          <w:sz w:val="28"/>
          <w:szCs w:val="28"/>
        </w:rPr>
        <w:t xml:space="preserve">По сравнению </w:t>
      </w:r>
      <w:r w:rsidR="003829DC" w:rsidRPr="005A70E6">
        <w:rPr>
          <w:sz w:val="28"/>
          <w:szCs w:val="28"/>
        </w:rPr>
        <w:t>с соответствующим периодом</w:t>
      </w:r>
      <w:r w:rsidR="003829DC" w:rsidRPr="005A70E6">
        <w:rPr>
          <w:rFonts w:eastAsia="Calibri"/>
          <w:sz w:val="28"/>
          <w:szCs w:val="28"/>
        </w:rPr>
        <w:t xml:space="preserve"> 202</w:t>
      </w:r>
      <w:r w:rsidR="00691119" w:rsidRPr="005A70E6">
        <w:rPr>
          <w:rFonts w:eastAsia="Calibri"/>
          <w:sz w:val="28"/>
          <w:szCs w:val="28"/>
        </w:rPr>
        <w:t>5</w:t>
      </w:r>
      <w:r w:rsidR="003829DC" w:rsidRPr="005A70E6">
        <w:rPr>
          <w:rFonts w:eastAsia="Calibri"/>
          <w:sz w:val="28"/>
          <w:szCs w:val="28"/>
        </w:rPr>
        <w:t xml:space="preserve"> года объем н</w:t>
      </w:r>
      <w:r w:rsidR="003829DC" w:rsidRPr="005A70E6">
        <w:rPr>
          <w:rFonts w:eastAsia="Calibri"/>
          <w:sz w:val="28"/>
          <w:szCs w:val="28"/>
          <w:lang w:eastAsia="en-US"/>
        </w:rPr>
        <w:t>алогов, сборов и регулярных платежей за пользование природными ресурсами</w:t>
      </w:r>
      <w:r w:rsidR="003829DC" w:rsidRPr="005A70E6">
        <w:rPr>
          <w:rFonts w:eastAsia="Calibri"/>
          <w:sz w:val="28"/>
          <w:szCs w:val="28"/>
        </w:rPr>
        <w:t xml:space="preserve"> уменьшился на </w:t>
      </w:r>
      <w:r w:rsidR="00691119" w:rsidRPr="005A70E6">
        <w:rPr>
          <w:rFonts w:eastAsia="Calibri"/>
          <w:sz w:val="28"/>
          <w:szCs w:val="28"/>
        </w:rPr>
        <w:t>542,32</w:t>
      </w:r>
      <w:r w:rsidR="003829DC" w:rsidRPr="005A70E6">
        <w:rPr>
          <w:rFonts w:eastAsia="Calibri"/>
          <w:sz w:val="28"/>
          <w:szCs w:val="28"/>
        </w:rPr>
        <w:t xml:space="preserve"> тыс. рублей или на </w:t>
      </w:r>
      <w:r w:rsidR="00691119" w:rsidRPr="005A70E6">
        <w:rPr>
          <w:rFonts w:eastAsia="Calibri"/>
          <w:sz w:val="28"/>
          <w:szCs w:val="28"/>
        </w:rPr>
        <w:t>36,61</w:t>
      </w:r>
      <w:r w:rsidR="003829DC" w:rsidRPr="005A70E6">
        <w:rPr>
          <w:rFonts w:eastAsia="Calibri"/>
          <w:sz w:val="28"/>
          <w:szCs w:val="28"/>
        </w:rPr>
        <w:t>%.</w:t>
      </w:r>
    </w:p>
    <w:p w:rsidR="003829DC" w:rsidRPr="005A70E6" w:rsidRDefault="003829DC" w:rsidP="008F37D8">
      <w:pPr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  <w:r w:rsidRPr="005A70E6">
        <w:rPr>
          <w:sz w:val="28"/>
          <w:szCs w:val="28"/>
        </w:rPr>
        <w:t>Г</w:t>
      </w:r>
      <w:r w:rsidR="00244A1A" w:rsidRPr="005A70E6">
        <w:rPr>
          <w:sz w:val="28"/>
          <w:szCs w:val="28"/>
        </w:rPr>
        <w:t xml:space="preserve">оспошлина - исполнение составило </w:t>
      </w:r>
      <w:r w:rsidR="00691119" w:rsidRPr="005A70E6">
        <w:rPr>
          <w:sz w:val="28"/>
          <w:szCs w:val="28"/>
        </w:rPr>
        <w:t>87,56</w:t>
      </w:r>
      <w:r w:rsidR="00244A1A" w:rsidRPr="005A70E6">
        <w:rPr>
          <w:sz w:val="28"/>
          <w:szCs w:val="28"/>
        </w:rPr>
        <w:t xml:space="preserve"> тыс. рублей </w:t>
      </w:r>
      <w:r w:rsidRPr="005A70E6">
        <w:rPr>
          <w:sz w:val="28"/>
          <w:szCs w:val="28"/>
        </w:rPr>
        <w:t xml:space="preserve">или </w:t>
      </w:r>
      <w:r w:rsidR="00691119" w:rsidRPr="005A70E6">
        <w:rPr>
          <w:sz w:val="28"/>
          <w:szCs w:val="28"/>
        </w:rPr>
        <w:t>50,03</w:t>
      </w:r>
      <w:r w:rsidR="00244A1A" w:rsidRPr="005A70E6">
        <w:rPr>
          <w:sz w:val="28"/>
          <w:szCs w:val="28"/>
        </w:rPr>
        <w:t>%</w:t>
      </w:r>
      <w:r w:rsidRPr="005A70E6">
        <w:rPr>
          <w:sz w:val="28"/>
          <w:szCs w:val="28"/>
        </w:rPr>
        <w:t xml:space="preserve"> от </w:t>
      </w:r>
      <w:r w:rsidRPr="005A70E6">
        <w:rPr>
          <w:rFonts w:eastAsia="Calibri"/>
          <w:sz w:val="28"/>
          <w:szCs w:val="28"/>
        </w:rPr>
        <w:t xml:space="preserve">уточненных бюджетных назначений </w:t>
      </w:r>
      <w:r w:rsidR="00691119" w:rsidRPr="005A70E6">
        <w:rPr>
          <w:rFonts w:eastAsia="Calibri"/>
          <w:sz w:val="28"/>
          <w:szCs w:val="28"/>
        </w:rPr>
        <w:t>175</w:t>
      </w:r>
      <w:r w:rsidR="008F37D8" w:rsidRPr="005A70E6">
        <w:rPr>
          <w:sz w:val="28"/>
          <w:szCs w:val="28"/>
        </w:rPr>
        <w:t>,00</w:t>
      </w:r>
      <w:r w:rsidRPr="005A70E6">
        <w:rPr>
          <w:sz w:val="28"/>
          <w:szCs w:val="28"/>
        </w:rPr>
        <w:t xml:space="preserve"> </w:t>
      </w:r>
      <w:r w:rsidRPr="005A70E6">
        <w:rPr>
          <w:rFonts w:eastAsia="Calibri"/>
          <w:sz w:val="28"/>
          <w:szCs w:val="28"/>
        </w:rPr>
        <w:t>тыс. рублей</w:t>
      </w:r>
      <w:r w:rsidRPr="005A70E6">
        <w:rPr>
          <w:rFonts w:eastAsia="Calibri"/>
          <w:sz w:val="28"/>
          <w:szCs w:val="28"/>
          <w:lang w:eastAsia="en-US"/>
        </w:rPr>
        <w:t>.</w:t>
      </w:r>
      <w:r w:rsidRPr="005A70E6">
        <w:rPr>
          <w:sz w:val="28"/>
          <w:szCs w:val="28"/>
        </w:rPr>
        <w:t xml:space="preserve"> </w:t>
      </w:r>
      <w:r w:rsidRPr="005A70E6">
        <w:rPr>
          <w:rFonts w:eastAsia="Calibri"/>
          <w:sz w:val="28"/>
          <w:szCs w:val="28"/>
        </w:rPr>
        <w:t xml:space="preserve">По сравнению </w:t>
      </w:r>
      <w:r w:rsidRPr="005A70E6">
        <w:rPr>
          <w:sz w:val="28"/>
          <w:szCs w:val="28"/>
        </w:rPr>
        <w:t>с соответствующим периодом</w:t>
      </w:r>
      <w:r w:rsidRPr="005A70E6">
        <w:rPr>
          <w:rFonts w:eastAsia="Calibri"/>
          <w:sz w:val="28"/>
          <w:szCs w:val="28"/>
        </w:rPr>
        <w:t xml:space="preserve"> 202</w:t>
      </w:r>
      <w:r w:rsidR="00691119" w:rsidRPr="005A70E6">
        <w:rPr>
          <w:rFonts w:eastAsia="Calibri"/>
          <w:sz w:val="28"/>
          <w:szCs w:val="28"/>
        </w:rPr>
        <w:t>5</w:t>
      </w:r>
      <w:r w:rsidRPr="005A70E6">
        <w:rPr>
          <w:rFonts w:eastAsia="Calibri"/>
          <w:sz w:val="28"/>
          <w:szCs w:val="28"/>
        </w:rPr>
        <w:t xml:space="preserve"> года объем госпошлины</w:t>
      </w:r>
      <w:r w:rsidRPr="005A70E6">
        <w:rPr>
          <w:rFonts w:eastAsia="Calibri"/>
          <w:sz w:val="28"/>
          <w:szCs w:val="28"/>
          <w:lang w:eastAsia="en-US"/>
        </w:rPr>
        <w:t xml:space="preserve"> </w:t>
      </w:r>
      <w:r w:rsidR="00C973E3" w:rsidRPr="005A70E6">
        <w:rPr>
          <w:rFonts w:eastAsia="Calibri"/>
          <w:sz w:val="28"/>
          <w:szCs w:val="28"/>
        </w:rPr>
        <w:t>увеличился</w:t>
      </w:r>
      <w:r w:rsidRPr="005A70E6">
        <w:rPr>
          <w:rFonts w:eastAsia="Calibri"/>
          <w:sz w:val="28"/>
          <w:szCs w:val="28"/>
        </w:rPr>
        <w:t xml:space="preserve"> на </w:t>
      </w:r>
      <w:r w:rsidR="00691119" w:rsidRPr="005A70E6">
        <w:rPr>
          <w:rFonts w:eastAsia="Calibri"/>
          <w:sz w:val="28"/>
          <w:szCs w:val="28"/>
        </w:rPr>
        <w:t>38,37</w:t>
      </w:r>
      <w:r w:rsidRPr="005A70E6">
        <w:rPr>
          <w:rFonts w:eastAsia="Calibri"/>
          <w:sz w:val="28"/>
          <w:szCs w:val="28"/>
        </w:rPr>
        <w:t xml:space="preserve"> тыс. рублей или на </w:t>
      </w:r>
      <w:r w:rsidR="00691119" w:rsidRPr="005A70E6">
        <w:rPr>
          <w:rFonts w:eastAsia="Calibri"/>
          <w:sz w:val="28"/>
          <w:szCs w:val="28"/>
        </w:rPr>
        <w:t>78,00</w:t>
      </w:r>
      <w:r w:rsidRPr="005A70E6">
        <w:rPr>
          <w:rFonts w:eastAsia="Calibri"/>
          <w:sz w:val="28"/>
          <w:szCs w:val="28"/>
        </w:rPr>
        <w:t>%.</w:t>
      </w:r>
    </w:p>
    <w:p w:rsidR="000B52B8" w:rsidRPr="005A70E6" w:rsidRDefault="00287241" w:rsidP="005E3DDE">
      <w:pPr>
        <w:shd w:val="clear" w:color="auto" w:fill="FFFFFF"/>
        <w:ind w:firstLine="708"/>
        <w:jc w:val="both"/>
        <w:rPr>
          <w:sz w:val="28"/>
          <w:szCs w:val="28"/>
        </w:rPr>
      </w:pPr>
      <w:r w:rsidRPr="005A70E6">
        <w:rPr>
          <w:sz w:val="28"/>
          <w:szCs w:val="28"/>
        </w:rPr>
        <w:t>Неналоговые доходы были сформированы в соответствии со статьей 62 Бюджетного кодекса Российской Федерации.</w:t>
      </w:r>
    </w:p>
    <w:p w:rsidR="00287241" w:rsidRPr="005A70E6" w:rsidRDefault="00287241" w:rsidP="00287241">
      <w:pPr>
        <w:shd w:val="clear" w:color="auto" w:fill="FFFFFF"/>
        <w:ind w:firstLine="708"/>
        <w:jc w:val="both"/>
        <w:rPr>
          <w:sz w:val="28"/>
          <w:szCs w:val="28"/>
        </w:rPr>
      </w:pPr>
      <w:r w:rsidRPr="005A70E6">
        <w:rPr>
          <w:sz w:val="28"/>
          <w:szCs w:val="28"/>
        </w:rPr>
        <w:t>Неналоговые доходы при плане на 202</w:t>
      </w:r>
      <w:r w:rsidR="00691119" w:rsidRPr="005A70E6">
        <w:rPr>
          <w:sz w:val="28"/>
          <w:szCs w:val="28"/>
        </w:rPr>
        <w:t>6</w:t>
      </w:r>
      <w:r w:rsidRPr="005A70E6">
        <w:rPr>
          <w:sz w:val="28"/>
          <w:szCs w:val="28"/>
        </w:rPr>
        <w:t xml:space="preserve"> год</w:t>
      </w:r>
      <w:r w:rsidR="00C973E3" w:rsidRPr="005A70E6">
        <w:rPr>
          <w:sz w:val="28"/>
          <w:szCs w:val="28"/>
        </w:rPr>
        <w:t xml:space="preserve"> </w:t>
      </w:r>
      <w:r w:rsidR="00691119" w:rsidRPr="005A70E6">
        <w:rPr>
          <w:sz w:val="28"/>
          <w:szCs w:val="28"/>
        </w:rPr>
        <w:t>66388,10</w:t>
      </w:r>
      <w:r w:rsidRPr="005A70E6">
        <w:rPr>
          <w:sz w:val="28"/>
          <w:szCs w:val="28"/>
        </w:rPr>
        <w:t xml:space="preserve"> тыс. рублей поступили в сумме </w:t>
      </w:r>
      <w:r w:rsidR="00691119" w:rsidRPr="005A70E6">
        <w:rPr>
          <w:sz w:val="28"/>
          <w:szCs w:val="28"/>
        </w:rPr>
        <w:t>8320,08</w:t>
      </w:r>
      <w:r w:rsidRPr="005A70E6">
        <w:rPr>
          <w:sz w:val="28"/>
          <w:szCs w:val="28"/>
        </w:rPr>
        <w:t xml:space="preserve"> тыс. рублей (</w:t>
      </w:r>
      <w:r w:rsidR="00691119" w:rsidRPr="005A70E6">
        <w:rPr>
          <w:sz w:val="28"/>
          <w:szCs w:val="28"/>
        </w:rPr>
        <w:t>12,53</w:t>
      </w:r>
      <w:r w:rsidRPr="005A70E6">
        <w:rPr>
          <w:sz w:val="28"/>
          <w:szCs w:val="28"/>
        </w:rPr>
        <w:t xml:space="preserve">% к уточненному плану), что </w:t>
      </w:r>
      <w:r w:rsidR="00C973E3" w:rsidRPr="005A70E6">
        <w:rPr>
          <w:sz w:val="28"/>
          <w:szCs w:val="28"/>
        </w:rPr>
        <w:lastRenderedPageBreak/>
        <w:t>мен</w:t>
      </w:r>
      <w:r w:rsidR="003F0373" w:rsidRPr="005A70E6">
        <w:rPr>
          <w:sz w:val="28"/>
          <w:szCs w:val="28"/>
        </w:rPr>
        <w:t>ьше</w:t>
      </w:r>
      <w:r w:rsidRPr="005A70E6">
        <w:rPr>
          <w:sz w:val="28"/>
          <w:szCs w:val="28"/>
        </w:rPr>
        <w:t xml:space="preserve"> по сравнению с аналогичным периодом 202</w:t>
      </w:r>
      <w:r w:rsidR="00691119" w:rsidRPr="005A70E6">
        <w:rPr>
          <w:sz w:val="28"/>
          <w:szCs w:val="28"/>
        </w:rPr>
        <w:t>5</w:t>
      </w:r>
      <w:r w:rsidRPr="005A70E6">
        <w:rPr>
          <w:sz w:val="28"/>
          <w:szCs w:val="28"/>
        </w:rPr>
        <w:t xml:space="preserve"> года на </w:t>
      </w:r>
      <w:r w:rsidR="00691119" w:rsidRPr="005A70E6">
        <w:rPr>
          <w:sz w:val="28"/>
          <w:szCs w:val="28"/>
        </w:rPr>
        <w:t>12627,14</w:t>
      </w:r>
      <w:r w:rsidRPr="005A70E6">
        <w:rPr>
          <w:sz w:val="28"/>
          <w:szCs w:val="28"/>
        </w:rPr>
        <w:t xml:space="preserve"> тыс. рублей</w:t>
      </w:r>
      <w:r w:rsidR="003F0373" w:rsidRPr="005A70E6">
        <w:rPr>
          <w:sz w:val="28"/>
          <w:szCs w:val="28"/>
        </w:rPr>
        <w:t xml:space="preserve"> или на </w:t>
      </w:r>
      <w:r w:rsidR="00691119" w:rsidRPr="005A70E6">
        <w:rPr>
          <w:sz w:val="28"/>
          <w:szCs w:val="28"/>
        </w:rPr>
        <w:t>60,28</w:t>
      </w:r>
      <w:r w:rsidRPr="005A70E6">
        <w:rPr>
          <w:sz w:val="28"/>
          <w:szCs w:val="28"/>
        </w:rPr>
        <w:t>%.</w:t>
      </w:r>
    </w:p>
    <w:p w:rsidR="003829DC" w:rsidRPr="005A70E6" w:rsidRDefault="00287241" w:rsidP="005423FC">
      <w:pPr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  <w:r w:rsidRPr="005A70E6">
        <w:rPr>
          <w:sz w:val="28"/>
          <w:szCs w:val="28"/>
        </w:rPr>
        <w:t xml:space="preserve">В </w:t>
      </w:r>
      <w:r w:rsidR="00634347" w:rsidRPr="005A70E6">
        <w:rPr>
          <w:sz w:val="28"/>
          <w:szCs w:val="28"/>
          <w:lang w:val="en-US"/>
        </w:rPr>
        <w:t>I</w:t>
      </w:r>
      <w:r w:rsidRPr="005A70E6">
        <w:rPr>
          <w:sz w:val="28"/>
          <w:szCs w:val="28"/>
        </w:rPr>
        <w:t xml:space="preserve"> квартале 202</w:t>
      </w:r>
      <w:r w:rsidR="00691119" w:rsidRPr="005A70E6">
        <w:rPr>
          <w:sz w:val="28"/>
          <w:szCs w:val="28"/>
        </w:rPr>
        <w:t>6</w:t>
      </w:r>
      <w:r w:rsidRPr="005A70E6">
        <w:rPr>
          <w:sz w:val="28"/>
          <w:szCs w:val="28"/>
        </w:rPr>
        <w:t xml:space="preserve"> года наибольший удельный вес в сумме </w:t>
      </w:r>
      <w:r w:rsidR="001F371F" w:rsidRPr="005A70E6">
        <w:rPr>
          <w:sz w:val="28"/>
          <w:szCs w:val="28"/>
        </w:rPr>
        <w:t>не</w:t>
      </w:r>
      <w:r w:rsidRPr="005A70E6">
        <w:rPr>
          <w:sz w:val="28"/>
          <w:szCs w:val="28"/>
        </w:rPr>
        <w:t>налоговых поступлений занимают</w:t>
      </w:r>
      <w:r w:rsidR="003829DC" w:rsidRPr="005A70E6">
        <w:rPr>
          <w:sz w:val="28"/>
          <w:szCs w:val="28"/>
        </w:rPr>
        <w:t xml:space="preserve"> </w:t>
      </w:r>
      <w:r w:rsidR="001F371F" w:rsidRPr="005A70E6">
        <w:rPr>
          <w:sz w:val="28"/>
          <w:szCs w:val="28"/>
        </w:rPr>
        <w:t xml:space="preserve">платежи  при пользовании природными ресурсами - исполнение составило </w:t>
      </w:r>
      <w:r w:rsidR="00691119" w:rsidRPr="005A70E6">
        <w:rPr>
          <w:sz w:val="28"/>
          <w:szCs w:val="28"/>
        </w:rPr>
        <w:t>5276,42</w:t>
      </w:r>
      <w:r w:rsidR="001F371F" w:rsidRPr="005A70E6">
        <w:rPr>
          <w:sz w:val="28"/>
          <w:szCs w:val="28"/>
        </w:rPr>
        <w:t xml:space="preserve"> тыс. рублей </w:t>
      </w:r>
      <w:r w:rsidR="003829DC" w:rsidRPr="005A70E6">
        <w:rPr>
          <w:sz w:val="28"/>
          <w:szCs w:val="28"/>
        </w:rPr>
        <w:t xml:space="preserve">или </w:t>
      </w:r>
      <w:r w:rsidR="00691119" w:rsidRPr="005A70E6">
        <w:rPr>
          <w:sz w:val="28"/>
          <w:szCs w:val="28"/>
        </w:rPr>
        <w:t>57,14</w:t>
      </w:r>
      <w:r w:rsidR="001F371F" w:rsidRPr="005A70E6">
        <w:rPr>
          <w:sz w:val="28"/>
          <w:szCs w:val="28"/>
        </w:rPr>
        <w:t>%</w:t>
      </w:r>
      <w:r w:rsidR="003829DC" w:rsidRPr="005A70E6">
        <w:rPr>
          <w:sz w:val="28"/>
          <w:szCs w:val="28"/>
        </w:rPr>
        <w:t xml:space="preserve"> от </w:t>
      </w:r>
      <w:r w:rsidR="003829DC" w:rsidRPr="005A70E6">
        <w:rPr>
          <w:rFonts w:eastAsia="Calibri"/>
          <w:sz w:val="28"/>
          <w:szCs w:val="28"/>
        </w:rPr>
        <w:t xml:space="preserve">уточненных бюджетных назначений </w:t>
      </w:r>
      <w:r w:rsidR="00691119" w:rsidRPr="005A70E6">
        <w:rPr>
          <w:sz w:val="28"/>
          <w:szCs w:val="28"/>
        </w:rPr>
        <w:t>9235</w:t>
      </w:r>
      <w:r w:rsidR="00C973E3" w:rsidRPr="005A70E6">
        <w:rPr>
          <w:sz w:val="28"/>
          <w:szCs w:val="28"/>
        </w:rPr>
        <w:t xml:space="preserve">,00 </w:t>
      </w:r>
      <w:r w:rsidR="003829DC" w:rsidRPr="005A70E6">
        <w:rPr>
          <w:rFonts w:eastAsia="Calibri"/>
          <w:sz w:val="28"/>
          <w:szCs w:val="28"/>
        </w:rPr>
        <w:t>тыс. рублей</w:t>
      </w:r>
      <w:r w:rsidR="003829DC" w:rsidRPr="005A70E6">
        <w:rPr>
          <w:rFonts w:eastAsia="Calibri"/>
          <w:sz w:val="28"/>
          <w:szCs w:val="28"/>
          <w:lang w:eastAsia="en-US"/>
        </w:rPr>
        <w:t>.</w:t>
      </w:r>
      <w:r w:rsidR="003829DC" w:rsidRPr="005A70E6">
        <w:rPr>
          <w:sz w:val="28"/>
          <w:szCs w:val="28"/>
        </w:rPr>
        <w:t xml:space="preserve"> </w:t>
      </w:r>
      <w:r w:rsidR="003829DC" w:rsidRPr="005A70E6">
        <w:rPr>
          <w:rFonts w:eastAsia="Calibri"/>
          <w:sz w:val="28"/>
          <w:szCs w:val="28"/>
        </w:rPr>
        <w:t xml:space="preserve">По сравнению </w:t>
      </w:r>
      <w:r w:rsidR="003829DC" w:rsidRPr="005A70E6">
        <w:rPr>
          <w:sz w:val="28"/>
          <w:szCs w:val="28"/>
        </w:rPr>
        <w:t>с соответствующим периодом</w:t>
      </w:r>
      <w:r w:rsidR="003829DC" w:rsidRPr="005A70E6">
        <w:rPr>
          <w:rFonts w:eastAsia="Calibri"/>
          <w:sz w:val="28"/>
          <w:szCs w:val="28"/>
        </w:rPr>
        <w:t xml:space="preserve"> 202</w:t>
      </w:r>
      <w:r w:rsidR="00691119" w:rsidRPr="005A70E6">
        <w:rPr>
          <w:rFonts w:eastAsia="Calibri"/>
          <w:sz w:val="28"/>
          <w:szCs w:val="28"/>
        </w:rPr>
        <w:t>5</w:t>
      </w:r>
      <w:r w:rsidR="003829DC" w:rsidRPr="005A70E6">
        <w:rPr>
          <w:rFonts w:eastAsia="Calibri"/>
          <w:sz w:val="28"/>
          <w:szCs w:val="28"/>
        </w:rPr>
        <w:t xml:space="preserve"> года объем платежей</w:t>
      </w:r>
      <w:r w:rsidR="003829DC" w:rsidRPr="005A70E6">
        <w:rPr>
          <w:rFonts w:eastAsia="Calibri"/>
          <w:sz w:val="28"/>
          <w:szCs w:val="28"/>
          <w:lang w:eastAsia="en-US"/>
        </w:rPr>
        <w:t xml:space="preserve"> </w:t>
      </w:r>
      <w:r w:rsidR="00C973E3" w:rsidRPr="005A70E6">
        <w:rPr>
          <w:rFonts w:eastAsia="Calibri"/>
          <w:sz w:val="28"/>
          <w:szCs w:val="28"/>
        </w:rPr>
        <w:t>уменьшился</w:t>
      </w:r>
      <w:r w:rsidR="003829DC" w:rsidRPr="005A70E6">
        <w:rPr>
          <w:rFonts w:eastAsia="Calibri"/>
          <w:sz w:val="28"/>
          <w:szCs w:val="28"/>
        </w:rPr>
        <w:t xml:space="preserve"> на </w:t>
      </w:r>
      <w:r w:rsidR="00691119" w:rsidRPr="005A70E6">
        <w:rPr>
          <w:rFonts w:eastAsia="Calibri"/>
          <w:sz w:val="28"/>
          <w:szCs w:val="28"/>
        </w:rPr>
        <w:t>12244,71</w:t>
      </w:r>
      <w:r w:rsidR="003829DC" w:rsidRPr="005A70E6">
        <w:rPr>
          <w:rFonts w:eastAsia="Calibri"/>
          <w:sz w:val="28"/>
          <w:szCs w:val="28"/>
        </w:rPr>
        <w:t xml:space="preserve"> тыс. рублей или на  </w:t>
      </w:r>
      <w:r w:rsidR="00691119" w:rsidRPr="005A70E6">
        <w:rPr>
          <w:rFonts w:eastAsia="Calibri"/>
          <w:sz w:val="28"/>
          <w:szCs w:val="28"/>
        </w:rPr>
        <w:t>69,89</w:t>
      </w:r>
      <w:r w:rsidR="003829DC" w:rsidRPr="005A70E6">
        <w:rPr>
          <w:rFonts w:eastAsia="Calibri"/>
          <w:sz w:val="28"/>
          <w:szCs w:val="28"/>
        </w:rPr>
        <w:t>%.</w:t>
      </w:r>
    </w:p>
    <w:p w:rsidR="005423FC" w:rsidRPr="005A70E6" w:rsidRDefault="009D6E92" w:rsidP="00B037FC">
      <w:pPr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  <w:r w:rsidRPr="005A70E6">
        <w:rPr>
          <w:sz w:val="28"/>
          <w:szCs w:val="28"/>
        </w:rPr>
        <w:t>Д</w:t>
      </w:r>
      <w:r w:rsidR="001F371F" w:rsidRPr="005A70E6">
        <w:rPr>
          <w:sz w:val="28"/>
          <w:szCs w:val="28"/>
        </w:rPr>
        <w:t xml:space="preserve">оходы от использования имущества, находящегося в государственной и муниципальной собственности - исполнение составило </w:t>
      </w:r>
      <w:r w:rsidR="00691119" w:rsidRPr="005A70E6">
        <w:rPr>
          <w:sz w:val="28"/>
          <w:szCs w:val="28"/>
        </w:rPr>
        <w:t>1283,73</w:t>
      </w:r>
      <w:r w:rsidR="001F371F" w:rsidRPr="005A70E6">
        <w:rPr>
          <w:sz w:val="28"/>
          <w:szCs w:val="28"/>
        </w:rPr>
        <w:t xml:space="preserve"> тыс. рублей </w:t>
      </w:r>
      <w:r w:rsidRPr="005A70E6">
        <w:rPr>
          <w:sz w:val="28"/>
          <w:szCs w:val="28"/>
        </w:rPr>
        <w:t xml:space="preserve">или </w:t>
      </w:r>
      <w:r w:rsidR="00691119" w:rsidRPr="005A70E6">
        <w:rPr>
          <w:sz w:val="28"/>
          <w:szCs w:val="28"/>
        </w:rPr>
        <w:t>2,39</w:t>
      </w:r>
      <w:r w:rsidR="00B037FC" w:rsidRPr="005A70E6">
        <w:rPr>
          <w:sz w:val="28"/>
          <w:szCs w:val="28"/>
        </w:rPr>
        <w:t>%</w:t>
      </w:r>
      <w:r w:rsidRPr="005A70E6">
        <w:rPr>
          <w:sz w:val="28"/>
          <w:szCs w:val="28"/>
        </w:rPr>
        <w:t xml:space="preserve"> от </w:t>
      </w:r>
      <w:r w:rsidRPr="005A70E6">
        <w:rPr>
          <w:rFonts w:eastAsia="Calibri"/>
          <w:sz w:val="28"/>
          <w:szCs w:val="28"/>
        </w:rPr>
        <w:t xml:space="preserve">уточненных бюджетных назначений </w:t>
      </w:r>
      <w:r w:rsidR="00691119" w:rsidRPr="005A70E6">
        <w:rPr>
          <w:sz w:val="28"/>
          <w:szCs w:val="28"/>
        </w:rPr>
        <w:t>53801</w:t>
      </w:r>
      <w:r w:rsidR="005423FC" w:rsidRPr="005A70E6">
        <w:rPr>
          <w:sz w:val="28"/>
          <w:szCs w:val="28"/>
        </w:rPr>
        <w:t>,00</w:t>
      </w:r>
      <w:r w:rsidRPr="005A70E6">
        <w:rPr>
          <w:sz w:val="28"/>
          <w:szCs w:val="28"/>
        </w:rPr>
        <w:t xml:space="preserve"> </w:t>
      </w:r>
      <w:r w:rsidRPr="005A70E6">
        <w:rPr>
          <w:rFonts w:eastAsia="Calibri"/>
          <w:sz w:val="28"/>
          <w:szCs w:val="28"/>
        </w:rPr>
        <w:t>тыс. рублей</w:t>
      </w:r>
      <w:r w:rsidRPr="005A70E6">
        <w:rPr>
          <w:rFonts w:eastAsia="Calibri"/>
          <w:sz w:val="28"/>
          <w:szCs w:val="28"/>
          <w:lang w:eastAsia="en-US"/>
        </w:rPr>
        <w:t>.</w:t>
      </w:r>
      <w:r w:rsidR="005423FC" w:rsidRPr="005A70E6">
        <w:rPr>
          <w:rFonts w:eastAsia="Calibri"/>
          <w:sz w:val="28"/>
          <w:szCs w:val="28"/>
          <w:lang w:eastAsia="en-US"/>
        </w:rPr>
        <w:t xml:space="preserve"> </w:t>
      </w:r>
      <w:r w:rsidR="00CB5C23" w:rsidRPr="005A70E6">
        <w:rPr>
          <w:rFonts w:eastAsia="Calibri"/>
          <w:sz w:val="28"/>
          <w:szCs w:val="28"/>
        </w:rPr>
        <w:t xml:space="preserve">По сравнению </w:t>
      </w:r>
      <w:r w:rsidR="00CB5C23" w:rsidRPr="005A70E6">
        <w:rPr>
          <w:sz w:val="28"/>
          <w:szCs w:val="28"/>
        </w:rPr>
        <w:t>с соответствующим периодом</w:t>
      </w:r>
      <w:r w:rsidR="00CB5C23" w:rsidRPr="005A70E6">
        <w:rPr>
          <w:rFonts w:eastAsia="Calibri"/>
          <w:sz w:val="28"/>
          <w:szCs w:val="28"/>
        </w:rPr>
        <w:t xml:space="preserve"> 202</w:t>
      </w:r>
      <w:r w:rsidR="00691119" w:rsidRPr="005A70E6">
        <w:rPr>
          <w:rFonts w:eastAsia="Calibri"/>
          <w:sz w:val="28"/>
          <w:szCs w:val="28"/>
        </w:rPr>
        <w:t>5</w:t>
      </w:r>
      <w:r w:rsidR="00CB5C23" w:rsidRPr="005A70E6">
        <w:rPr>
          <w:rFonts w:eastAsia="Calibri"/>
          <w:sz w:val="28"/>
          <w:szCs w:val="28"/>
        </w:rPr>
        <w:t xml:space="preserve"> года объем доходов</w:t>
      </w:r>
      <w:r w:rsidR="00CB5C23" w:rsidRPr="005A70E6">
        <w:rPr>
          <w:rFonts w:eastAsia="Calibri"/>
          <w:sz w:val="28"/>
          <w:szCs w:val="28"/>
          <w:lang w:eastAsia="en-US"/>
        </w:rPr>
        <w:t xml:space="preserve"> </w:t>
      </w:r>
      <w:r w:rsidR="00C973E3" w:rsidRPr="005A70E6">
        <w:rPr>
          <w:rFonts w:eastAsia="Calibri"/>
          <w:sz w:val="28"/>
          <w:szCs w:val="28"/>
        </w:rPr>
        <w:t>уменьшился</w:t>
      </w:r>
      <w:r w:rsidR="00CB5C23" w:rsidRPr="005A70E6">
        <w:rPr>
          <w:rFonts w:eastAsia="Calibri"/>
          <w:sz w:val="28"/>
          <w:szCs w:val="28"/>
        </w:rPr>
        <w:t xml:space="preserve"> на </w:t>
      </w:r>
      <w:r w:rsidR="00691119" w:rsidRPr="005A70E6">
        <w:rPr>
          <w:rFonts w:eastAsia="Calibri"/>
          <w:sz w:val="28"/>
          <w:szCs w:val="28"/>
        </w:rPr>
        <w:t>943,72</w:t>
      </w:r>
      <w:r w:rsidR="00CB5C23" w:rsidRPr="005A70E6">
        <w:rPr>
          <w:rFonts w:eastAsia="Calibri"/>
          <w:sz w:val="28"/>
          <w:szCs w:val="28"/>
        </w:rPr>
        <w:t xml:space="preserve"> тыс. рублей или на </w:t>
      </w:r>
      <w:r w:rsidR="00691119" w:rsidRPr="005A70E6">
        <w:rPr>
          <w:rFonts w:eastAsia="Calibri"/>
          <w:sz w:val="28"/>
          <w:szCs w:val="28"/>
        </w:rPr>
        <w:t>42,37</w:t>
      </w:r>
      <w:r w:rsidR="00CB5C23" w:rsidRPr="005A70E6">
        <w:rPr>
          <w:rFonts w:eastAsia="Calibri"/>
          <w:sz w:val="28"/>
          <w:szCs w:val="28"/>
        </w:rPr>
        <w:t>%.</w:t>
      </w:r>
      <w:r w:rsidR="005423FC" w:rsidRPr="005A70E6">
        <w:rPr>
          <w:rFonts w:eastAsia="Calibri"/>
          <w:sz w:val="28"/>
          <w:szCs w:val="28"/>
        </w:rPr>
        <w:t xml:space="preserve"> </w:t>
      </w:r>
    </w:p>
    <w:p w:rsidR="00F228F6" w:rsidRPr="005A70E6" w:rsidRDefault="00F228F6" w:rsidP="005423FC">
      <w:pPr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  <w:r w:rsidRPr="005A70E6">
        <w:rPr>
          <w:sz w:val="28"/>
          <w:szCs w:val="28"/>
        </w:rPr>
        <w:t>Д</w:t>
      </w:r>
      <w:r w:rsidR="00B037FC" w:rsidRPr="005A70E6">
        <w:rPr>
          <w:sz w:val="28"/>
          <w:szCs w:val="28"/>
        </w:rPr>
        <w:t xml:space="preserve">оходы от оказания платных услуг и компенсации затрат государства - исполнение составило </w:t>
      </w:r>
      <w:r w:rsidR="00691119" w:rsidRPr="005A70E6">
        <w:rPr>
          <w:sz w:val="28"/>
          <w:szCs w:val="28"/>
        </w:rPr>
        <w:t>9,25</w:t>
      </w:r>
      <w:r w:rsidRPr="005A70E6">
        <w:rPr>
          <w:sz w:val="28"/>
          <w:szCs w:val="28"/>
        </w:rPr>
        <w:t xml:space="preserve"> тыс. рублей</w:t>
      </w:r>
      <w:r w:rsidR="00AA27D2" w:rsidRPr="005A70E6">
        <w:rPr>
          <w:sz w:val="28"/>
          <w:szCs w:val="28"/>
        </w:rPr>
        <w:t xml:space="preserve"> от </w:t>
      </w:r>
      <w:r w:rsidR="00AA27D2" w:rsidRPr="005A70E6">
        <w:rPr>
          <w:rFonts w:eastAsia="Calibri"/>
          <w:sz w:val="28"/>
          <w:szCs w:val="28"/>
        </w:rPr>
        <w:t xml:space="preserve">уточненных бюджетных назначений </w:t>
      </w:r>
      <w:r w:rsidR="00AA27D2" w:rsidRPr="005A70E6">
        <w:rPr>
          <w:sz w:val="28"/>
          <w:szCs w:val="28"/>
        </w:rPr>
        <w:t xml:space="preserve">0,00 </w:t>
      </w:r>
      <w:r w:rsidR="00AA27D2" w:rsidRPr="005A70E6">
        <w:rPr>
          <w:rFonts w:eastAsia="Calibri"/>
          <w:sz w:val="28"/>
          <w:szCs w:val="28"/>
        </w:rPr>
        <w:t>тыс. рублей</w:t>
      </w:r>
      <w:r w:rsidRPr="005A70E6">
        <w:rPr>
          <w:sz w:val="28"/>
          <w:szCs w:val="28"/>
        </w:rPr>
        <w:t>.</w:t>
      </w:r>
      <w:r w:rsidR="005423FC" w:rsidRPr="005A70E6">
        <w:rPr>
          <w:sz w:val="28"/>
          <w:szCs w:val="28"/>
        </w:rPr>
        <w:t xml:space="preserve"> </w:t>
      </w:r>
      <w:r w:rsidRPr="005A70E6">
        <w:rPr>
          <w:rFonts w:eastAsia="Calibri"/>
          <w:sz w:val="28"/>
          <w:szCs w:val="28"/>
        </w:rPr>
        <w:t xml:space="preserve">По сравнению </w:t>
      </w:r>
      <w:r w:rsidRPr="005A70E6">
        <w:rPr>
          <w:sz w:val="28"/>
          <w:szCs w:val="28"/>
        </w:rPr>
        <w:t>с соответствующим периодом</w:t>
      </w:r>
      <w:r w:rsidRPr="005A70E6">
        <w:rPr>
          <w:rFonts w:eastAsia="Calibri"/>
          <w:sz w:val="28"/>
          <w:szCs w:val="28"/>
        </w:rPr>
        <w:t xml:space="preserve"> 202</w:t>
      </w:r>
      <w:r w:rsidR="00691119" w:rsidRPr="005A70E6">
        <w:rPr>
          <w:rFonts w:eastAsia="Calibri"/>
          <w:sz w:val="28"/>
          <w:szCs w:val="28"/>
        </w:rPr>
        <w:t>5</w:t>
      </w:r>
      <w:r w:rsidRPr="005A70E6">
        <w:rPr>
          <w:rFonts w:eastAsia="Calibri"/>
          <w:sz w:val="28"/>
          <w:szCs w:val="28"/>
        </w:rPr>
        <w:t xml:space="preserve"> года объем доходов</w:t>
      </w:r>
      <w:r w:rsidRPr="005A70E6">
        <w:rPr>
          <w:rFonts w:eastAsia="Calibri"/>
          <w:sz w:val="28"/>
          <w:szCs w:val="28"/>
          <w:lang w:eastAsia="en-US"/>
        </w:rPr>
        <w:t xml:space="preserve"> </w:t>
      </w:r>
      <w:r w:rsidR="00691119" w:rsidRPr="005A70E6">
        <w:rPr>
          <w:rFonts w:eastAsia="Calibri"/>
          <w:sz w:val="28"/>
          <w:szCs w:val="28"/>
        </w:rPr>
        <w:t>увеличился</w:t>
      </w:r>
      <w:r w:rsidRPr="005A70E6">
        <w:rPr>
          <w:rFonts w:eastAsia="Calibri"/>
          <w:sz w:val="28"/>
          <w:szCs w:val="28"/>
        </w:rPr>
        <w:t xml:space="preserve"> на </w:t>
      </w:r>
      <w:r w:rsidR="00482083" w:rsidRPr="005A70E6">
        <w:rPr>
          <w:rFonts w:eastAsia="Calibri"/>
          <w:sz w:val="28"/>
          <w:szCs w:val="28"/>
        </w:rPr>
        <w:t>8,75</w:t>
      </w:r>
      <w:r w:rsidRPr="005A70E6">
        <w:rPr>
          <w:rFonts w:eastAsia="Calibri"/>
          <w:sz w:val="28"/>
          <w:szCs w:val="28"/>
        </w:rPr>
        <w:t xml:space="preserve"> тыс. рублей</w:t>
      </w:r>
      <w:r w:rsidR="005423FC" w:rsidRPr="005A70E6">
        <w:rPr>
          <w:rFonts w:eastAsia="Calibri"/>
          <w:sz w:val="28"/>
          <w:szCs w:val="28"/>
        </w:rPr>
        <w:t xml:space="preserve"> или на </w:t>
      </w:r>
      <w:r w:rsidR="00482083" w:rsidRPr="005A70E6">
        <w:rPr>
          <w:rFonts w:eastAsia="Calibri"/>
          <w:sz w:val="28"/>
          <w:szCs w:val="28"/>
        </w:rPr>
        <w:t>1750,00</w:t>
      </w:r>
      <w:r w:rsidR="005423FC" w:rsidRPr="005A70E6">
        <w:rPr>
          <w:rFonts w:eastAsia="Calibri"/>
          <w:sz w:val="28"/>
          <w:szCs w:val="28"/>
        </w:rPr>
        <w:t>%</w:t>
      </w:r>
      <w:r w:rsidRPr="005A70E6">
        <w:rPr>
          <w:rFonts w:eastAsia="Calibri"/>
          <w:sz w:val="28"/>
          <w:szCs w:val="28"/>
        </w:rPr>
        <w:t>.</w:t>
      </w:r>
    </w:p>
    <w:p w:rsidR="00681137" w:rsidRPr="005A70E6" w:rsidRDefault="00681137" w:rsidP="00681137">
      <w:pPr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  <w:r w:rsidRPr="005A70E6">
        <w:rPr>
          <w:sz w:val="28"/>
          <w:szCs w:val="28"/>
        </w:rPr>
        <w:t xml:space="preserve">Доходы от продажи материальных и нематериальных активов - исполнение составило </w:t>
      </w:r>
      <w:r w:rsidR="00482083" w:rsidRPr="005A70E6">
        <w:rPr>
          <w:sz w:val="28"/>
          <w:szCs w:val="28"/>
        </w:rPr>
        <w:t>679,56</w:t>
      </w:r>
      <w:r w:rsidRPr="005A70E6">
        <w:rPr>
          <w:sz w:val="28"/>
          <w:szCs w:val="28"/>
        </w:rPr>
        <w:t xml:space="preserve"> тыс. рублей или </w:t>
      </w:r>
      <w:r w:rsidR="00482083" w:rsidRPr="005A70E6">
        <w:rPr>
          <w:sz w:val="28"/>
          <w:szCs w:val="28"/>
        </w:rPr>
        <w:t>75,51</w:t>
      </w:r>
      <w:r w:rsidRPr="005A70E6">
        <w:rPr>
          <w:sz w:val="28"/>
          <w:szCs w:val="28"/>
        </w:rPr>
        <w:t xml:space="preserve">% от </w:t>
      </w:r>
      <w:r w:rsidRPr="005A70E6">
        <w:rPr>
          <w:rFonts w:eastAsia="Calibri"/>
          <w:sz w:val="28"/>
          <w:szCs w:val="28"/>
        </w:rPr>
        <w:t xml:space="preserve">уточненных бюджетных назначений </w:t>
      </w:r>
      <w:r w:rsidR="00482083" w:rsidRPr="005A70E6">
        <w:rPr>
          <w:sz w:val="28"/>
          <w:szCs w:val="28"/>
        </w:rPr>
        <w:t>900</w:t>
      </w:r>
      <w:r w:rsidRPr="005A70E6">
        <w:rPr>
          <w:sz w:val="28"/>
          <w:szCs w:val="28"/>
        </w:rPr>
        <w:t xml:space="preserve">,00 </w:t>
      </w:r>
      <w:r w:rsidRPr="005A70E6">
        <w:rPr>
          <w:rFonts w:eastAsia="Calibri"/>
          <w:sz w:val="28"/>
          <w:szCs w:val="28"/>
        </w:rPr>
        <w:t>тыс. рублей</w:t>
      </w:r>
      <w:r w:rsidRPr="005A70E6">
        <w:rPr>
          <w:rFonts w:eastAsia="Calibri"/>
          <w:sz w:val="28"/>
          <w:szCs w:val="28"/>
          <w:lang w:eastAsia="en-US"/>
        </w:rPr>
        <w:t>.</w:t>
      </w:r>
      <w:r w:rsidRPr="005A70E6">
        <w:rPr>
          <w:sz w:val="28"/>
          <w:szCs w:val="28"/>
        </w:rPr>
        <w:t xml:space="preserve"> </w:t>
      </w:r>
      <w:r w:rsidRPr="005A70E6">
        <w:rPr>
          <w:rFonts w:eastAsia="Calibri"/>
          <w:sz w:val="28"/>
          <w:szCs w:val="28"/>
        </w:rPr>
        <w:t xml:space="preserve">По сравнению </w:t>
      </w:r>
      <w:r w:rsidRPr="005A70E6">
        <w:rPr>
          <w:sz w:val="28"/>
          <w:szCs w:val="28"/>
        </w:rPr>
        <w:t>с соответствующим периодом</w:t>
      </w:r>
      <w:r w:rsidRPr="005A70E6">
        <w:rPr>
          <w:rFonts w:eastAsia="Calibri"/>
          <w:sz w:val="28"/>
          <w:szCs w:val="28"/>
        </w:rPr>
        <w:t xml:space="preserve"> 202</w:t>
      </w:r>
      <w:r w:rsidR="00482083" w:rsidRPr="005A70E6">
        <w:rPr>
          <w:rFonts w:eastAsia="Calibri"/>
          <w:sz w:val="28"/>
          <w:szCs w:val="28"/>
        </w:rPr>
        <w:t>5</w:t>
      </w:r>
      <w:r w:rsidRPr="005A70E6">
        <w:rPr>
          <w:rFonts w:eastAsia="Calibri"/>
          <w:sz w:val="28"/>
          <w:szCs w:val="28"/>
        </w:rPr>
        <w:t xml:space="preserve"> года объем </w:t>
      </w:r>
      <w:r w:rsidRPr="005A70E6">
        <w:rPr>
          <w:sz w:val="28"/>
          <w:szCs w:val="28"/>
        </w:rPr>
        <w:t>доходов</w:t>
      </w:r>
      <w:r w:rsidRPr="005A70E6">
        <w:rPr>
          <w:rFonts w:eastAsia="Calibri"/>
          <w:sz w:val="28"/>
          <w:szCs w:val="28"/>
          <w:lang w:eastAsia="en-US"/>
        </w:rPr>
        <w:t xml:space="preserve"> </w:t>
      </w:r>
      <w:r w:rsidR="00C973E3" w:rsidRPr="005A70E6">
        <w:rPr>
          <w:rFonts w:eastAsia="Calibri"/>
          <w:sz w:val="28"/>
          <w:szCs w:val="28"/>
        </w:rPr>
        <w:t>увеличился</w:t>
      </w:r>
      <w:r w:rsidRPr="005A70E6">
        <w:rPr>
          <w:rFonts w:eastAsia="Calibri"/>
          <w:sz w:val="28"/>
          <w:szCs w:val="28"/>
        </w:rPr>
        <w:t xml:space="preserve"> на </w:t>
      </w:r>
      <w:r w:rsidR="00482083" w:rsidRPr="005A70E6">
        <w:rPr>
          <w:rFonts w:eastAsia="Calibri"/>
          <w:sz w:val="28"/>
          <w:szCs w:val="28"/>
        </w:rPr>
        <w:t>271,90</w:t>
      </w:r>
      <w:r w:rsidRPr="005A70E6">
        <w:rPr>
          <w:rFonts w:eastAsia="Calibri"/>
          <w:sz w:val="28"/>
          <w:szCs w:val="28"/>
        </w:rPr>
        <w:t xml:space="preserve"> тыс. рублей или на </w:t>
      </w:r>
      <w:r w:rsidR="00482083" w:rsidRPr="005A70E6">
        <w:rPr>
          <w:rFonts w:eastAsia="Calibri"/>
          <w:sz w:val="28"/>
          <w:szCs w:val="28"/>
        </w:rPr>
        <w:t>66,70</w:t>
      </w:r>
      <w:r w:rsidRPr="005A70E6">
        <w:rPr>
          <w:rFonts w:eastAsia="Calibri"/>
          <w:sz w:val="28"/>
          <w:szCs w:val="28"/>
        </w:rPr>
        <w:t>%.</w:t>
      </w:r>
    </w:p>
    <w:p w:rsidR="00681137" w:rsidRPr="005A70E6" w:rsidRDefault="00681137" w:rsidP="00681137">
      <w:pPr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  <w:r w:rsidRPr="005A70E6">
        <w:rPr>
          <w:sz w:val="28"/>
          <w:szCs w:val="28"/>
        </w:rPr>
        <w:t xml:space="preserve">Штрафы, санкции, возмещение ущерба - исполнение составило </w:t>
      </w:r>
      <w:r w:rsidR="00FB4A19" w:rsidRPr="005A70E6">
        <w:rPr>
          <w:sz w:val="28"/>
          <w:szCs w:val="28"/>
        </w:rPr>
        <w:t>86,02</w:t>
      </w:r>
      <w:r w:rsidRPr="005A70E6">
        <w:rPr>
          <w:sz w:val="28"/>
          <w:szCs w:val="28"/>
        </w:rPr>
        <w:t xml:space="preserve"> тыс. рублей или </w:t>
      </w:r>
      <w:r w:rsidR="00FB4A19" w:rsidRPr="005A70E6">
        <w:rPr>
          <w:sz w:val="28"/>
          <w:szCs w:val="28"/>
        </w:rPr>
        <w:t>14,34</w:t>
      </w:r>
      <w:r w:rsidRPr="005A70E6">
        <w:rPr>
          <w:sz w:val="28"/>
          <w:szCs w:val="28"/>
        </w:rPr>
        <w:t xml:space="preserve">% от </w:t>
      </w:r>
      <w:r w:rsidRPr="005A70E6">
        <w:rPr>
          <w:rFonts w:eastAsia="Calibri"/>
          <w:sz w:val="28"/>
          <w:szCs w:val="28"/>
        </w:rPr>
        <w:t xml:space="preserve">уточненных бюджетных назначений </w:t>
      </w:r>
      <w:r w:rsidR="00FB4A19" w:rsidRPr="005A70E6">
        <w:rPr>
          <w:rFonts w:eastAsia="Calibri"/>
          <w:sz w:val="28"/>
          <w:szCs w:val="28"/>
        </w:rPr>
        <w:t>6</w:t>
      </w:r>
      <w:r w:rsidR="00690BB1" w:rsidRPr="005A70E6">
        <w:rPr>
          <w:sz w:val="28"/>
          <w:szCs w:val="28"/>
        </w:rPr>
        <w:t>0</w:t>
      </w:r>
      <w:r w:rsidRPr="005A70E6">
        <w:rPr>
          <w:sz w:val="28"/>
          <w:szCs w:val="28"/>
        </w:rPr>
        <w:t xml:space="preserve">0,00 </w:t>
      </w:r>
      <w:r w:rsidRPr="005A70E6">
        <w:rPr>
          <w:rFonts w:eastAsia="Calibri"/>
          <w:sz w:val="28"/>
          <w:szCs w:val="28"/>
        </w:rPr>
        <w:t>тыс. рублей</w:t>
      </w:r>
      <w:r w:rsidRPr="005A70E6">
        <w:rPr>
          <w:rFonts w:eastAsia="Calibri"/>
          <w:sz w:val="28"/>
          <w:szCs w:val="28"/>
          <w:lang w:eastAsia="en-US"/>
        </w:rPr>
        <w:t>.</w:t>
      </w:r>
      <w:r w:rsidRPr="005A70E6">
        <w:rPr>
          <w:sz w:val="28"/>
          <w:szCs w:val="28"/>
        </w:rPr>
        <w:t xml:space="preserve"> </w:t>
      </w:r>
      <w:r w:rsidRPr="005A70E6">
        <w:rPr>
          <w:rFonts w:eastAsia="Calibri"/>
          <w:sz w:val="28"/>
          <w:szCs w:val="28"/>
        </w:rPr>
        <w:t xml:space="preserve">По сравнению </w:t>
      </w:r>
      <w:r w:rsidRPr="005A70E6">
        <w:rPr>
          <w:sz w:val="28"/>
          <w:szCs w:val="28"/>
        </w:rPr>
        <w:t>с соответствующим периодом</w:t>
      </w:r>
      <w:r w:rsidRPr="005A70E6">
        <w:rPr>
          <w:rFonts w:eastAsia="Calibri"/>
          <w:sz w:val="28"/>
          <w:szCs w:val="28"/>
        </w:rPr>
        <w:t xml:space="preserve"> 202</w:t>
      </w:r>
      <w:r w:rsidR="00FB4A19" w:rsidRPr="005A70E6">
        <w:rPr>
          <w:rFonts w:eastAsia="Calibri"/>
          <w:sz w:val="28"/>
          <w:szCs w:val="28"/>
        </w:rPr>
        <w:t>5</w:t>
      </w:r>
      <w:r w:rsidRPr="005A70E6">
        <w:rPr>
          <w:rFonts w:eastAsia="Calibri"/>
          <w:sz w:val="28"/>
          <w:szCs w:val="28"/>
        </w:rPr>
        <w:t xml:space="preserve"> года сумма ш</w:t>
      </w:r>
      <w:r w:rsidRPr="005A70E6">
        <w:rPr>
          <w:sz w:val="28"/>
          <w:szCs w:val="28"/>
        </w:rPr>
        <w:t>трафов, санкций, возмещение ущерба</w:t>
      </w:r>
      <w:r w:rsidRPr="005A70E6">
        <w:rPr>
          <w:rFonts w:eastAsia="Calibri"/>
          <w:sz w:val="28"/>
          <w:szCs w:val="28"/>
        </w:rPr>
        <w:t xml:space="preserve"> </w:t>
      </w:r>
      <w:r w:rsidR="00FB4A19" w:rsidRPr="005A70E6">
        <w:rPr>
          <w:rFonts w:eastAsia="Calibri"/>
          <w:sz w:val="28"/>
          <w:szCs w:val="28"/>
        </w:rPr>
        <w:t>уменьшилась</w:t>
      </w:r>
      <w:r w:rsidRPr="005A70E6">
        <w:rPr>
          <w:rFonts w:eastAsia="Calibri"/>
          <w:sz w:val="28"/>
          <w:szCs w:val="28"/>
        </w:rPr>
        <w:t xml:space="preserve"> на </w:t>
      </w:r>
      <w:r w:rsidR="00FB4A19" w:rsidRPr="005A70E6">
        <w:rPr>
          <w:rFonts w:eastAsia="Calibri"/>
          <w:sz w:val="28"/>
          <w:szCs w:val="28"/>
        </w:rPr>
        <w:t>159,90</w:t>
      </w:r>
      <w:r w:rsidRPr="005A70E6">
        <w:rPr>
          <w:rFonts w:eastAsia="Calibri"/>
          <w:sz w:val="28"/>
          <w:szCs w:val="28"/>
        </w:rPr>
        <w:t xml:space="preserve"> тыс. рублей или на </w:t>
      </w:r>
      <w:r w:rsidR="00FB4A19" w:rsidRPr="005A70E6">
        <w:rPr>
          <w:rFonts w:eastAsia="Calibri"/>
          <w:sz w:val="28"/>
          <w:szCs w:val="28"/>
        </w:rPr>
        <w:t>65,02</w:t>
      </w:r>
      <w:r w:rsidRPr="005A70E6">
        <w:rPr>
          <w:rFonts w:eastAsia="Calibri"/>
          <w:sz w:val="28"/>
          <w:szCs w:val="28"/>
        </w:rPr>
        <w:t>%.</w:t>
      </w:r>
    </w:p>
    <w:p w:rsidR="00F228F6" w:rsidRPr="005A70E6" w:rsidRDefault="00F228F6" w:rsidP="00681137">
      <w:pPr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  <w:r w:rsidRPr="005A70E6">
        <w:rPr>
          <w:sz w:val="28"/>
          <w:szCs w:val="28"/>
        </w:rPr>
        <w:t>П</w:t>
      </w:r>
      <w:r w:rsidR="00B037FC" w:rsidRPr="005A70E6">
        <w:rPr>
          <w:sz w:val="28"/>
          <w:szCs w:val="28"/>
        </w:rPr>
        <w:t xml:space="preserve">рочие неналоговые доходы - исполнение составило </w:t>
      </w:r>
      <w:r w:rsidR="00FB4A19" w:rsidRPr="005A70E6">
        <w:rPr>
          <w:sz w:val="28"/>
          <w:szCs w:val="28"/>
        </w:rPr>
        <w:t>985,10</w:t>
      </w:r>
      <w:r w:rsidR="00B037FC" w:rsidRPr="005A70E6">
        <w:rPr>
          <w:sz w:val="28"/>
          <w:szCs w:val="28"/>
        </w:rPr>
        <w:t xml:space="preserve"> тыс. рублей</w:t>
      </w:r>
      <w:r w:rsidRPr="005A70E6">
        <w:rPr>
          <w:sz w:val="28"/>
          <w:szCs w:val="28"/>
        </w:rPr>
        <w:t xml:space="preserve"> или</w:t>
      </w:r>
      <w:r w:rsidR="00B037FC" w:rsidRPr="005A70E6">
        <w:rPr>
          <w:sz w:val="28"/>
          <w:szCs w:val="28"/>
        </w:rPr>
        <w:t xml:space="preserve"> </w:t>
      </w:r>
      <w:r w:rsidR="00FB4A19" w:rsidRPr="005A70E6">
        <w:rPr>
          <w:sz w:val="28"/>
          <w:szCs w:val="28"/>
        </w:rPr>
        <w:t>53,19</w:t>
      </w:r>
      <w:r w:rsidR="00B037FC" w:rsidRPr="005A70E6">
        <w:rPr>
          <w:sz w:val="28"/>
          <w:szCs w:val="28"/>
        </w:rPr>
        <w:t>%</w:t>
      </w:r>
      <w:r w:rsidRPr="005A70E6">
        <w:rPr>
          <w:sz w:val="28"/>
          <w:szCs w:val="28"/>
        </w:rPr>
        <w:t xml:space="preserve"> от </w:t>
      </w:r>
      <w:r w:rsidRPr="005A70E6">
        <w:rPr>
          <w:rFonts w:eastAsia="Calibri"/>
          <w:sz w:val="28"/>
          <w:szCs w:val="28"/>
        </w:rPr>
        <w:t>уточненных бюджетных назначений</w:t>
      </w:r>
      <w:r w:rsidR="00754A76" w:rsidRPr="005A70E6">
        <w:rPr>
          <w:rFonts w:eastAsia="Calibri"/>
          <w:sz w:val="28"/>
          <w:szCs w:val="28"/>
        </w:rPr>
        <w:t xml:space="preserve"> 1852,10 тыс. рублей</w:t>
      </w:r>
      <w:r w:rsidRPr="005A70E6">
        <w:rPr>
          <w:rFonts w:eastAsia="Calibri"/>
          <w:sz w:val="28"/>
          <w:szCs w:val="28"/>
          <w:lang w:eastAsia="en-US"/>
        </w:rPr>
        <w:t>.</w:t>
      </w:r>
      <w:r w:rsidRPr="005A70E6">
        <w:rPr>
          <w:sz w:val="28"/>
          <w:szCs w:val="28"/>
        </w:rPr>
        <w:t xml:space="preserve"> </w:t>
      </w:r>
      <w:r w:rsidRPr="005A70E6">
        <w:rPr>
          <w:rFonts w:eastAsia="Calibri"/>
          <w:sz w:val="28"/>
          <w:szCs w:val="28"/>
        </w:rPr>
        <w:t xml:space="preserve">По сравнению </w:t>
      </w:r>
      <w:r w:rsidRPr="005A70E6">
        <w:rPr>
          <w:sz w:val="28"/>
          <w:szCs w:val="28"/>
        </w:rPr>
        <w:t>с соответствующим периодом</w:t>
      </w:r>
      <w:r w:rsidRPr="005A70E6">
        <w:rPr>
          <w:rFonts w:eastAsia="Calibri"/>
          <w:sz w:val="28"/>
          <w:szCs w:val="28"/>
        </w:rPr>
        <w:t xml:space="preserve"> 202</w:t>
      </w:r>
      <w:r w:rsidR="00754A76" w:rsidRPr="005A70E6">
        <w:rPr>
          <w:rFonts w:eastAsia="Calibri"/>
          <w:sz w:val="28"/>
          <w:szCs w:val="28"/>
        </w:rPr>
        <w:t>5</w:t>
      </w:r>
      <w:r w:rsidRPr="005A70E6">
        <w:rPr>
          <w:rFonts w:eastAsia="Calibri"/>
          <w:sz w:val="28"/>
          <w:szCs w:val="28"/>
        </w:rPr>
        <w:t xml:space="preserve"> года объем п</w:t>
      </w:r>
      <w:r w:rsidRPr="005A70E6">
        <w:rPr>
          <w:sz w:val="28"/>
          <w:szCs w:val="28"/>
        </w:rPr>
        <w:t>рочих неналоговых доходов</w:t>
      </w:r>
      <w:r w:rsidRPr="005A70E6">
        <w:rPr>
          <w:rFonts w:eastAsia="Calibri"/>
          <w:sz w:val="28"/>
          <w:szCs w:val="28"/>
          <w:lang w:eastAsia="en-US"/>
        </w:rPr>
        <w:t xml:space="preserve"> </w:t>
      </w:r>
      <w:r w:rsidR="00754A76" w:rsidRPr="005A70E6">
        <w:rPr>
          <w:rFonts w:eastAsia="Calibri"/>
          <w:sz w:val="28"/>
          <w:szCs w:val="28"/>
        </w:rPr>
        <w:t>увеличился</w:t>
      </w:r>
      <w:r w:rsidRPr="005A70E6">
        <w:rPr>
          <w:rFonts w:eastAsia="Calibri"/>
          <w:sz w:val="28"/>
          <w:szCs w:val="28"/>
        </w:rPr>
        <w:t xml:space="preserve"> на </w:t>
      </w:r>
      <w:r w:rsidR="00754A76" w:rsidRPr="005A70E6">
        <w:rPr>
          <w:rFonts w:eastAsia="Calibri"/>
          <w:sz w:val="28"/>
          <w:szCs w:val="28"/>
        </w:rPr>
        <w:t>440,54</w:t>
      </w:r>
      <w:r w:rsidRPr="005A70E6">
        <w:rPr>
          <w:rFonts w:eastAsia="Calibri"/>
          <w:sz w:val="28"/>
          <w:szCs w:val="28"/>
        </w:rPr>
        <w:t xml:space="preserve"> тыс. рублей или на </w:t>
      </w:r>
      <w:r w:rsidR="00754A76" w:rsidRPr="005A70E6">
        <w:rPr>
          <w:rFonts w:eastAsia="Calibri"/>
          <w:sz w:val="28"/>
          <w:szCs w:val="28"/>
        </w:rPr>
        <w:t>80,90</w:t>
      </w:r>
      <w:r w:rsidRPr="005A70E6">
        <w:rPr>
          <w:rFonts w:eastAsia="Calibri"/>
          <w:sz w:val="28"/>
          <w:szCs w:val="28"/>
        </w:rPr>
        <w:t>%.</w:t>
      </w:r>
    </w:p>
    <w:p w:rsidR="001F371F" w:rsidRPr="005A70E6" w:rsidRDefault="00C22734" w:rsidP="005E3DDE">
      <w:pPr>
        <w:shd w:val="clear" w:color="auto" w:fill="FFFFFF"/>
        <w:ind w:firstLine="708"/>
        <w:jc w:val="both"/>
        <w:rPr>
          <w:sz w:val="28"/>
          <w:szCs w:val="28"/>
        </w:rPr>
      </w:pPr>
      <w:r w:rsidRPr="005A70E6">
        <w:rPr>
          <w:sz w:val="28"/>
          <w:szCs w:val="28"/>
        </w:rPr>
        <w:t>Безвозмездные поступления при плане на 202</w:t>
      </w:r>
      <w:r w:rsidR="00EB5436" w:rsidRPr="005A70E6">
        <w:rPr>
          <w:sz w:val="28"/>
          <w:szCs w:val="28"/>
        </w:rPr>
        <w:t>6</w:t>
      </w:r>
      <w:r w:rsidRPr="005A70E6">
        <w:rPr>
          <w:sz w:val="28"/>
          <w:szCs w:val="28"/>
        </w:rPr>
        <w:t xml:space="preserve"> год </w:t>
      </w:r>
      <w:r w:rsidR="00EB5436" w:rsidRPr="005A70E6">
        <w:rPr>
          <w:sz w:val="28"/>
          <w:szCs w:val="28"/>
        </w:rPr>
        <w:t>566608,78</w:t>
      </w:r>
      <w:r w:rsidRPr="005A70E6">
        <w:rPr>
          <w:sz w:val="28"/>
          <w:szCs w:val="28"/>
        </w:rPr>
        <w:t xml:space="preserve"> тыс. рублей поступили в сумме </w:t>
      </w:r>
      <w:r w:rsidR="00EB5436" w:rsidRPr="005A70E6">
        <w:rPr>
          <w:sz w:val="28"/>
          <w:szCs w:val="28"/>
        </w:rPr>
        <w:t>158436,12</w:t>
      </w:r>
      <w:r w:rsidRPr="005A70E6">
        <w:rPr>
          <w:sz w:val="28"/>
          <w:szCs w:val="28"/>
        </w:rPr>
        <w:t xml:space="preserve"> тыс. рублей (</w:t>
      </w:r>
      <w:r w:rsidR="00EB5436" w:rsidRPr="005A70E6">
        <w:rPr>
          <w:sz w:val="28"/>
          <w:szCs w:val="28"/>
        </w:rPr>
        <w:t>27,96</w:t>
      </w:r>
      <w:r w:rsidRPr="005A70E6">
        <w:rPr>
          <w:sz w:val="28"/>
          <w:szCs w:val="28"/>
        </w:rPr>
        <w:t xml:space="preserve">% к уточненному плану), что </w:t>
      </w:r>
      <w:r w:rsidR="00AB099E" w:rsidRPr="005A70E6">
        <w:rPr>
          <w:sz w:val="28"/>
          <w:szCs w:val="28"/>
        </w:rPr>
        <w:t>бол</w:t>
      </w:r>
      <w:r w:rsidR="00000939" w:rsidRPr="005A70E6">
        <w:rPr>
          <w:sz w:val="28"/>
          <w:szCs w:val="28"/>
        </w:rPr>
        <w:t>ьше</w:t>
      </w:r>
      <w:r w:rsidRPr="005A70E6">
        <w:rPr>
          <w:sz w:val="28"/>
          <w:szCs w:val="28"/>
        </w:rPr>
        <w:t xml:space="preserve"> по сравнению с аналогичным периодом 202</w:t>
      </w:r>
      <w:r w:rsidR="00EB5436" w:rsidRPr="005A70E6">
        <w:rPr>
          <w:sz w:val="28"/>
          <w:szCs w:val="28"/>
        </w:rPr>
        <w:t>5</w:t>
      </w:r>
      <w:r w:rsidRPr="005A70E6">
        <w:rPr>
          <w:sz w:val="28"/>
          <w:szCs w:val="28"/>
        </w:rPr>
        <w:t xml:space="preserve"> года на </w:t>
      </w:r>
      <w:r w:rsidR="00EB5436" w:rsidRPr="005A70E6">
        <w:rPr>
          <w:sz w:val="28"/>
          <w:szCs w:val="28"/>
        </w:rPr>
        <w:t>30010,80</w:t>
      </w:r>
      <w:r w:rsidRPr="005A70E6">
        <w:rPr>
          <w:sz w:val="28"/>
          <w:szCs w:val="28"/>
        </w:rPr>
        <w:t xml:space="preserve"> тыс. рублей</w:t>
      </w:r>
      <w:r w:rsidR="00000939" w:rsidRPr="005A70E6">
        <w:rPr>
          <w:sz w:val="28"/>
          <w:szCs w:val="28"/>
        </w:rPr>
        <w:t xml:space="preserve"> или на </w:t>
      </w:r>
      <w:r w:rsidR="00EB5436" w:rsidRPr="005A70E6">
        <w:rPr>
          <w:sz w:val="28"/>
          <w:szCs w:val="28"/>
        </w:rPr>
        <w:t>23,37</w:t>
      </w:r>
      <w:r w:rsidRPr="005A70E6">
        <w:rPr>
          <w:sz w:val="28"/>
          <w:szCs w:val="28"/>
        </w:rPr>
        <w:t>%.</w:t>
      </w:r>
    </w:p>
    <w:p w:rsidR="00E55A6A" w:rsidRPr="005A70E6" w:rsidRDefault="00C22734" w:rsidP="00000939">
      <w:pPr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  <w:r w:rsidRPr="005A70E6">
        <w:rPr>
          <w:sz w:val="28"/>
          <w:szCs w:val="28"/>
        </w:rPr>
        <w:t xml:space="preserve">В </w:t>
      </w:r>
      <w:r w:rsidR="00634347" w:rsidRPr="005A70E6">
        <w:rPr>
          <w:sz w:val="28"/>
          <w:szCs w:val="28"/>
          <w:lang w:val="en-US"/>
        </w:rPr>
        <w:t>I</w:t>
      </w:r>
      <w:r w:rsidRPr="005A70E6">
        <w:rPr>
          <w:sz w:val="28"/>
          <w:szCs w:val="28"/>
        </w:rPr>
        <w:t xml:space="preserve"> квартале 202</w:t>
      </w:r>
      <w:r w:rsidR="00EB5436" w:rsidRPr="005A70E6">
        <w:rPr>
          <w:sz w:val="28"/>
          <w:szCs w:val="28"/>
        </w:rPr>
        <w:t>6</w:t>
      </w:r>
      <w:r w:rsidRPr="005A70E6">
        <w:rPr>
          <w:sz w:val="28"/>
          <w:szCs w:val="28"/>
        </w:rPr>
        <w:t xml:space="preserve"> года наибольший удельный вес в сумме безвозмездных поступлений занимают</w:t>
      </w:r>
      <w:r w:rsidR="0089219D" w:rsidRPr="005A70E6">
        <w:rPr>
          <w:sz w:val="28"/>
          <w:szCs w:val="28"/>
        </w:rPr>
        <w:t xml:space="preserve"> </w:t>
      </w:r>
      <w:r w:rsidRPr="005A70E6">
        <w:rPr>
          <w:sz w:val="28"/>
          <w:szCs w:val="28"/>
        </w:rPr>
        <w:t xml:space="preserve">субвенции - исполнение составило </w:t>
      </w:r>
      <w:r w:rsidR="00EB5436" w:rsidRPr="005A70E6">
        <w:rPr>
          <w:sz w:val="28"/>
          <w:szCs w:val="28"/>
        </w:rPr>
        <w:t>109743,11</w:t>
      </w:r>
      <w:r w:rsidRPr="005A70E6">
        <w:rPr>
          <w:sz w:val="28"/>
          <w:szCs w:val="28"/>
        </w:rPr>
        <w:t xml:space="preserve"> тыс. рублей </w:t>
      </w:r>
      <w:r w:rsidR="0089219D" w:rsidRPr="005A70E6">
        <w:rPr>
          <w:sz w:val="28"/>
          <w:szCs w:val="28"/>
        </w:rPr>
        <w:t xml:space="preserve">или </w:t>
      </w:r>
      <w:r w:rsidR="00EB5436" w:rsidRPr="005A70E6">
        <w:rPr>
          <w:sz w:val="28"/>
          <w:szCs w:val="28"/>
        </w:rPr>
        <w:t>28,78</w:t>
      </w:r>
      <w:r w:rsidRPr="005A70E6">
        <w:rPr>
          <w:sz w:val="28"/>
          <w:szCs w:val="28"/>
        </w:rPr>
        <w:t>%</w:t>
      </w:r>
      <w:r w:rsidR="0089219D" w:rsidRPr="005A70E6">
        <w:rPr>
          <w:sz w:val="28"/>
          <w:szCs w:val="28"/>
        </w:rPr>
        <w:t xml:space="preserve"> от </w:t>
      </w:r>
      <w:r w:rsidR="0089219D" w:rsidRPr="005A70E6">
        <w:rPr>
          <w:rFonts w:eastAsia="Calibri"/>
          <w:sz w:val="28"/>
          <w:szCs w:val="28"/>
        </w:rPr>
        <w:t xml:space="preserve">уточненных бюджетных назначений </w:t>
      </w:r>
      <w:r w:rsidR="00EB5436" w:rsidRPr="005A70E6">
        <w:rPr>
          <w:sz w:val="28"/>
          <w:szCs w:val="28"/>
        </w:rPr>
        <w:t>381340,80</w:t>
      </w:r>
      <w:r w:rsidR="0089219D" w:rsidRPr="005A70E6">
        <w:rPr>
          <w:sz w:val="28"/>
          <w:szCs w:val="28"/>
        </w:rPr>
        <w:t xml:space="preserve"> </w:t>
      </w:r>
      <w:r w:rsidR="0089219D" w:rsidRPr="005A70E6">
        <w:rPr>
          <w:rFonts w:eastAsia="Calibri"/>
          <w:sz w:val="28"/>
          <w:szCs w:val="28"/>
        </w:rPr>
        <w:t>тыс. рублей</w:t>
      </w:r>
      <w:r w:rsidR="0089219D" w:rsidRPr="005A70E6">
        <w:rPr>
          <w:rFonts w:eastAsia="Calibri"/>
          <w:sz w:val="28"/>
          <w:szCs w:val="28"/>
          <w:lang w:eastAsia="en-US"/>
        </w:rPr>
        <w:t>.</w:t>
      </w:r>
      <w:r w:rsidR="0089219D" w:rsidRPr="005A70E6">
        <w:rPr>
          <w:sz w:val="28"/>
          <w:szCs w:val="28"/>
        </w:rPr>
        <w:t xml:space="preserve"> </w:t>
      </w:r>
      <w:r w:rsidR="00E55A6A" w:rsidRPr="005A70E6">
        <w:rPr>
          <w:rFonts w:eastAsia="Calibri"/>
          <w:sz w:val="28"/>
          <w:szCs w:val="28"/>
        </w:rPr>
        <w:t xml:space="preserve">По сравнению </w:t>
      </w:r>
      <w:r w:rsidR="00E55A6A" w:rsidRPr="005A70E6">
        <w:rPr>
          <w:sz w:val="28"/>
          <w:szCs w:val="28"/>
        </w:rPr>
        <w:t>с соответствующим периодом</w:t>
      </w:r>
      <w:r w:rsidR="00E55A6A" w:rsidRPr="005A70E6">
        <w:rPr>
          <w:rFonts w:eastAsia="Calibri"/>
          <w:sz w:val="28"/>
          <w:szCs w:val="28"/>
        </w:rPr>
        <w:t xml:space="preserve"> 202</w:t>
      </w:r>
      <w:r w:rsidR="00EB5436" w:rsidRPr="005A70E6">
        <w:rPr>
          <w:rFonts w:eastAsia="Calibri"/>
          <w:sz w:val="28"/>
          <w:szCs w:val="28"/>
        </w:rPr>
        <w:t>5</w:t>
      </w:r>
      <w:r w:rsidR="00E55A6A" w:rsidRPr="005A70E6">
        <w:rPr>
          <w:rFonts w:eastAsia="Calibri"/>
          <w:sz w:val="28"/>
          <w:szCs w:val="28"/>
        </w:rPr>
        <w:t xml:space="preserve"> года объем субвенций увеличился на </w:t>
      </w:r>
      <w:r w:rsidR="00EB5436" w:rsidRPr="005A70E6">
        <w:rPr>
          <w:rFonts w:eastAsia="Calibri"/>
          <w:sz w:val="28"/>
          <w:szCs w:val="28"/>
        </w:rPr>
        <w:t>24472,59</w:t>
      </w:r>
      <w:r w:rsidR="00E55A6A" w:rsidRPr="005A70E6">
        <w:rPr>
          <w:rFonts w:eastAsia="Calibri"/>
          <w:sz w:val="28"/>
          <w:szCs w:val="28"/>
        </w:rPr>
        <w:t xml:space="preserve"> тыс. рублей или на </w:t>
      </w:r>
      <w:r w:rsidR="00EB5436" w:rsidRPr="005A70E6">
        <w:rPr>
          <w:rFonts w:eastAsia="Calibri"/>
          <w:sz w:val="28"/>
          <w:szCs w:val="28"/>
        </w:rPr>
        <w:t>28,70</w:t>
      </w:r>
      <w:r w:rsidR="00E55A6A" w:rsidRPr="005A70E6">
        <w:rPr>
          <w:rFonts w:eastAsia="Calibri"/>
          <w:sz w:val="28"/>
          <w:szCs w:val="28"/>
        </w:rPr>
        <w:t>%.</w:t>
      </w:r>
    </w:p>
    <w:p w:rsidR="00E55A6A" w:rsidRPr="005A70E6" w:rsidRDefault="00E55A6A" w:rsidP="00000939">
      <w:pPr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  <w:r w:rsidRPr="005A70E6">
        <w:rPr>
          <w:sz w:val="28"/>
          <w:szCs w:val="28"/>
        </w:rPr>
        <w:t>Д</w:t>
      </w:r>
      <w:r w:rsidR="00C22734" w:rsidRPr="005A70E6">
        <w:rPr>
          <w:sz w:val="28"/>
          <w:szCs w:val="28"/>
        </w:rPr>
        <w:t xml:space="preserve">отации - исполнение составило </w:t>
      </w:r>
      <w:r w:rsidR="00EB5436" w:rsidRPr="005A70E6">
        <w:rPr>
          <w:sz w:val="28"/>
          <w:szCs w:val="28"/>
        </w:rPr>
        <w:t>20797</w:t>
      </w:r>
      <w:r w:rsidR="00000939" w:rsidRPr="005A70E6">
        <w:rPr>
          <w:sz w:val="28"/>
          <w:szCs w:val="28"/>
        </w:rPr>
        <w:t>,00</w:t>
      </w:r>
      <w:r w:rsidR="00C22734" w:rsidRPr="005A70E6">
        <w:rPr>
          <w:sz w:val="28"/>
          <w:szCs w:val="28"/>
        </w:rPr>
        <w:t xml:space="preserve"> тыс. рублей </w:t>
      </w:r>
      <w:r w:rsidRPr="005A70E6">
        <w:rPr>
          <w:sz w:val="28"/>
          <w:szCs w:val="28"/>
        </w:rPr>
        <w:t xml:space="preserve">или </w:t>
      </w:r>
      <w:r w:rsidR="00EB5436" w:rsidRPr="005A70E6">
        <w:rPr>
          <w:sz w:val="28"/>
          <w:szCs w:val="28"/>
        </w:rPr>
        <w:t>4</w:t>
      </w:r>
      <w:r w:rsidR="00C22734" w:rsidRPr="005A70E6">
        <w:rPr>
          <w:sz w:val="28"/>
          <w:szCs w:val="28"/>
        </w:rPr>
        <w:t>0,00%</w:t>
      </w:r>
      <w:r w:rsidRPr="005A70E6">
        <w:rPr>
          <w:sz w:val="28"/>
          <w:szCs w:val="28"/>
        </w:rPr>
        <w:t xml:space="preserve"> от </w:t>
      </w:r>
      <w:r w:rsidRPr="005A70E6">
        <w:rPr>
          <w:rFonts w:eastAsia="Calibri"/>
          <w:sz w:val="28"/>
          <w:szCs w:val="28"/>
        </w:rPr>
        <w:t xml:space="preserve">уточненных бюджетных назначений </w:t>
      </w:r>
      <w:r w:rsidR="00EB5436" w:rsidRPr="005A70E6">
        <w:rPr>
          <w:sz w:val="28"/>
          <w:szCs w:val="28"/>
        </w:rPr>
        <w:t>51992,30</w:t>
      </w:r>
      <w:r w:rsidRPr="005A70E6">
        <w:rPr>
          <w:sz w:val="28"/>
          <w:szCs w:val="28"/>
        </w:rPr>
        <w:t xml:space="preserve"> </w:t>
      </w:r>
      <w:r w:rsidRPr="005A70E6">
        <w:rPr>
          <w:rFonts w:eastAsia="Calibri"/>
          <w:sz w:val="28"/>
          <w:szCs w:val="28"/>
        </w:rPr>
        <w:t>тыс. рублей</w:t>
      </w:r>
      <w:r w:rsidRPr="005A70E6">
        <w:rPr>
          <w:rFonts w:eastAsia="Calibri"/>
          <w:sz w:val="28"/>
          <w:szCs w:val="28"/>
          <w:lang w:eastAsia="en-US"/>
        </w:rPr>
        <w:t>.</w:t>
      </w:r>
      <w:r w:rsidRPr="005A70E6">
        <w:rPr>
          <w:sz w:val="28"/>
          <w:szCs w:val="28"/>
        </w:rPr>
        <w:t xml:space="preserve"> </w:t>
      </w:r>
      <w:r w:rsidRPr="005A70E6">
        <w:rPr>
          <w:rFonts w:eastAsia="Calibri"/>
          <w:sz w:val="28"/>
          <w:szCs w:val="28"/>
        </w:rPr>
        <w:t xml:space="preserve">По сравнению </w:t>
      </w:r>
      <w:r w:rsidRPr="005A70E6">
        <w:rPr>
          <w:sz w:val="28"/>
          <w:szCs w:val="28"/>
        </w:rPr>
        <w:t>с соответствующим периодом</w:t>
      </w:r>
      <w:r w:rsidRPr="005A70E6">
        <w:rPr>
          <w:rFonts w:eastAsia="Calibri"/>
          <w:sz w:val="28"/>
          <w:szCs w:val="28"/>
        </w:rPr>
        <w:t xml:space="preserve"> 202</w:t>
      </w:r>
      <w:r w:rsidR="00EB5436" w:rsidRPr="005A70E6">
        <w:rPr>
          <w:rFonts w:eastAsia="Calibri"/>
          <w:sz w:val="28"/>
          <w:szCs w:val="28"/>
        </w:rPr>
        <w:t>5</w:t>
      </w:r>
      <w:r w:rsidRPr="005A70E6">
        <w:rPr>
          <w:rFonts w:eastAsia="Calibri"/>
          <w:sz w:val="28"/>
          <w:szCs w:val="28"/>
        </w:rPr>
        <w:t xml:space="preserve"> года объем дотаций </w:t>
      </w:r>
      <w:r w:rsidR="00AB099E" w:rsidRPr="005A70E6">
        <w:rPr>
          <w:rFonts w:eastAsia="Calibri"/>
          <w:sz w:val="28"/>
          <w:szCs w:val="28"/>
        </w:rPr>
        <w:t>увеличился</w:t>
      </w:r>
      <w:r w:rsidRPr="005A70E6">
        <w:rPr>
          <w:rFonts w:eastAsia="Calibri"/>
          <w:sz w:val="28"/>
          <w:szCs w:val="28"/>
        </w:rPr>
        <w:t xml:space="preserve"> на </w:t>
      </w:r>
      <w:r w:rsidR="00EB5436" w:rsidRPr="005A70E6">
        <w:rPr>
          <w:rFonts w:eastAsia="Calibri"/>
          <w:sz w:val="28"/>
          <w:szCs w:val="28"/>
        </w:rPr>
        <w:t>7855</w:t>
      </w:r>
      <w:r w:rsidR="00000939" w:rsidRPr="005A70E6">
        <w:rPr>
          <w:rFonts w:eastAsia="Calibri"/>
          <w:sz w:val="28"/>
          <w:szCs w:val="28"/>
        </w:rPr>
        <w:t>,00</w:t>
      </w:r>
      <w:r w:rsidRPr="005A70E6">
        <w:rPr>
          <w:rFonts w:eastAsia="Calibri"/>
          <w:sz w:val="28"/>
          <w:szCs w:val="28"/>
        </w:rPr>
        <w:t xml:space="preserve"> тыс. рублей или на </w:t>
      </w:r>
      <w:r w:rsidR="00EB5436" w:rsidRPr="005A70E6">
        <w:rPr>
          <w:rFonts w:eastAsia="Calibri"/>
          <w:sz w:val="28"/>
          <w:szCs w:val="28"/>
        </w:rPr>
        <w:t>60,69</w:t>
      </w:r>
      <w:r w:rsidRPr="005A70E6">
        <w:rPr>
          <w:rFonts w:eastAsia="Calibri"/>
          <w:sz w:val="28"/>
          <w:szCs w:val="28"/>
        </w:rPr>
        <w:t>%.</w:t>
      </w:r>
    </w:p>
    <w:p w:rsidR="00E55A6A" w:rsidRPr="005A70E6" w:rsidRDefault="00E55A6A" w:rsidP="00000939">
      <w:pPr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  <w:r w:rsidRPr="005A70E6">
        <w:rPr>
          <w:sz w:val="28"/>
          <w:szCs w:val="28"/>
        </w:rPr>
        <w:lastRenderedPageBreak/>
        <w:t>С</w:t>
      </w:r>
      <w:r w:rsidR="00C22734" w:rsidRPr="005A70E6">
        <w:rPr>
          <w:sz w:val="28"/>
          <w:szCs w:val="28"/>
        </w:rPr>
        <w:t xml:space="preserve">убсидии - исполнение составило </w:t>
      </w:r>
      <w:r w:rsidR="00EB5436" w:rsidRPr="005A70E6">
        <w:rPr>
          <w:sz w:val="28"/>
          <w:szCs w:val="28"/>
        </w:rPr>
        <w:t>26312,97</w:t>
      </w:r>
      <w:r w:rsidR="00C22734" w:rsidRPr="005A70E6">
        <w:rPr>
          <w:sz w:val="28"/>
          <w:szCs w:val="28"/>
        </w:rPr>
        <w:t xml:space="preserve"> тыс. рублей </w:t>
      </w:r>
      <w:r w:rsidRPr="005A70E6">
        <w:rPr>
          <w:sz w:val="28"/>
          <w:szCs w:val="28"/>
        </w:rPr>
        <w:t xml:space="preserve">или </w:t>
      </w:r>
      <w:r w:rsidR="00EB5436" w:rsidRPr="005A70E6">
        <w:rPr>
          <w:sz w:val="28"/>
          <w:szCs w:val="28"/>
        </w:rPr>
        <w:t>20,83</w:t>
      </w:r>
      <w:r w:rsidR="00C22734" w:rsidRPr="005A70E6">
        <w:rPr>
          <w:sz w:val="28"/>
          <w:szCs w:val="28"/>
        </w:rPr>
        <w:t>%</w:t>
      </w:r>
      <w:r w:rsidRPr="005A70E6">
        <w:rPr>
          <w:sz w:val="28"/>
          <w:szCs w:val="28"/>
        </w:rPr>
        <w:t xml:space="preserve"> от </w:t>
      </w:r>
      <w:r w:rsidRPr="005A70E6">
        <w:rPr>
          <w:rFonts w:eastAsia="Calibri"/>
          <w:sz w:val="28"/>
          <w:szCs w:val="28"/>
        </w:rPr>
        <w:t xml:space="preserve">уточненных бюджетных назначений </w:t>
      </w:r>
      <w:r w:rsidR="00EB5436" w:rsidRPr="005A70E6">
        <w:rPr>
          <w:sz w:val="28"/>
          <w:szCs w:val="28"/>
        </w:rPr>
        <w:t>126350,68</w:t>
      </w:r>
      <w:r w:rsidRPr="005A70E6">
        <w:rPr>
          <w:sz w:val="28"/>
          <w:szCs w:val="28"/>
        </w:rPr>
        <w:t xml:space="preserve"> </w:t>
      </w:r>
      <w:r w:rsidRPr="005A70E6">
        <w:rPr>
          <w:rFonts w:eastAsia="Calibri"/>
          <w:sz w:val="28"/>
          <w:szCs w:val="28"/>
        </w:rPr>
        <w:t>тыс. рублей</w:t>
      </w:r>
      <w:r w:rsidRPr="005A70E6">
        <w:rPr>
          <w:rFonts w:eastAsia="Calibri"/>
          <w:sz w:val="28"/>
          <w:szCs w:val="28"/>
          <w:lang w:eastAsia="en-US"/>
        </w:rPr>
        <w:t>.</w:t>
      </w:r>
      <w:r w:rsidRPr="005A70E6">
        <w:rPr>
          <w:sz w:val="28"/>
          <w:szCs w:val="28"/>
        </w:rPr>
        <w:t xml:space="preserve"> </w:t>
      </w:r>
      <w:r w:rsidRPr="005A70E6">
        <w:rPr>
          <w:rFonts w:eastAsia="Calibri"/>
          <w:sz w:val="28"/>
          <w:szCs w:val="28"/>
        </w:rPr>
        <w:t xml:space="preserve">По сравнению </w:t>
      </w:r>
      <w:r w:rsidRPr="005A70E6">
        <w:rPr>
          <w:sz w:val="28"/>
          <w:szCs w:val="28"/>
        </w:rPr>
        <w:t>с соответствующим периодом</w:t>
      </w:r>
      <w:r w:rsidRPr="005A70E6">
        <w:rPr>
          <w:rFonts w:eastAsia="Calibri"/>
          <w:sz w:val="28"/>
          <w:szCs w:val="28"/>
        </w:rPr>
        <w:t xml:space="preserve"> 202</w:t>
      </w:r>
      <w:r w:rsidR="00EB5436" w:rsidRPr="005A70E6">
        <w:rPr>
          <w:rFonts w:eastAsia="Calibri"/>
          <w:sz w:val="28"/>
          <w:szCs w:val="28"/>
        </w:rPr>
        <w:t>5</w:t>
      </w:r>
      <w:r w:rsidRPr="005A70E6">
        <w:rPr>
          <w:rFonts w:eastAsia="Calibri"/>
          <w:sz w:val="28"/>
          <w:szCs w:val="28"/>
        </w:rPr>
        <w:t xml:space="preserve"> года объем субсидий </w:t>
      </w:r>
      <w:r w:rsidR="00EB5436" w:rsidRPr="005A70E6">
        <w:rPr>
          <w:rFonts w:eastAsia="Calibri"/>
          <w:sz w:val="28"/>
          <w:szCs w:val="28"/>
        </w:rPr>
        <w:t>уменьшился</w:t>
      </w:r>
      <w:r w:rsidRPr="005A70E6">
        <w:rPr>
          <w:rFonts w:eastAsia="Calibri"/>
          <w:sz w:val="28"/>
          <w:szCs w:val="28"/>
        </w:rPr>
        <w:t xml:space="preserve"> на </w:t>
      </w:r>
      <w:r w:rsidR="00EB5436" w:rsidRPr="005A70E6">
        <w:rPr>
          <w:rFonts w:eastAsia="Calibri"/>
          <w:sz w:val="28"/>
          <w:szCs w:val="28"/>
        </w:rPr>
        <w:t>2428,55</w:t>
      </w:r>
      <w:r w:rsidRPr="005A70E6">
        <w:rPr>
          <w:rFonts w:eastAsia="Calibri"/>
          <w:sz w:val="28"/>
          <w:szCs w:val="28"/>
        </w:rPr>
        <w:t xml:space="preserve"> тыс. рублей или на </w:t>
      </w:r>
      <w:r w:rsidR="00EB5436" w:rsidRPr="005A70E6">
        <w:rPr>
          <w:rFonts w:eastAsia="Calibri"/>
          <w:sz w:val="28"/>
          <w:szCs w:val="28"/>
        </w:rPr>
        <w:t>8,45</w:t>
      </w:r>
      <w:r w:rsidRPr="005A70E6">
        <w:rPr>
          <w:rFonts w:eastAsia="Calibri"/>
          <w:sz w:val="28"/>
          <w:szCs w:val="28"/>
        </w:rPr>
        <w:t>%.</w:t>
      </w:r>
    </w:p>
    <w:p w:rsidR="00C22734" w:rsidRPr="005A70E6" w:rsidRDefault="00811289" w:rsidP="005E3DDE">
      <w:pPr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  <w:r w:rsidRPr="005A70E6">
        <w:rPr>
          <w:sz w:val="28"/>
          <w:szCs w:val="28"/>
        </w:rPr>
        <w:t>И</w:t>
      </w:r>
      <w:r w:rsidR="00C22734" w:rsidRPr="005A70E6">
        <w:rPr>
          <w:sz w:val="28"/>
          <w:szCs w:val="28"/>
        </w:rPr>
        <w:t xml:space="preserve">ные межбюджетные трансферты - исполнение составило </w:t>
      </w:r>
      <w:r w:rsidR="00EB5436" w:rsidRPr="005A70E6">
        <w:rPr>
          <w:sz w:val="28"/>
          <w:szCs w:val="28"/>
        </w:rPr>
        <w:t>1610,37</w:t>
      </w:r>
      <w:r w:rsidR="00C22734" w:rsidRPr="005A70E6">
        <w:rPr>
          <w:sz w:val="28"/>
          <w:szCs w:val="28"/>
        </w:rPr>
        <w:t xml:space="preserve"> тыс. рублей</w:t>
      </w:r>
      <w:r w:rsidR="00C07449" w:rsidRPr="005A70E6">
        <w:rPr>
          <w:sz w:val="28"/>
          <w:szCs w:val="28"/>
        </w:rPr>
        <w:t xml:space="preserve"> </w:t>
      </w:r>
      <w:r w:rsidRPr="005A70E6">
        <w:rPr>
          <w:sz w:val="28"/>
          <w:szCs w:val="28"/>
        </w:rPr>
        <w:t xml:space="preserve">или </w:t>
      </w:r>
      <w:r w:rsidR="00EB5436" w:rsidRPr="005A70E6">
        <w:rPr>
          <w:sz w:val="28"/>
          <w:szCs w:val="28"/>
        </w:rPr>
        <w:t>23,25</w:t>
      </w:r>
      <w:r w:rsidR="00C07449" w:rsidRPr="005A70E6">
        <w:rPr>
          <w:sz w:val="28"/>
          <w:szCs w:val="28"/>
        </w:rPr>
        <w:t>%</w:t>
      </w:r>
      <w:r w:rsidRPr="005A70E6">
        <w:rPr>
          <w:sz w:val="28"/>
          <w:szCs w:val="28"/>
        </w:rPr>
        <w:t xml:space="preserve"> от </w:t>
      </w:r>
      <w:r w:rsidRPr="005A70E6">
        <w:rPr>
          <w:rFonts w:eastAsia="Calibri"/>
          <w:sz w:val="28"/>
          <w:szCs w:val="28"/>
        </w:rPr>
        <w:t xml:space="preserve">уточненных бюджетных назначений </w:t>
      </w:r>
      <w:r w:rsidR="00EB5436" w:rsidRPr="005A70E6">
        <w:rPr>
          <w:sz w:val="28"/>
          <w:szCs w:val="28"/>
        </w:rPr>
        <w:t>6925,00</w:t>
      </w:r>
      <w:r w:rsidRPr="005A70E6">
        <w:rPr>
          <w:sz w:val="28"/>
          <w:szCs w:val="28"/>
        </w:rPr>
        <w:t xml:space="preserve"> </w:t>
      </w:r>
      <w:r w:rsidRPr="005A70E6">
        <w:rPr>
          <w:rFonts w:eastAsia="Calibri"/>
          <w:sz w:val="28"/>
          <w:szCs w:val="28"/>
        </w:rPr>
        <w:t>тыс. рублей</w:t>
      </w:r>
      <w:r w:rsidRPr="005A70E6">
        <w:rPr>
          <w:rFonts w:eastAsia="Calibri"/>
          <w:sz w:val="28"/>
          <w:szCs w:val="28"/>
          <w:lang w:eastAsia="en-US"/>
        </w:rPr>
        <w:t>.</w:t>
      </w:r>
      <w:r w:rsidRPr="005A70E6">
        <w:rPr>
          <w:sz w:val="28"/>
          <w:szCs w:val="28"/>
        </w:rPr>
        <w:t xml:space="preserve"> </w:t>
      </w:r>
      <w:r w:rsidRPr="005A70E6">
        <w:rPr>
          <w:rFonts w:eastAsia="Calibri"/>
          <w:sz w:val="28"/>
          <w:szCs w:val="28"/>
        </w:rPr>
        <w:t xml:space="preserve">По сравнению </w:t>
      </w:r>
      <w:r w:rsidRPr="005A70E6">
        <w:rPr>
          <w:sz w:val="28"/>
          <w:szCs w:val="28"/>
        </w:rPr>
        <w:t>с соответствующим периодом</w:t>
      </w:r>
      <w:r w:rsidRPr="005A70E6">
        <w:rPr>
          <w:rFonts w:eastAsia="Calibri"/>
          <w:sz w:val="28"/>
          <w:szCs w:val="28"/>
        </w:rPr>
        <w:t xml:space="preserve"> 202</w:t>
      </w:r>
      <w:r w:rsidR="00EB5436" w:rsidRPr="005A70E6">
        <w:rPr>
          <w:rFonts w:eastAsia="Calibri"/>
          <w:sz w:val="28"/>
          <w:szCs w:val="28"/>
        </w:rPr>
        <w:t>5</w:t>
      </w:r>
      <w:r w:rsidRPr="005A70E6">
        <w:rPr>
          <w:rFonts w:eastAsia="Calibri"/>
          <w:sz w:val="28"/>
          <w:szCs w:val="28"/>
        </w:rPr>
        <w:t xml:space="preserve"> года объем и</w:t>
      </w:r>
      <w:r w:rsidRPr="005A70E6">
        <w:rPr>
          <w:sz w:val="28"/>
          <w:szCs w:val="28"/>
        </w:rPr>
        <w:t>ных межбюджетных трансфертов</w:t>
      </w:r>
      <w:r w:rsidRPr="005A70E6">
        <w:rPr>
          <w:rFonts w:eastAsia="Calibri"/>
          <w:sz w:val="28"/>
          <w:szCs w:val="28"/>
        </w:rPr>
        <w:t xml:space="preserve"> </w:t>
      </w:r>
      <w:r w:rsidR="00EB5436" w:rsidRPr="005A70E6">
        <w:rPr>
          <w:rFonts w:eastAsia="Calibri"/>
          <w:sz w:val="28"/>
          <w:szCs w:val="28"/>
        </w:rPr>
        <w:t>увеличился</w:t>
      </w:r>
      <w:r w:rsidRPr="005A70E6">
        <w:rPr>
          <w:rFonts w:eastAsia="Calibri"/>
          <w:sz w:val="28"/>
          <w:szCs w:val="28"/>
        </w:rPr>
        <w:t xml:space="preserve"> на </w:t>
      </w:r>
      <w:r w:rsidR="00EB5436" w:rsidRPr="005A70E6">
        <w:rPr>
          <w:rFonts w:eastAsia="Calibri"/>
          <w:sz w:val="28"/>
          <w:szCs w:val="28"/>
        </w:rPr>
        <w:t>139,09</w:t>
      </w:r>
      <w:r w:rsidRPr="005A70E6">
        <w:rPr>
          <w:rFonts w:eastAsia="Calibri"/>
          <w:sz w:val="28"/>
          <w:szCs w:val="28"/>
        </w:rPr>
        <w:t xml:space="preserve"> тыс. рублей</w:t>
      </w:r>
      <w:r w:rsidR="00560BC0" w:rsidRPr="005A70E6">
        <w:rPr>
          <w:rFonts w:eastAsia="Calibri"/>
          <w:sz w:val="28"/>
          <w:szCs w:val="28"/>
        </w:rPr>
        <w:t xml:space="preserve"> или на </w:t>
      </w:r>
      <w:r w:rsidR="00EB5436" w:rsidRPr="005A70E6">
        <w:rPr>
          <w:rFonts w:eastAsia="Calibri"/>
          <w:sz w:val="28"/>
          <w:szCs w:val="28"/>
        </w:rPr>
        <w:t>9,45</w:t>
      </w:r>
      <w:r w:rsidR="00560BC0" w:rsidRPr="005A70E6">
        <w:rPr>
          <w:rFonts w:eastAsia="Calibri"/>
          <w:sz w:val="28"/>
          <w:szCs w:val="28"/>
        </w:rPr>
        <w:t>%</w:t>
      </w:r>
      <w:r w:rsidRPr="005A70E6">
        <w:rPr>
          <w:rFonts w:eastAsia="Calibri"/>
          <w:sz w:val="28"/>
          <w:szCs w:val="28"/>
        </w:rPr>
        <w:t>.</w:t>
      </w:r>
    </w:p>
    <w:p w:rsidR="00560BC0" w:rsidRPr="005A70E6" w:rsidRDefault="00E7256E" w:rsidP="005E3DDE">
      <w:pPr>
        <w:shd w:val="clear" w:color="auto" w:fill="FFFFFF"/>
        <w:ind w:firstLine="708"/>
        <w:jc w:val="both"/>
        <w:rPr>
          <w:sz w:val="28"/>
          <w:szCs w:val="28"/>
        </w:rPr>
      </w:pPr>
      <w:r w:rsidRPr="005A70E6">
        <w:rPr>
          <w:sz w:val="28"/>
          <w:szCs w:val="28"/>
        </w:rPr>
        <w:t xml:space="preserve"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 составили </w:t>
      </w:r>
      <w:r w:rsidR="00EB5436" w:rsidRPr="005A70E6">
        <w:rPr>
          <w:sz w:val="28"/>
          <w:szCs w:val="28"/>
        </w:rPr>
        <w:t>-27,33</w:t>
      </w:r>
      <w:r w:rsidRPr="005A70E6">
        <w:rPr>
          <w:sz w:val="28"/>
          <w:szCs w:val="28"/>
        </w:rPr>
        <w:t xml:space="preserve"> тыс. рублей.</w:t>
      </w:r>
    </w:p>
    <w:p w:rsidR="000B52B8" w:rsidRPr="005A70E6" w:rsidRDefault="000B52B8" w:rsidP="005E3DDE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583F0F" w:rsidRPr="005A70E6" w:rsidRDefault="00906098" w:rsidP="00906098">
      <w:pPr>
        <w:shd w:val="clear" w:color="auto" w:fill="FFFFFF"/>
        <w:jc w:val="center"/>
        <w:rPr>
          <w:b/>
          <w:sz w:val="28"/>
          <w:szCs w:val="28"/>
        </w:rPr>
      </w:pPr>
      <w:r w:rsidRPr="005A70E6">
        <w:rPr>
          <w:b/>
          <w:sz w:val="28"/>
          <w:szCs w:val="28"/>
        </w:rPr>
        <w:t>Анализ исполнения расходной части районного</w:t>
      </w:r>
      <w:r w:rsidR="002D5DFF" w:rsidRPr="005A70E6">
        <w:rPr>
          <w:b/>
          <w:sz w:val="28"/>
          <w:szCs w:val="28"/>
        </w:rPr>
        <w:t xml:space="preserve"> </w:t>
      </w:r>
      <w:r w:rsidRPr="005A70E6">
        <w:rPr>
          <w:b/>
          <w:sz w:val="28"/>
          <w:szCs w:val="28"/>
        </w:rPr>
        <w:t xml:space="preserve">бюджета </w:t>
      </w:r>
    </w:p>
    <w:p w:rsidR="00906098" w:rsidRPr="005A70E6" w:rsidRDefault="00906098" w:rsidP="00906098">
      <w:pPr>
        <w:shd w:val="clear" w:color="auto" w:fill="FFFFFF"/>
        <w:jc w:val="center"/>
        <w:rPr>
          <w:b/>
          <w:sz w:val="28"/>
          <w:szCs w:val="28"/>
        </w:rPr>
      </w:pPr>
    </w:p>
    <w:p w:rsidR="00906098" w:rsidRPr="005A70E6" w:rsidRDefault="00906098" w:rsidP="00906098">
      <w:pPr>
        <w:shd w:val="clear" w:color="auto" w:fill="FFFFFF"/>
        <w:ind w:firstLine="709"/>
        <w:jc w:val="both"/>
        <w:rPr>
          <w:sz w:val="28"/>
          <w:szCs w:val="28"/>
        </w:rPr>
      </w:pPr>
      <w:r w:rsidRPr="005A70E6">
        <w:rPr>
          <w:sz w:val="28"/>
          <w:szCs w:val="28"/>
        </w:rPr>
        <w:t xml:space="preserve">В соответствии со статьей 184.1 Бюджетного кодекса Российской Федерации решением </w:t>
      </w:r>
      <w:proofErr w:type="spellStart"/>
      <w:r w:rsidRPr="005A70E6">
        <w:rPr>
          <w:sz w:val="28"/>
          <w:szCs w:val="28"/>
        </w:rPr>
        <w:t>Рубцовского</w:t>
      </w:r>
      <w:proofErr w:type="spellEnd"/>
      <w:r w:rsidRPr="005A70E6">
        <w:rPr>
          <w:sz w:val="28"/>
          <w:szCs w:val="28"/>
        </w:rPr>
        <w:t xml:space="preserve"> районного Собрания депутатов Алтайского края </w:t>
      </w:r>
      <w:r w:rsidR="00BB40EA" w:rsidRPr="005A70E6">
        <w:rPr>
          <w:rFonts w:eastAsia="Calibri"/>
          <w:sz w:val="28"/>
          <w:szCs w:val="28"/>
          <w:lang w:eastAsia="en-US"/>
        </w:rPr>
        <w:t xml:space="preserve">от 19.12.2025 № 35 «Об утверждении бюджета </w:t>
      </w:r>
      <w:proofErr w:type="spellStart"/>
      <w:r w:rsidR="00BB40EA" w:rsidRPr="005A70E6">
        <w:rPr>
          <w:rFonts w:eastAsia="Calibri"/>
          <w:sz w:val="28"/>
          <w:szCs w:val="28"/>
          <w:lang w:eastAsia="en-US"/>
        </w:rPr>
        <w:t>Рубцовского</w:t>
      </w:r>
      <w:proofErr w:type="spellEnd"/>
      <w:r w:rsidR="00BB40EA" w:rsidRPr="005A70E6">
        <w:rPr>
          <w:rFonts w:eastAsia="Calibri"/>
          <w:sz w:val="28"/>
          <w:szCs w:val="28"/>
          <w:lang w:eastAsia="en-US"/>
        </w:rPr>
        <w:t xml:space="preserve"> района Алтайского края на 2026 год»</w:t>
      </w:r>
      <w:r w:rsidRPr="005A70E6">
        <w:rPr>
          <w:sz w:val="28"/>
          <w:szCs w:val="28"/>
        </w:rPr>
        <w:t xml:space="preserve"> утвержден общий объем расходов районного бюджета в сумме </w:t>
      </w:r>
      <w:r w:rsidR="00BB40EA" w:rsidRPr="005A70E6">
        <w:rPr>
          <w:sz w:val="28"/>
          <w:szCs w:val="28"/>
        </w:rPr>
        <w:t xml:space="preserve">911620,40 </w:t>
      </w:r>
      <w:r w:rsidRPr="005A70E6">
        <w:rPr>
          <w:sz w:val="28"/>
          <w:szCs w:val="28"/>
        </w:rPr>
        <w:t>тыс. рублей.</w:t>
      </w:r>
    </w:p>
    <w:p w:rsidR="00906098" w:rsidRPr="005A70E6" w:rsidRDefault="00906098" w:rsidP="00906098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 w:rsidRPr="005A70E6">
        <w:rPr>
          <w:sz w:val="28"/>
          <w:szCs w:val="28"/>
        </w:rPr>
        <w:t xml:space="preserve">         С учетом изменений, внесенных в течение </w:t>
      </w:r>
      <w:r w:rsidR="00634347" w:rsidRPr="005A70E6">
        <w:rPr>
          <w:sz w:val="28"/>
          <w:szCs w:val="28"/>
          <w:lang w:val="en-US"/>
        </w:rPr>
        <w:t>I</w:t>
      </w:r>
      <w:r w:rsidRPr="005A70E6">
        <w:rPr>
          <w:sz w:val="28"/>
          <w:szCs w:val="28"/>
        </w:rPr>
        <w:t xml:space="preserve"> квартала 202</w:t>
      </w:r>
      <w:r w:rsidR="00BB40EA" w:rsidRPr="005A70E6">
        <w:rPr>
          <w:sz w:val="28"/>
          <w:szCs w:val="28"/>
        </w:rPr>
        <w:t>6</w:t>
      </w:r>
      <w:r w:rsidRPr="005A70E6">
        <w:rPr>
          <w:sz w:val="28"/>
          <w:szCs w:val="28"/>
        </w:rPr>
        <w:t xml:space="preserve"> года в бюджет </w:t>
      </w:r>
      <w:proofErr w:type="spellStart"/>
      <w:r w:rsidRPr="005A70E6">
        <w:rPr>
          <w:sz w:val="28"/>
          <w:szCs w:val="28"/>
        </w:rPr>
        <w:t>Рубцовского</w:t>
      </w:r>
      <w:proofErr w:type="spellEnd"/>
      <w:r w:rsidRPr="005A70E6">
        <w:rPr>
          <w:sz w:val="28"/>
          <w:szCs w:val="28"/>
        </w:rPr>
        <w:t xml:space="preserve"> района в соответствии с решением </w:t>
      </w:r>
      <w:proofErr w:type="spellStart"/>
      <w:r w:rsidRPr="005A70E6">
        <w:rPr>
          <w:sz w:val="28"/>
          <w:szCs w:val="28"/>
        </w:rPr>
        <w:t>Рубцовского</w:t>
      </w:r>
      <w:proofErr w:type="spellEnd"/>
      <w:r w:rsidRPr="005A70E6">
        <w:rPr>
          <w:sz w:val="28"/>
          <w:szCs w:val="28"/>
        </w:rPr>
        <w:t xml:space="preserve"> районного Собрания депутатов, расходная часть бюджета увеличилась на </w:t>
      </w:r>
      <w:r w:rsidR="002310DE" w:rsidRPr="005A70E6">
        <w:rPr>
          <w:sz w:val="28"/>
          <w:szCs w:val="28"/>
        </w:rPr>
        <w:t>89893,64</w:t>
      </w:r>
      <w:r w:rsidR="002310DE" w:rsidRPr="005A70E6">
        <w:t xml:space="preserve"> </w:t>
      </w:r>
      <w:r w:rsidRPr="005A70E6">
        <w:rPr>
          <w:sz w:val="28"/>
          <w:szCs w:val="28"/>
        </w:rPr>
        <w:t>тыс. рублей</w:t>
      </w:r>
      <w:r w:rsidR="003B2DE3" w:rsidRPr="005A70E6">
        <w:rPr>
          <w:sz w:val="28"/>
          <w:szCs w:val="28"/>
        </w:rPr>
        <w:t xml:space="preserve"> или </w:t>
      </w:r>
      <w:r w:rsidR="002310DE" w:rsidRPr="005A70E6">
        <w:rPr>
          <w:sz w:val="28"/>
          <w:szCs w:val="28"/>
        </w:rPr>
        <w:t>9,86</w:t>
      </w:r>
      <w:r w:rsidR="003B2DE3" w:rsidRPr="005A70E6">
        <w:rPr>
          <w:sz w:val="28"/>
          <w:szCs w:val="28"/>
        </w:rPr>
        <w:t>%</w:t>
      </w:r>
      <w:r w:rsidRPr="005A70E6">
        <w:rPr>
          <w:sz w:val="28"/>
          <w:szCs w:val="28"/>
        </w:rPr>
        <w:t>.</w:t>
      </w:r>
    </w:p>
    <w:p w:rsidR="001402CF" w:rsidRPr="005A70E6" w:rsidRDefault="001402CF" w:rsidP="001402CF">
      <w:pPr>
        <w:tabs>
          <w:tab w:val="left" w:pos="709"/>
        </w:tabs>
        <w:spacing w:after="200"/>
        <w:contextualSpacing/>
        <w:jc w:val="both"/>
        <w:rPr>
          <w:rFonts w:ascii="TimesNewRomanPSMT" w:hAnsi="TimesNewRomanPSMT"/>
          <w:sz w:val="28"/>
          <w:szCs w:val="28"/>
        </w:rPr>
      </w:pPr>
      <w:r w:rsidRPr="005A70E6">
        <w:rPr>
          <w:sz w:val="28"/>
          <w:szCs w:val="28"/>
        </w:rPr>
        <w:t xml:space="preserve">          </w:t>
      </w:r>
      <w:r w:rsidRPr="005A70E6">
        <w:rPr>
          <w:rStyle w:val="markedcontent"/>
          <w:sz w:val="28"/>
          <w:szCs w:val="28"/>
        </w:rPr>
        <w:t xml:space="preserve">Расходы районного бюджета за </w:t>
      </w:r>
      <w:r w:rsidR="00634347" w:rsidRPr="005A70E6">
        <w:rPr>
          <w:rStyle w:val="markedcontent"/>
          <w:sz w:val="28"/>
          <w:szCs w:val="28"/>
          <w:lang w:val="en-US"/>
        </w:rPr>
        <w:t>I</w:t>
      </w:r>
      <w:r w:rsidRPr="005A70E6">
        <w:rPr>
          <w:rStyle w:val="markedcontent"/>
          <w:sz w:val="28"/>
          <w:szCs w:val="28"/>
        </w:rPr>
        <w:t xml:space="preserve"> квартал 202</w:t>
      </w:r>
      <w:r w:rsidR="00BB40EA" w:rsidRPr="005A70E6">
        <w:rPr>
          <w:rStyle w:val="markedcontent"/>
          <w:sz w:val="28"/>
          <w:szCs w:val="28"/>
        </w:rPr>
        <w:t>6</w:t>
      </w:r>
      <w:r w:rsidRPr="005A70E6">
        <w:rPr>
          <w:rStyle w:val="markedcontent"/>
          <w:sz w:val="28"/>
          <w:szCs w:val="28"/>
        </w:rPr>
        <w:t xml:space="preserve"> года профинансированы в сумме </w:t>
      </w:r>
      <w:r w:rsidR="002310DE" w:rsidRPr="005A70E6">
        <w:rPr>
          <w:rStyle w:val="markedcontent"/>
          <w:sz w:val="28"/>
          <w:szCs w:val="28"/>
        </w:rPr>
        <w:t>224980,10</w:t>
      </w:r>
      <w:r w:rsidRPr="005A70E6">
        <w:rPr>
          <w:rStyle w:val="markedcontent"/>
          <w:sz w:val="28"/>
          <w:szCs w:val="28"/>
        </w:rPr>
        <w:t xml:space="preserve"> тыс. рублей, что составляет </w:t>
      </w:r>
      <w:r w:rsidR="002310DE" w:rsidRPr="005A70E6">
        <w:rPr>
          <w:sz w:val="28"/>
          <w:szCs w:val="28"/>
        </w:rPr>
        <w:t>22,46</w:t>
      </w:r>
      <w:r w:rsidRPr="005A70E6">
        <w:rPr>
          <w:rStyle w:val="markedcontent"/>
          <w:sz w:val="28"/>
          <w:szCs w:val="28"/>
        </w:rPr>
        <w:t xml:space="preserve">% к уточненным годовым ассигнованиям по отчету в объеме </w:t>
      </w:r>
      <w:r w:rsidR="002310DE" w:rsidRPr="005A70E6">
        <w:rPr>
          <w:rStyle w:val="markedcontent"/>
          <w:sz w:val="28"/>
          <w:szCs w:val="28"/>
        </w:rPr>
        <w:t>1001514,04</w:t>
      </w:r>
      <w:r w:rsidRPr="005A70E6">
        <w:rPr>
          <w:rStyle w:val="markedcontent"/>
          <w:sz w:val="28"/>
          <w:szCs w:val="28"/>
        </w:rPr>
        <w:t xml:space="preserve"> тыс. рублей.</w:t>
      </w:r>
      <w:r w:rsidRPr="005A70E6">
        <w:rPr>
          <w:sz w:val="28"/>
          <w:szCs w:val="28"/>
        </w:rPr>
        <w:t xml:space="preserve"> </w:t>
      </w:r>
      <w:r w:rsidRPr="005A70E6">
        <w:rPr>
          <w:rStyle w:val="markedcontent"/>
          <w:sz w:val="28"/>
          <w:szCs w:val="28"/>
        </w:rPr>
        <w:t xml:space="preserve">По сравнению с аналогичным периодом прошлого года расходы районного бюджета </w:t>
      </w:r>
      <w:r w:rsidR="002023AC" w:rsidRPr="005A70E6">
        <w:rPr>
          <w:rStyle w:val="markedcontent"/>
          <w:sz w:val="28"/>
          <w:szCs w:val="28"/>
        </w:rPr>
        <w:t>увеличились</w:t>
      </w:r>
      <w:r w:rsidRPr="005A70E6">
        <w:rPr>
          <w:rStyle w:val="markedcontent"/>
          <w:sz w:val="28"/>
          <w:szCs w:val="28"/>
        </w:rPr>
        <w:t xml:space="preserve"> на </w:t>
      </w:r>
      <w:r w:rsidR="002310DE" w:rsidRPr="005A70E6">
        <w:rPr>
          <w:rFonts w:eastAsiaTheme="minorHAnsi"/>
          <w:sz w:val="28"/>
          <w:szCs w:val="28"/>
          <w:lang w:eastAsia="en-US"/>
        </w:rPr>
        <w:t>35956,34</w:t>
      </w:r>
      <w:r w:rsidR="00E43DF3" w:rsidRPr="005A70E6">
        <w:rPr>
          <w:rFonts w:eastAsiaTheme="minorHAnsi"/>
          <w:sz w:val="28"/>
          <w:szCs w:val="28"/>
          <w:lang w:eastAsia="en-US"/>
        </w:rPr>
        <w:t xml:space="preserve"> </w:t>
      </w:r>
      <w:r w:rsidRPr="005A70E6">
        <w:rPr>
          <w:rStyle w:val="markedcontent"/>
          <w:sz w:val="28"/>
          <w:szCs w:val="28"/>
        </w:rPr>
        <w:t xml:space="preserve">тыс. рублей или на </w:t>
      </w:r>
      <w:r w:rsidR="002310DE" w:rsidRPr="005A70E6">
        <w:rPr>
          <w:rStyle w:val="markedcontent"/>
          <w:sz w:val="28"/>
          <w:szCs w:val="28"/>
        </w:rPr>
        <w:t>19,02</w:t>
      </w:r>
      <w:r w:rsidRPr="005A70E6">
        <w:rPr>
          <w:rStyle w:val="markedcontent"/>
          <w:sz w:val="28"/>
          <w:szCs w:val="28"/>
        </w:rPr>
        <w:t>%.</w:t>
      </w:r>
    </w:p>
    <w:p w:rsidR="00906098" w:rsidRPr="005A70E6" w:rsidRDefault="00906098" w:rsidP="00906098">
      <w:pPr>
        <w:shd w:val="clear" w:color="auto" w:fill="FFFFFF"/>
        <w:ind w:firstLine="709"/>
        <w:jc w:val="both"/>
        <w:rPr>
          <w:sz w:val="28"/>
          <w:szCs w:val="28"/>
        </w:rPr>
      </w:pPr>
      <w:r w:rsidRPr="005A70E6">
        <w:rPr>
          <w:sz w:val="28"/>
          <w:szCs w:val="28"/>
        </w:rPr>
        <w:t xml:space="preserve">Сведения об исполнении расходной части бюджета по разделам/подразделам бюджетной классификации муниципального образования </w:t>
      </w:r>
      <w:proofErr w:type="spellStart"/>
      <w:r w:rsidRPr="005A70E6">
        <w:rPr>
          <w:sz w:val="28"/>
          <w:szCs w:val="28"/>
        </w:rPr>
        <w:t>Рубцовский</w:t>
      </w:r>
      <w:proofErr w:type="spellEnd"/>
      <w:r w:rsidRPr="005A70E6">
        <w:rPr>
          <w:sz w:val="28"/>
          <w:szCs w:val="28"/>
        </w:rPr>
        <w:t xml:space="preserve"> район Алтайского края за </w:t>
      </w:r>
      <w:r w:rsidR="00634347" w:rsidRPr="005A70E6">
        <w:rPr>
          <w:sz w:val="28"/>
          <w:szCs w:val="28"/>
          <w:lang w:val="en-US"/>
        </w:rPr>
        <w:t>I</w:t>
      </w:r>
      <w:r w:rsidR="00772B72" w:rsidRPr="005A70E6">
        <w:rPr>
          <w:sz w:val="28"/>
          <w:szCs w:val="28"/>
        </w:rPr>
        <w:t xml:space="preserve"> квартал</w:t>
      </w:r>
      <w:r w:rsidR="008816D7" w:rsidRPr="005A70E6">
        <w:rPr>
          <w:sz w:val="28"/>
          <w:szCs w:val="28"/>
        </w:rPr>
        <w:t xml:space="preserve"> 202</w:t>
      </w:r>
      <w:r w:rsidR="00BB40EA" w:rsidRPr="005A70E6">
        <w:rPr>
          <w:sz w:val="28"/>
          <w:szCs w:val="28"/>
        </w:rPr>
        <w:t>6</w:t>
      </w:r>
      <w:r w:rsidR="008816D7" w:rsidRPr="005A70E6">
        <w:rPr>
          <w:sz w:val="28"/>
          <w:szCs w:val="28"/>
        </w:rPr>
        <w:t xml:space="preserve"> года </w:t>
      </w:r>
      <w:r w:rsidRPr="005A70E6">
        <w:rPr>
          <w:sz w:val="28"/>
          <w:szCs w:val="28"/>
        </w:rPr>
        <w:t xml:space="preserve">представлены в таблице: </w:t>
      </w:r>
    </w:p>
    <w:p w:rsidR="00906098" w:rsidRPr="005A70E6" w:rsidRDefault="00906098" w:rsidP="0090609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F5476" w:rsidRPr="005A70E6" w:rsidRDefault="00906098" w:rsidP="00AF5476">
      <w:pPr>
        <w:shd w:val="clear" w:color="auto" w:fill="FFFFFF"/>
        <w:jc w:val="both"/>
        <w:rPr>
          <w:sz w:val="24"/>
          <w:szCs w:val="24"/>
        </w:rPr>
      </w:pPr>
      <w:r w:rsidRPr="005A70E6">
        <w:rPr>
          <w:sz w:val="24"/>
          <w:szCs w:val="24"/>
        </w:rPr>
        <w:t>Таблица</w:t>
      </w:r>
      <w:r w:rsidR="00477DCB" w:rsidRPr="005A70E6">
        <w:rPr>
          <w:sz w:val="24"/>
          <w:szCs w:val="24"/>
        </w:rPr>
        <w:t xml:space="preserve"> </w:t>
      </w:r>
      <w:r w:rsidRPr="005A70E6">
        <w:rPr>
          <w:sz w:val="24"/>
          <w:szCs w:val="24"/>
        </w:rPr>
        <w:t>№</w:t>
      </w:r>
      <w:r w:rsidR="00477DCB" w:rsidRPr="005A70E6">
        <w:rPr>
          <w:sz w:val="24"/>
          <w:szCs w:val="24"/>
        </w:rPr>
        <w:t xml:space="preserve"> </w:t>
      </w:r>
      <w:r w:rsidRPr="005A70E6">
        <w:rPr>
          <w:sz w:val="24"/>
          <w:szCs w:val="24"/>
        </w:rPr>
        <w:t xml:space="preserve">4                                         </w:t>
      </w:r>
      <w:r w:rsidR="00AF5476" w:rsidRPr="005A70E6">
        <w:rPr>
          <w:sz w:val="24"/>
          <w:szCs w:val="24"/>
        </w:rPr>
        <w:t xml:space="preserve">                                    </w:t>
      </w:r>
      <w:r w:rsidRPr="005A70E6">
        <w:rPr>
          <w:sz w:val="24"/>
          <w:szCs w:val="24"/>
        </w:rPr>
        <w:t xml:space="preserve">                            </w:t>
      </w:r>
      <w:r w:rsidR="00F156D9" w:rsidRPr="005A70E6">
        <w:rPr>
          <w:sz w:val="24"/>
          <w:szCs w:val="24"/>
        </w:rPr>
        <w:t xml:space="preserve">      </w:t>
      </w:r>
      <w:r w:rsidRPr="005A70E6">
        <w:rPr>
          <w:sz w:val="24"/>
          <w:szCs w:val="24"/>
        </w:rPr>
        <w:t xml:space="preserve">  тыс. рублей</w:t>
      </w:r>
    </w:p>
    <w:p w:rsidR="00583F0F" w:rsidRPr="005A70E6" w:rsidRDefault="00906098" w:rsidP="00906098">
      <w:pPr>
        <w:shd w:val="clear" w:color="auto" w:fill="FFFFFF"/>
        <w:ind w:firstLine="709"/>
        <w:jc w:val="both"/>
        <w:rPr>
          <w:sz w:val="28"/>
          <w:szCs w:val="28"/>
        </w:rPr>
      </w:pPr>
      <w:r w:rsidRPr="005A70E6">
        <w:rPr>
          <w:sz w:val="28"/>
          <w:szCs w:val="28"/>
        </w:rPr>
        <w:t xml:space="preserve">   </w:t>
      </w:r>
    </w:p>
    <w:tbl>
      <w:tblPr>
        <w:tblW w:w="9463" w:type="dxa"/>
        <w:tblInd w:w="108" w:type="dxa"/>
        <w:tblLook w:val="04A0"/>
      </w:tblPr>
      <w:tblGrid>
        <w:gridCol w:w="557"/>
        <w:gridCol w:w="558"/>
        <w:gridCol w:w="2904"/>
        <w:gridCol w:w="1386"/>
        <w:gridCol w:w="1312"/>
        <w:gridCol w:w="1455"/>
        <w:gridCol w:w="1291"/>
      </w:tblGrid>
      <w:tr w:rsidR="00AF5476" w:rsidRPr="005A70E6" w:rsidTr="00044A71">
        <w:trPr>
          <w:trHeight w:val="47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76" w:rsidRPr="005A70E6" w:rsidRDefault="00AF5476" w:rsidP="00AF5476">
            <w:pPr>
              <w:rPr>
                <w:b/>
              </w:rPr>
            </w:pPr>
            <w:r w:rsidRPr="005A70E6">
              <w:rPr>
                <w:b/>
              </w:rPr>
              <w:t>РЗ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76" w:rsidRPr="005A70E6" w:rsidRDefault="00AF5476" w:rsidP="00AF5476">
            <w:pPr>
              <w:rPr>
                <w:b/>
              </w:rPr>
            </w:pPr>
            <w:r w:rsidRPr="005A70E6">
              <w:rPr>
                <w:b/>
              </w:rPr>
              <w:t> ПР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76" w:rsidRPr="005A70E6" w:rsidRDefault="00AF5476" w:rsidP="00AF5476">
            <w:pPr>
              <w:rPr>
                <w:b/>
              </w:rPr>
            </w:pPr>
            <w:r w:rsidRPr="005A70E6">
              <w:rPr>
                <w:b/>
              </w:rPr>
              <w:t xml:space="preserve"> Наименование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476" w:rsidRPr="005A70E6" w:rsidRDefault="00AF5476" w:rsidP="00BB40EA">
            <w:pPr>
              <w:jc w:val="center"/>
              <w:rPr>
                <w:b/>
              </w:rPr>
            </w:pPr>
            <w:r w:rsidRPr="005A70E6">
              <w:rPr>
                <w:b/>
              </w:rPr>
              <w:t xml:space="preserve">Уточненный план </w:t>
            </w:r>
            <w:r w:rsidR="00FE75FF" w:rsidRPr="005A70E6">
              <w:rPr>
                <w:b/>
              </w:rPr>
              <w:t>на 202</w:t>
            </w:r>
            <w:r w:rsidR="00BB40EA" w:rsidRPr="005A70E6">
              <w:rPr>
                <w:b/>
              </w:rPr>
              <w:t>6</w:t>
            </w:r>
            <w:r w:rsidR="00FE75FF" w:rsidRPr="005A70E6">
              <w:rPr>
                <w:b/>
              </w:rPr>
              <w:t xml:space="preserve"> </w:t>
            </w:r>
            <w:r w:rsidRPr="005A70E6">
              <w:rPr>
                <w:b/>
              </w:rPr>
              <w:t>год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5FF" w:rsidRPr="005A70E6" w:rsidRDefault="00AF5476" w:rsidP="00030A8F">
            <w:pPr>
              <w:jc w:val="center"/>
              <w:rPr>
                <w:b/>
              </w:rPr>
            </w:pPr>
            <w:r w:rsidRPr="005A70E6">
              <w:rPr>
                <w:b/>
              </w:rPr>
              <w:t>Исполнение за I квартал</w:t>
            </w:r>
          </w:p>
          <w:p w:rsidR="00AF5476" w:rsidRPr="005A70E6" w:rsidRDefault="00FE75FF" w:rsidP="00BB40EA">
            <w:pPr>
              <w:jc w:val="center"/>
              <w:rPr>
                <w:b/>
              </w:rPr>
            </w:pPr>
            <w:r w:rsidRPr="005A70E6">
              <w:rPr>
                <w:b/>
              </w:rPr>
              <w:t>202</w:t>
            </w:r>
            <w:r w:rsidR="00BB40EA" w:rsidRPr="005A70E6">
              <w:rPr>
                <w:b/>
              </w:rPr>
              <w:t>6</w:t>
            </w:r>
            <w:r w:rsidRPr="005A70E6">
              <w:rPr>
                <w:b/>
              </w:rPr>
              <w:t xml:space="preserve"> года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476" w:rsidRPr="005A70E6" w:rsidRDefault="00AF5476" w:rsidP="00030A8F">
            <w:pPr>
              <w:jc w:val="center"/>
              <w:rPr>
                <w:b/>
              </w:rPr>
            </w:pPr>
            <w:r w:rsidRPr="005A70E6">
              <w:rPr>
                <w:b/>
              </w:rPr>
              <w:t>Отклонение исполнения от уточненного плана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476" w:rsidRPr="005A70E6" w:rsidRDefault="00AF5476" w:rsidP="00030A8F">
            <w:pPr>
              <w:ind w:right="-1"/>
              <w:jc w:val="center"/>
              <w:rPr>
                <w:b/>
              </w:rPr>
            </w:pPr>
            <w:r w:rsidRPr="005A70E6">
              <w:rPr>
                <w:b/>
              </w:rPr>
              <w:t>%</w:t>
            </w:r>
          </w:p>
          <w:p w:rsidR="00AF5476" w:rsidRPr="005A70E6" w:rsidRDefault="00AF5476" w:rsidP="00030A8F">
            <w:pPr>
              <w:jc w:val="center"/>
              <w:rPr>
                <w:b/>
              </w:rPr>
            </w:pPr>
            <w:r w:rsidRPr="005A70E6">
              <w:rPr>
                <w:b/>
              </w:rPr>
              <w:t>исполнения</w:t>
            </w:r>
          </w:p>
        </w:tc>
      </w:tr>
      <w:tr w:rsidR="00A0189D" w:rsidRPr="005A70E6" w:rsidTr="00A7465E">
        <w:trPr>
          <w:trHeight w:val="31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89D" w:rsidRPr="005A70E6" w:rsidRDefault="00A0189D" w:rsidP="00AF5476">
            <w:pPr>
              <w:jc w:val="center"/>
              <w:rPr>
                <w:b/>
              </w:rPr>
            </w:pPr>
            <w:r w:rsidRPr="005A70E6">
              <w:rPr>
                <w:b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89D" w:rsidRPr="005A70E6" w:rsidRDefault="00A0189D" w:rsidP="00AF5476">
            <w:pPr>
              <w:jc w:val="center"/>
              <w:rPr>
                <w:b/>
              </w:rPr>
            </w:pPr>
            <w:r w:rsidRPr="005A70E6">
              <w:rPr>
                <w:b/>
              </w:rPr>
              <w:t>00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189D" w:rsidRPr="005A70E6" w:rsidRDefault="00A0189D" w:rsidP="00B5535A">
            <w:pPr>
              <w:jc w:val="both"/>
              <w:rPr>
                <w:b/>
              </w:rPr>
            </w:pPr>
            <w:r w:rsidRPr="005A70E6">
              <w:rPr>
                <w:b/>
              </w:rPr>
              <w:t>Общегосударственные вопросы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89D" w:rsidRPr="005A70E6" w:rsidRDefault="00A0189D" w:rsidP="00A7465E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76755,36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89D" w:rsidRPr="005A70E6" w:rsidRDefault="00A0189D" w:rsidP="00A7465E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12497,67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89D" w:rsidRPr="005A70E6" w:rsidRDefault="00A0189D" w:rsidP="00A7465E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-64257,69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89D" w:rsidRPr="005A70E6" w:rsidRDefault="00A0189D" w:rsidP="00A7465E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16,28</w:t>
            </w:r>
          </w:p>
        </w:tc>
      </w:tr>
      <w:tr w:rsidR="00A0189D" w:rsidRPr="005A70E6" w:rsidTr="00456447">
        <w:trPr>
          <w:trHeight w:val="85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89D" w:rsidRPr="005A70E6" w:rsidRDefault="00A0189D" w:rsidP="00AF5476">
            <w:pPr>
              <w:jc w:val="center"/>
            </w:pPr>
            <w:r w:rsidRPr="005A70E6"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89D" w:rsidRPr="005A70E6" w:rsidRDefault="00A0189D" w:rsidP="00AF5476">
            <w:pPr>
              <w:jc w:val="center"/>
            </w:pPr>
            <w:r w:rsidRPr="005A70E6">
              <w:t>02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189D" w:rsidRPr="005A70E6" w:rsidRDefault="00A0189D" w:rsidP="00B5535A">
            <w:pPr>
              <w:jc w:val="both"/>
            </w:pPr>
            <w:r w:rsidRPr="005A70E6"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2984,7</w:t>
            </w:r>
            <w:r w:rsidR="00A7465E" w:rsidRPr="005A70E6"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562,1</w:t>
            </w:r>
            <w:r w:rsidR="00A7465E" w:rsidRPr="005A70E6"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-2422,6</w:t>
            </w:r>
            <w:r w:rsidR="00A7465E" w:rsidRPr="005A70E6"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18,83</w:t>
            </w:r>
          </w:p>
        </w:tc>
      </w:tr>
      <w:tr w:rsidR="00A0189D" w:rsidRPr="005A70E6" w:rsidTr="00456447">
        <w:trPr>
          <w:trHeight w:val="155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89D" w:rsidRPr="005A70E6" w:rsidRDefault="00A0189D" w:rsidP="00AF5476">
            <w:pPr>
              <w:jc w:val="center"/>
            </w:pPr>
            <w:r w:rsidRPr="005A70E6">
              <w:lastRenderedPageBreak/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89D" w:rsidRPr="005A70E6" w:rsidRDefault="00A0189D" w:rsidP="00AF5476">
            <w:pPr>
              <w:jc w:val="center"/>
            </w:pPr>
            <w:r w:rsidRPr="005A70E6">
              <w:t>04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189D" w:rsidRPr="005A70E6" w:rsidRDefault="00A0189D" w:rsidP="00B5535A">
            <w:pPr>
              <w:jc w:val="both"/>
            </w:pPr>
            <w:r w:rsidRPr="005A70E6">
              <w:t>Функционирование Правительства Российской Федерации, высших исполнительных органов государственной власти Российской Федерации, местных администраций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29165,5</w:t>
            </w:r>
            <w:r w:rsidR="00A7465E" w:rsidRPr="005A70E6"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5957,15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-23208,35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20,4</w:t>
            </w:r>
            <w:r w:rsidR="00A7465E" w:rsidRPr="005A70E6">
              <w:t>3</w:t>
            </w:r>
          </w:p>
        </w:tc>
      </w:tr>
      <w:tr w:rsidR="00A0189D" w:rsidRPr="005A70E6" w:rsidTr="00A7465E">
        <w:trPr>
          <w:trHeight w:val="31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89D" w:rsidRPr="005A70E6" w:rsidRDefault="00A0189D" w:rsidP="00AF5476">
            <w:pPr>
              <w:jc w:val="center"/>
            </w:pPr>
            <w:r w:rsidRPr="005A70E6">
              <w:t>01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89D" w:rsidRPr="005A70E6" w:rsidRDefault="00A0189D" w:rsidP="00AF5476">
            <w:pPr>
              <w:jc w:val="center"/>
            </w:pPr>
            <w:r w:rsidRPr="005A70E6">
              <w:t>05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189D" w:rsidRPr="005A70E6" w:rsidRDefault="00A0189D" w:rsidP="00B5535A">
            <w:pPr>
              <w:jc w:val="both"/>
            </w:pPr>
            <w:r w:rsidRPr="005A70E6">
              <w:t xml:space="preserve">Судебная система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56</w:t>
            </w:r>
            <w:r w:rsidR="00A7465E" w:rsidRPr="005A70E6">
              <w:t>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0</w:t>
            </w:r>
            <w:r w:rsidR="00A7465E" w:rsidRPr="005A70E6">
              <w:t>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-56</w:t>
            </w:r>
            <w:r w:rsidR="00A7465E" w:rsidRPr="005A70E6">
              <w:t>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0</w:t>
            </w:r>
            <w:r w:rsidR="00A7465E" w:rsidRPr="005A70E6">
              <w:t>,00</w:t>
            </w:r>
          </w:p>
        </w:tc>
      </w:tr>
      <w:tr w:rsidR="00A0189D" w:rsidRPr="005A70E6" w:rsidTr="00A7465E">
        <w:trPr>
          <w:trHeight w:val="119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89D" w:rsidRPr="005A70E6" w:rsidRDefault="00A0189D" w:rsidP="00AF5476">
            <w:pPr>
              <w:jc w:val="center"/>
            </w:pPr>
            <w:r w:rsidRPr="005A70E6"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89D" w:rsidRPr="005A70E6" w:rsidRDefault="00A0189D" w:rsidP="00AF5476">
            <w:pPr>
              <w:jc w:val="center"/>
            </w:pPr>
            <w:r w:rsidRPr="005A70E6">
              <w:t>06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189D" w:rsidRPr="005A70E6" w:rsidRDefault="00A0189D" w:rsidP="00B5535A">
            <w:pPr>
              <w:jc w:val="both"/>
            </w:pPr>
            <w:r w:rsidRPr="005A70E6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11473,1</w:t>
            </w:r>
            <w:r w:rsidR="00A7465E" w:rsidRPr="005A70E6"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1929,95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-9543,15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16,82</w:t>
            </w:r>
          </w:p>
        </w:tc>
      </w:tr>
      <w:tr w:rsidR="00A0189D" w:rsidRPr="005A70E6" w:rsidTr="00A7465E">
        <w:trPr>
          <w:trHeight w:val="31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89D" w:rsidRPr="005A70E6" w:rsidRDefault="00A0189D" w:rsidP="00AF5476">
            <w:pPr>
              <w:jc w:val="center"/>
            </w:pPr>
            <w:r w:rsidRPr="005A70E6"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89D" w:rsidRPr="005A70E6" w:rsidRDefault="00A0189D" w:rsidP="00AF5476">
            <w:pPr>
              <w:jc w:val="center"/>
            </w:pPr>
            <w:r w:rsidRPr="005A70E6">
              <w:t>11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189D" w:rsidRPr="005A70E6" w:rsidRDefault="00A0189D" w:rsidP="00B5535A">
            <w:pPr>
              <w:jc w:val="both"/>
            </w:pPr>
            <w:r w:rsidRPr="005A70E6">
              <w:t>Резервные фонды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250</w:t>
            </w:r>
            <w:r w:rsidR="00A7465E" w:rsidRPr="005A70E6">
              <w:t>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0</w:t>
            </w:r>
            <w:r w:rsidR="00A7465E" w:rsidRPr="005A70E6">
              <w:t>,00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-250</w:t>
            </w:r>
            <w:r w:rsidR="00A7465E" w:rsidRPr="005A70E6">
              <w:t>,00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0</w:t>
            </w:r>
            <w:r w:rsidR="00A7465E" w:rsidRPr="005A70E6">
              <w:t>,00</w:t>
            </w:r>
          </w:p>
        </w:tc>
      </w:tr>
      <w:tr w:rsidR="00A0189D" w:rsidRPr="005A70E6" w:rsidTr="00A7465E">
        <w:trPr>
          <w:trHeight w:val="431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89D" w:rsidRPr="005A70E6" w:rsidRDefault="00A0189D" w:rsidP="00AF5476">
            <w:pPr>
              <w:jc w:val="center"/>
            </w:pPr>
            <w:r w:rsidRPr="005A70E6">
              <w:t>01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89D" w:rsidRPr="005A70E6" w:rsidRDefault="00A0189D" w:rsidP="00AF5476">
            <w:pPr>
              <w:jc w:val="center"/>
            </w:pPr>
            <w:r w:rsidRPr="005A70E6">
              <w:t>13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189D" w:rsidRPr="005A70E6" w:rsidRDefault="00A0189D" w:rsidP="00B5535A">
            <w:pPr>
              <w:jc w:val="both"/>
            </w:pPr>
            <w:r w:rsidRPr="005A70E6">
              <w:t>Другие общегосударственные вопросы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32826,06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4048,47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-28777,59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12,33</w:t>
            </w:r>
          </w:p>
        </w:tc>
      </w:tr>
      <w:tr w:rsidR="00A0189D" w:rsidRPr="005A70E6" w:rsidTr="00A7465E">
        <w:trPr>
          <w:trHeight w:val="31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89D" w:rsidRPr="005A70E6" w:rsidRDefault="00A0189D" w:rsidP="00AF5476">
            <w:pPr>
              <w:jc w:val="center"/>
              <w:rPr>
                <w:b/>
              </w:rPr>
            </w:pPr>
            <w:r w:rsidRPr="005A70E6">
              <w:rPr>
                <w:b/>
              </w:rPr>
              <w:t>02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89D" w:rsidRPr="005A70E6" w:rsidRDefault="00A0189D" w:rsidP="00AF5476">
            <w:pPr>
              <w:jc w:val="center"/>
              <w:rPr>
                <w:b/>
              </w:rPr>
            </w:pPr>
            <w:r w:rsidRPr="005A70E6">
              <w:rPr>
                <w:b/>
              </w:rPr>
              <w:t>00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189D" w:rsidRPr="005A70E6" w:rsidRDefault="00A0189D" w:rsidP="00B5535A">
            <w:pPr>
              <w:jc w:val="both"/>
              <w:rPr>
                <w:b/>
              </w:rPr>
            </w:pPr>
            <w:r w:rsidRPr="005A70E6">
              <w:rPr>
                <w:b/>
              </w:rPr>
              <w:t xml:space="preserve">Национальная оборона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89D" w:rsidRPr="005A70E6" w:rsidRDefault="00A0189D" w:rsidP="00A7465E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5198,6</w:t>
            </w:r>
            <w:r w:rsidR="00A7465E" w:rsidRPr="005A70E6">
              <w:rPr>
                <w:b/>
                <w:bCs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89D" w:rsidRPr="005A70E6" w:rsidRDefault="00A0189D" w:rsidP="00A7465E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1299,6</w:t>
            </w:r>
            <w:r w:rsidR="00A7465E" w:rsidRPr="005A70E6">
              <w:rPr>
                <w:b/>
                <w:bCs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89D" w:rsidRPr="005A70E6" w:rsidRDefault="00A0189D" w:rsidP="00A7465E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-3899</w:t>
            </w:r>
            <w:r w:rsidR="00A7465E" w:rsidRPr="005A70E6">
              <w:rPr>
                <w:b/>
                <w:bCs/>
              </w:rPr>
              <w:t>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89D" w:rsidRPr="005A70E6" w:rsidRDefault="00A0189D" w:rsidP="00A7465E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2</w:t>
            </w:r>
            <w:r w:rsidR="00A7465E" w:rsidRPr="005A70E6">
              <w:rPr>
                <w:b/>
                <w:bCs/>
              </w:rPr>
              <w:t>5,00</w:t>
            </w:r>
          </w:p>
        </w:tc>
      </w:tr>
      <w:tr w:rsidR="00A0189D" w:rsidRPr="005A70E6" w:rsidTr="00A7465E">
        <w:trPr>
          <w:trHeight w:val="48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89D" w:rsidRPr="005A70E6" w:rsidRDefault="00A0189D" w:rsidP="00AF5476">
            <w:pPr>
              <w:jc w:val="center"/>
            </w:pPr>
            <w:r w:rsidRPr="005A70E6">
              <w:t>02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89D" w:rsidRPr="005A70E6" w:rsidRDefault="00A0189D" w:rsidP="00AF5476">
            <w:pPr>
              <w:jc w:val="center"/>
            </w:pPr>
            <w:r w:rsidRPr="005A70E6">
              <w:t>03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189D" w:rsidRPr="005A70E6" w:rsidRDefault="00A0189D" w:rsidP="00B5535A">
            <w:pPr>
              <w:jc w:val="both"/>
            </w:pPr>
            <w:r w:rsidRPr="005A70E6">
              <w:t xml:space="preserve">Мобилизованная и вневойсковая подготовка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5198,6</w:t>
            </w:r>
            <w:r w:rsidR="00A7465E" w:rsidRPr="005A70E6"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1299,6</w:t>
            </w:r>
            <w:r w:rsidR="00A7465E" w:rsidRPr="005A70E6"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-3899</w:t>
            </w:r>
            <w:r w:rsidR="00A7465E" w:rsidRPr="005A70E6">
              <w:t>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2</w:t>
            </w:r>
            <w:r w:rsidR="00A7465E" w:rsidRPr="005A70E6">
              <w:t>5,00</w:t>
            </w:r>
          </w:p>
        </w:tc>
      </w:tr>
      <w:tr w:rsidR="00A0189D" w:rsidRPr="005A70E6" w:rsidTr="00A7465E">
        <w:trPr>
          <w:trHeight w:val="62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89D" w:rsidRPr="005A70E6" w:rsidRDefault="00A0189D" w:rsidP="00AF5476">
            <w:pPr>
              <w:jc w:val="center"/>
              <w:rPr>
                <w:b/>
              </w:rPr>
            </w:pPr>
            <w:r w:rsidRPr="005A70E6">
              <w:rPr>
                <w:b/>
              </w:rPr>
              <w:t>03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89D" w:rsidRPr="005A70E6" w:rsidRDefault="00A0189D" w:rsidP="00AF5476">
            <w:pPr>
              <w:jc w:val="center"/>
              <w:rPr>
                <w:b/>
              </w:rPr>
            </w:pPr>
            <w:r w:rsidRPr="005A70E6">
              <w:rPr>
                <w:b/>
              </w:rPr>
              <w:t>00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189D" w:rsidRPr="005A70E6" w:rsidRDefault="00A0189D" w:rsidP="00B5535A">
            <w:pPr>
              <w:jc w:val="both"/>
              <w:rPr>
                <w:b/>
              </w:rPr>
            </w:pPr>
            <w:r w:rsidRPr="005A70E6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89D" w:rsidRPr="005A70E6" w:rsidRDefault="00A0189D" w:rsidP="00A7465E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4304,44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89D" w:rsidRPr="005A70E6" w:rsidRDefault="00A0189D" w:rsidP="00A7465E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710,41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89D" w:rsidRPr="005A70E6" w:rsidRDefault="00A0189D" w:rsidP="00A7465E">
            <w:pPr>
              <w:jc w:val="center"/>
              <w:rPr>
                <w:b/>
              </w:rPr>
            </w:pPr>
            <w:r w:rsidRPr="005A70E6">
              <w:rPr>
                <w:b/>
              </w:rPr>
              <w:t>-3594,03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89D" w:rsidRPr="005A70E6" w:rsidRDefault="00A0189D" w:rsidP="00A7465E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16,50</w:t>
            </w:r>
          </w:p>
        </w:tc>
      </w:tr>
      <w:tr w:rsidR="00A0189D" w:rsidRPr="005A70E6" w:rsidTr="00A7465E">
        <w:trPr>
          <w:trHeight w:val="114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89D" w:rsidRPr="005A70E6" w:rsidRDefault="00A0189D" w:rsidP="00AF5476">
            <w:pPr>
              <w:jc w:val="center"/>
            </w:pPr>
            <w:r w:rsidRPr="005A70E6">
              <w:t>03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89D" w:rsidRPr="005A70E6" w:rsidRDefault="00A0189D" w:rsidP="00AF5476">
            <w:pPr>
              <w:jc w:val="center"/>
            </w:pPr>
            <w:r w:rsidRPr="005A70E6">
              <w:t>10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189D" w:rsidRPr="005A70E6" w:rsidRDefault="00A0189D" w:rsidP="00B5535A">
            <w:pPr>
              <w:jc w:val="both"/>
            </w:pPr>
            <w:r w:rsidRPr="005A70E6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4268,5</w:t>
            </w:r>
            <w:r w:rsidR="00A7465E" w:rsidRPr="005A70E6"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694,47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-3574,03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16,2</w:t>
            </w:r>
            <w:r w:rsidR="00A7465E" w:rsidRPr="005A70E6">
              <w:t>7</w:t>
            </w:r>
          </w:p>
        </w:tc>
      </w:tr>
      <w:tr w:rsidR="00A0189D" w:rsidRPr="005A70E6" w:rsidTr="00A7465E">
        <w:trPr>
          <w:trHeight w:val="9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89D" w:rsidRPr="005A70E6" w:rsidRDefault="00A0189D" w:rsidP="00AF5476">
            <w:pPr>
              <w:jc w:val="center"/>
            </w:pPr>
            <w:r w:rsidRPr="005A70E6">
              <w:t>03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89D" w:rsidRPr="005A70E6" w:rsidRDefault="00A0189D" w:rsidP="00AF5476">
            <w:pPr>
              <w:jc w:val="center"/>
            </w:pPr>
            <w:r w:rsidRPr="005A70E6">
              <w:t>14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189D" w:rsidRPr="005A70E6" w:rsidRDefault="00A0189D" w:rsidP="00B5535A">
            <w:pPr>
              <w:jc w:val="both"/>
            </w:pPr>
            <w:r w:rsidRPr="005A70E6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35,94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15,94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-20</w:t>
            </w:r>
            <w:r w:rsidR="00A7465E" w:rsidRPr="005A70E6">
              <w:t>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44,35</w:t>
            </w:r>
          </w:p>
        </w:tc>
      </w:tr>
      <w:tr w:rsidR="00A0189D" w:rsidRPr="005A70E6" w:rsidTr="00A7465E">
        <w:trPr>
          <w:trHeight w:val="31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89D" w:rsidRPr="005A70E6" w:rsidRDefault="00A0189D" w:rsidP="00AF5476">
            <w:pPr>
              <w:jc w:val="center"/>
              <w:rPr>
                <w:b/>
              </w:rPr>
            </w:pPr>
            <w:r w:rsidRPr="005A70E6">
              <w:rPr>
                <w:b/>
              </w:rPr>
              <w:t>04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89D" w:rsidRPr="005A70E6" w:rsidRDefault="00A0189D" w:rsidP="00AF5476">
            <w:pPr>
              <w:jc w:val="center"/>
              <w:rPr>
                <w:b/>
              </w:rPr>
            </w:pPr>
            <w:r w:rsidRPr="005A70E6">
              <w:rPr>
                <w:b/>
              </w:rPr>
              <w:t>00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189D" w:rsidRPr="005A70E6" w:rsidRDefault="00A0189D" w:rsidP="00B5535A">
            <w:pPr>
              <w:jc w:val="both"/>
              <w:rPr>
                <w:b/>
              </w:rPr>
            </w:pPr>
            <w:r w:rsidRPr="005A70E6">
              <w:rPr>
                <w:b/>
              </w:rPr>
              <w:t>Национальная экономика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89D" w:rsidRPr="005A70E6" w:rsidRDefault="00A0189D" w:rsidP="00A7465E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82905,01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89D" w:rsidRPr="005A70E6" w:rsidRDefault="00A0189D" w:rsidP="00A7465E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9987,12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89D" w:rsidRPr="005A70E6" w:rsidRDefault="00A0189D" w:rsidP="00A7465E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-72917,89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89D" w:rsidRPr="005A70E6" w:rsidRDefault="00A0189D" w:rsidP="00A7465E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12,0</w:t>
            </w:r>
            <w:r w:rsidR="009A48CE" w:rsidRPr="005A70E6">
              <w:rPr>
                <w:b/>
                <w:bCs/>
              </w:rPr>
              <w:t>5</w:t>
            </w:r>
          </w:p>
        </w:tc>
      </w:tr>
      <w:tr w:rsidR="00A0189D" w:rsidRPr="005A70E6" w:rsidTr="00A7465E">
        <w:trPr>
          <w:trHeight w:val="31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89D" w:rsidRPr="005A70E6" w:rsidRDefault="00A0189D" w:rsidP="00AF5476">
            <w:pPr>
              <w:jc w:val="center"/>
            </w:pPr>
            <w:r w:rsidRPr="005A70E6">
              <w:t>04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89D" w:rsidRPr="005A70E6" w:rsidRDefault="00A0189D" w:rsidP="00AF5476">
            <w:pPr>
              <w:jc w:val="center"/>
            </w:pPr>
            <w:r w:rsidRPr="005A70E6">
              <w:t>05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189D" w:rsidRPr="005A70E6" w:rsidRDefault="00A0189D" w:rsidP="00B5535A">
            <w:pPr>
              <w:jc w:val="both"/>
            </w:pPr>
            <w:r w:rsidRPr="005A70E6">
              <w:t>Сельское хозяйство и рыболовство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8343</w:t>
            </w:r>
            <w:r w:rsidR="00A7465E" w:rsidRPr="005A70E6">
              <w:t>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1828,35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-6514,65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21,91</w:t>
            </w:r>
          </w:p>
        </w:tc>
      </w:tr>
      <w:tr w:rsidR="00A0189D" w:rsidRPr="005A70E6" w:rsidTr="00A7465E">
        <w:trPr>
          <w:trHeight w:val="42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89D" w:rsidRPr="005A70E6" w:rsidRDefault="00A0189D" w:rsidP="00AF5476">
            <w:pPr>
              <w:jc w:val="center"/>
            </w:pPr>
            <w:r w:rsidRPr="005A70E6">
              <w:t>04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89D" w:rsidRPr="005A70E6" w:rsidRDefault="00A0189D" w:rsidP="00AF5476">
            <w:pPr>
              <w:jc w:val="center"/>
            </w:pPr>
            <w:r w:rsidRPr="005A70E6">
              <w:t>09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189D" w:rsidRPr="005A70E6" w:rsidRDefault="00A0189D" w:rsidP="00B5535A">
            <w:pPr>
              <w:jc w:val="both"/>
            </w:pPr>
            <w:r w:rsidRPr="005A70E6">
              <w:t>Дорожное хозяйство (дорожные фонды)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69425,71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5807,8</w:t>
            </w:r>
            <w:r w:rsidR="00A7465E" w:rsidRPr="005A70E6"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-63617,91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8,3</w:t>
            </w:r>
            <w:r w:rsidR="009A48CE" w:rsidRPr="005A70E6">
              <w:t>7</w:t>
            </w:r>
          </w:p>
        </w:tc>
      </w:tr>
      <w:tr w:rsidR="00A0189D" w:rsidRPr="005A70E6" w:rsidTr="00A7465E">
        <w:trPr>
          <w:trHeight w:val="41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89D" w:rsidRPr="005A70E6" w:rsidRDefault="00A0189D" w:rsidP="00AF5476">
            <w:pPr>
              <w:jc w:val="center"/>
            </w:pPr>
            <w:r w:rsidRPr="005A70E6">
              <w:t>04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89D" w:rsidRPr="005A70E6" w:rsidRDefault="00A0189D" w:rsidP="00AF5476">
            <w:pPr>
              <w:jc w:val="center"/>
            </w:pPr>
            <w:r w:rsidRPr="005A70E6">
              <w:t>12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189D" w:rsidRPr="005A70E6" w:rsidRDefault="00A0189D" w:rsidP="00B5535A">
            <w:pPr>
              <w:jc w:val="both"/>
            </w:pPr>
            <w:r w:rsidRPr="005A70E6">
              <w:t>Другие вопросы в области национальной экономики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5136,3</w:t>
            </w:r>
            <w:r w:rsidR="00A7465E" w:rsidRPr="005A70E6"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2350,97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-2785,33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45,77</w:t>
            </w:r>
          </w:p>
        </w:tc>
      </w:tr>
      <w:tr w:rsidR="00A0189D" w:rsidRPr="005A70E6" w:rsidTr="00A7465E">
        <w:trPr>
          <w:trHeight w:val="31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89D" w:rsidRPr="005A70E6" w:rsidRDefault="00A0189D" w:rsidP="00AF5476">
            <w:pPr>
              <w:jc w:val="center"/>
              <w:rPr>
                <w:b/>
              </w:rPr>
            </w:pPr>
            <w:r w:rsidRPr="005A70E6">
              <w:rPr>
                <w:b/>
              </w:rPr>
              <w:t>05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89D" w:rsidRPr="005A70E6" w:rsidRDefault="00A0189D" w:rsidP="00AF5476">
            <w:pPr>
              <w:jc w:val="center"/>
              <w:rPr>
                <w:b/>
              </w:rPr>
            </w:pPr>
            <w:r w:rsidRPr="005A70E6">
              <w:rPr>
                <w:b/>
              </w:rPr>
              <w:t>00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189D" w:rsidRPr="005A70E6" w:rsidRDefault="00A0189D" w:rsidP="00B5535A">
            <w:pPr>
              <w:jc w:val="both"/>
              <w:rPr>
                <w:b/>
              </w:rPr>
            </w:pPr>
            <w:r w:rsidRPr="005A70E6">
              <w:rPr>
                <w:b/>
              </w:rPr>
              <w:t>Жилищно-коммунальное хозяйство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89D" w:rsidRPr="005A70E6" w:rsidRDefault="00A0189D" w:rsidP="00A7465E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76508,24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89D" w:rsidRPr="005A70E6" w:rsidRDefault="00A0189D" w:rsidP="00A7465E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1309,4</w:t>
            </w:r>
            <w:r w:rsidR="00A7465E" w:rsidRPr="005A70E6">
              <w:rPr>
                <w:b/>
                <w:bCs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89D" w:rsidRPr="005A70E6" w:rsidRDefault="00A0189D" w:rsidP="00A7465E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-75198,84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89D" w:rsidRPr="005A70E6" w:rsidRDefault="00A0189D" w:rsidP="00A7465E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1,71</w:t>
            </w:r>
          </w:p>
        </w:tc>
      </w:tr>
      <w:tr w:rsidR="00A0189D" w:rsidRPr="005A70E6" w:rsidTr="00A7465E">
        <w:trPr>
          <w:trHeight w:val="31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89D" w:rsidRPr="005A70E6" w:rsidRDefault="00A0189D" w:rsidP="00AF5476">
            <w:pPr>
              <w:jc w:val="center"/>
            </w:pPr>
            <w:r w:rsidRPr="005A70E6"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89D" w:rsidRPr="005A70E6" w:rsidRDefault="00A0189D" w:rsidP="00AF5476">
            <w:pPr>
              <w:jc w:val="center"/>
            </w:pPr>
            <w:r w:rsidRPr="005A70E6">
              <w:t>01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189D" w:rsidRPr="005A70E6" w:rsidRDefault="00A0189D" w:rsidP="00B5535A">
            <w:pPr>
              <w:jc w:val="both"/>
            </w:pPr>
            <w:r w:rsidRPr="005A70E6">
              <w:t>Жилищное хозяйство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17</w:t>
            </w:r>
            <w:r w:rsidR="00A7465E" w:rsidRPr="005A70E6">
              <w:t>,00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0</w:t>
            </w:r>
            <w:r w:rsidR="00A7465E" w:rsidRPr="005A70E6">
              <w:t>,00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-17</w:t>
            </w:r>
            <w:r w:rsidR="00A7465E" w:rsidRPr="005A70E6">
              <w:t>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0</w:t>
            </w:r>
            <w:r w:rsidR="009A48CE" w:rsidRPr="005A70E6">
              <w:t>,00</w:t>
            </w:r>
          </w:p>
        </w:tc>
      </w:tr>
      <w:tr w:rsidR="00A0189D" w:rsidRPr="005A70E6" w:rsidTr="00A7465E">
        <w:trPr>
          <w:trHeight w:val="31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89D" w:rsidRPr="005A70E6" w:rsidRDefault="00A0189D" w:rsidP="00AF5476">
            <w:pPr>
              <w:jc w:val="center"/>
            </w:pPr>
            <w:r w:rsidRPr="005A70E6"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89D" w:rsidRPr="005A70E6" w:rsidRDefault="00A0189D" w:rsidP="00AF5476">
            <w:pPr>
              <w:jc w:val="center"/>
            </w:pPr>
            <w:r w:rsidRPr="005A70E6">
              <w:t>02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189D" w:rsidRPr="005A70E6" w:rsidRDefault="00A0189D" w:rsidP="00B5535A">
            <w:pPr>
              <w:jc w:val="both"/>
            </w:pPr>
            <w:r w:rsidRPr="005A70E6">
              <w:t>Коммунальное хозяйство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74254,36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1309,4</w:t>
            </w:r>
            <w:r w:rsidR="00A7465E" w:rsidRPr="005A70E6"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-72944,96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1,76</w:t>
            </w:r>
          </w:p>
        </w:tc>
      </w:tr>
      <w:tr w:rsidR="00A0189D" w:rsidRPr="005A70E6" w:rsidTr="00A7465E">
        <w:trPr>
          <w:trHeight w:val="31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89D" w:rsidRPr="005A70E6" w:rsidRDefault="00A0189D" w:rsidP="00AF5476">
            <w:pPr>
              <w:jc w:val="center"/>
            </w:pPr>
            <w:r w:rsidRPr="005A70E6"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89D" w:rsidRPr="005A70E6" w:rsidRDefault="00A0189D" w:rsidP="00AF5476">
            <w:pPr>
              <w:jc w:val="center"/>
            </w:pPr>
            <w:r w:rsidRPr="005A70E6">
              <w:t>03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189D" w:rsidRPr="005A70E6" w:rsidRDefault="00A0189D" w:rsidP="00B5535A">
            <w:pPr>
              <w:jc w:val="both"/>
            </w:pPr>
            <w:r w:rsidRPr="005A70E6">
              <w:t>Благоустройство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2236,88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0</w:t>
            </w:r>
            <w:r w:rsidR="00A7465E" w:rsidRPr="005A70E6">
              <w:t>,00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-2236,88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0</w:t>
            </w:r>
            <w:r w:rsidR="009A48CE" w:rsidRPr="005A70E6">
              <w:t>,00</w:t>
            </w:r>
          </w:p>
        </w:tc>
      </w:tr>
      <w:tr w:rsidR="00A0189D" w:rsidRPr="005A70E6" w:rsidTr="00A7465E">
        <w:trPr>
          <w:trHeight w:val="31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89D" w:rsidRPr="005A70E6" w:rsidRDefault="00A0189D" w:rsidP="00AF5476">
            <w:pPr>
              <w:jc w:val="center"/>
              <w:rPr>
                <w:b/>
              </w:rPr>
            </w:pPr>
            <w:r w:rsidRPr="005A70E6">
              <w:rPr>
                <w:b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89D" w:rsidRPr="005A70E6" w:rsidRDefault="00A0189D" w:rsidP="00AF5476">
            <w:pPr>
              <w:jc w:val="center"/>
              <w:rPr>
                <w:b/>
              </w:rPr>
            </w:pPr>
            <w:r w:rsidRPr="005A70E6">
              <w:rPr>
                <w:b/>
              </w:rPr>
              <w:t>00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189D" w:rsidRPr="005A70E6" w:rsidRDefault="00A0189D" w:rsidP="00B5535A">
            <w:pPr>
              <w:jc w:val="both"/>
              <w:rPr>
                <w:b/>
              </w:rPr>
            </w:pPr>
            <w:r w:rsidRPr="005A70E6">
              <w:rPr>
                <w:b/>
              </w:rPr>
              <w:t>Образование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89D" w:rsidRPr="005A70E6" w:rsidRDefault="00A0189D" w:rsidP="00A7465E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564111,61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89D" w:rsidRPr="005A70E6" w:rsidRDefault="00A0189D" w:rsidP="00A7465E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153258,66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89D" w:rsidRPr="005A70E6" w:rsidRDefault="00A0189D" w:rsidP="00A7465E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-410852,95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89D" w:rsidRPr="005A70E6" w:rsidRDefault="00A0189D" w:rsidP="00A7465E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27,1</w:t>
            </w:r>
            <w:r w:rsidR="009A48CE" w:rsidRPr="005A70E6">
              <w:rPr>
                <w:b/>
                <w:bCs/>
              </w:rPr>
              <w:t>7</w:t>
            </w:r>
          </w:p>
        </w:tc>
      </w:tr>
      <w:tr w:rsidR="00A0189D" w:rsidRPr="005A70E6" w:rsidTr="00A7465E">
        <w:trPr>
          <w:trHeight w:val="31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89D" w:rsidRPr="005A70E6" w:rsidRDefault="00A0189D" w:rsidP="00AF5476">
            <w:pPr>
              <w:jc w:val="center"/>
            </w:pPr>
            <w:r w:rsidRPr="005A70E6">
              <w:t>07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89D" w:rsidRPr="005A70E6" w:rsidRDefault="00A0189D" w:rsidP="00AF5476">
            <w:pPr>
              <w:jc w:val="center"/>
            </w:pPr>
            <w:r w:rsidRPr="005A70E6">
              <w:t>01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189D" w:rsidRPr="005A70E6" w:rsidRDefault="00A0189D" w:rsidP="00B5535A">
            <w:pPr>
              <w:jc w:val="both"/>
            </w:pPr>
            <w:r w:rsidRPr="005A70E6">
              <w:t xml:space="preserve">Дошкольное образование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76870</w:t>
            </w:r>
            <w:r w:rsidR="00A7465E" w:rsidRPr="005A70E6">
              <w:t>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22463,47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-54406,53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29,22</w:t>
            </w:r>
          </w:p>
        </w:tc>
      </w:tr>
      <w:tr w:rsidR="00A0189D" w:rsidRPr="005A70E6" w:rsidTr="00A7465E">
        <w:trPr>
          <w:trHeight w:val="31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89D" w:rsidRPr="005A70E6" w:rsidRDefault="00A0189D" w:rsidP="00AF5476">
            <w:pPr>
              <w:jc w:val="center"/>
            </w:pPr>
            <w:r w:rsidRPr="005A70E6">
              <w:t>07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89D" w:rsidRPr="005A70E6" w:rsidRDefault="00A0189D" w:rsidP="00AF5476">
            <w:pPr>
              <w:jc w:val="center"/>
            </w:pPr>
            <w:r w:rsidRPr="005A70E6">
              <w:t>02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189D" w:rsidRPr="005A70E6" w:rsidRDefault="00A0189D" w:rsidP="00B5535A">
            <w:pPr>
              <w:jc w:val="both"/>
            </w:pPr>
            <w:r w:rsidRPr="005A70E6">
              <w:t>Общее образование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418301,61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119137,1</w:t>
            </w:r>
            <w:r w:rsidR="00A7465E" w:rsidRPr="005A70E6"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-299164,51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28,48</w:t>
            </w:r>
          </w:p>
        </w:tc>
      </w:tr>
      <w:tr w:rsidR="00A0189D" w:rsidRPr="005A70E6" w:rsidTr="00A7465E">
        <w:trPr>
          <w:trHeight w:val="31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89D" w:rsidRPr="005A70E6" w:rsidRDefault="00A0189D" w:rsidP="00AF5476">
            <w:pPr>
              <w:jc w:val="center"/>
            </w:pPr>
            <w:r w:rsidRPr="005A70E6"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89D" w:rsidRPr="005A70E6" w:rsidRDefault="00A0189D" w:rsidP="00AF5476">
            <w:pPr>
              <w:jc w:val="center"/>
            </w:pPr>
            <w:r w:rsidRPr="005A70E6">
              <w:t>03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189D" w:rsidRPr="005A70E6" w:rsidRDefault="00A0189D" w:rsidP="00B5535A">
            <w:pPr>
              <w:jc w:val="both"/>
            </w:pPr>
            <w:r w:rsidRPr="005A70E6">
              <w:t>Дополнительное образование детей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16000</w:t>
            </w:r>
            <w:r w:rsidR="00A7465E" w:rsidRPr="005A70E6">
              <w:t>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3052,8</w:t>
            </w:r>
            <w:r w:rsidR="00A7465E" w:rsidRPr="005A70E6"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-12947,2</w:t>
            </w:r>
            <w:r w:rsidR="00A7465E" w:rsidRPr="005A70E6"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19,08</w:t>
            </w:r>
          </w:p>
        </w:tc>
      </w:tr>
      <w:tr w:rsidR="00A0189D" w:rsidRPr="005A70E6" w:rsidTr="00A7465E">
        <w:trPr>
          <w:trHeight w:val="486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89D" w:rsidRPr="005A70E6" w:rsidRDefault="00A0189D" w:rsidP="00AF5476">
            <w:pPr>
              <w:jc w:val="center"/>
            </w:pPr>
            <w:r w:rsidRPr="005A70E6">
              <w:t>07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89D" w:rsidRPr="005A70E6" w:rsidRDefault="00A0189D" w:rsidP="00AF5476">
            <w:pPr>
              <w:jc w:val="center"/>
            </w:pPr>
            <w:r w:rsidRPr="005A70E6">
              <w:t>07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189D" w:rsidRPr="005A70E6" w:rsidRDefault="00A0189D" w:rsidP="00B5535A">
            <w:pPr>
              <w:jc w:val="both"/>
            </w:pPr>
            <w:r w:rsidRPr="005A70E6">
              <w:t>Молодежная политика и оздоровление детей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322</w:t>
            </w:r>
            <w:r w:rsidR="00A7465E" w:rsidRPr="005A70E6">
              <w:t>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5,57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-316,43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1,7</w:t>
            </w:r>
            <w:r w:rsidR="009A48CE" w:rsidRPr="005A70E6">
              <w:t>3</w:t>
            </w:r>
          </w:p>
        </w:tc>
      </w:tr>
      <w:tr w:rsidR="00A0189D" w:rsidRPr="005A70E6" w:rsidTr="00A7465E">
        <w:trPr>
          <w:trHeight w:val="493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89D" w:rsidRPr="005A70E6" w:rsidRDefault="00A0189D" w:rsidP="00AF5476">
            <w:pPr>
              <w:jc w:val="center"/>
            </w:pPr>
            <w:r w:rsidRPr="005A70E6">
              <w:t>07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89D" w:rsidRPr="005A70E6" w:rsidRDefault="00A0189D" w:rsidP="00AF5476">
            <w:pPr>
              <w:jc w:val="center"/>
            </w:pPr>
            <w:r w:rsidRPr="005A70E6">
              <w:t>09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189D" w:rsidRPr="005A70E6" w:rsidRDefault="00A0189D" w:rsidP="00B5535A">
            <w:pPr>
              <w:jc w:val="both"/>
            </w:pPr>
            <w:r w:rsidRPr="005A70E6">
              <w:t>Другие вопросы в области образования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52618</w:t>
            </w:r>
            <w:r w:rsidR="00A7465E" w:rsidRPr="005A70E6">
              <w:t>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8599,72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-44018,28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16,34</w:t>
            </w:r>
          </w:p>
        </w:tc>
      </w:tr>
      <w:tr w:rsidR="00A0189D" w:rsidRPr="005A70E6" w:rsidTr="00A7465E">
        <w:trPr>
          <w:trHeight w:val="20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89D" w:rsidRPr="005A70E6" w:rsidRDefault="00A0189D" w:rsidP="00AF5476">
            <w:pPr>
              <w:jc w:val="center"/>
              <w:rPr>
                <w:b/>
              </w:rPr>
            </w:pPr>
            <w:r w:rsidRPr="005A70E6">
              <w:rPr>
                <w:b/>
              </w:rPr>
              <w:t>08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89D" w:rsidRPr="005A70E6" w:rsidRDefault="00A0189D" w:rsidP="00B5535A">
            <w:pPr>
              <w:rPr>
                <w:b/>
              </w:rPr>
            </w:pPr>
            <w:r w:rsidRPr="005A70E6">
              <w:rPr>
                <w:b/>
              </w:rPr>
              <w:t xml:space="preserve">  00 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189D" w:rsidRPr="005A70E6" w:rsidRDefault="00A0189D" w:rsidP="00B5535A">
            <w:pPr>
              <w:jc w:val="both"/>
              <w:rPr>
                <w:b/>
              </w:rPr>
            </w:pPr>
            <w:r w:rsidRPr="005A70E6">
              <w:rPr>
                <w:b/>
              </w:rPr>
              <w:t>Культура, кинематография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89D" w:rsidRPr="005A70E6" w:rsidRDefault="00A0189D" w:rsidP="00A7465E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84492,1</w:t>
            </w:r>
            <w:r w:rsidR="00A7465E" w:rsidRPr="005A70E6">
              <w:rPr>
                <w:b/>
                <w:bCs/>
              </w:rPr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89D" w:rsidRPr="005A70E6" w:rsidRDefault="00A0189D" w:rsidP="00A7465E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20229,21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89D" w:rsidRPr="005A70E6" w:rsidRDefault="00A0189D" w:rsidP="00A7465E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-64262,89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89D" w:rsidRPr="005A70E6" w:rsidRDefault="00A0189D" w:rsidP="00A7465E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23,94</w:t>
            </w:r>
          </w:p>
        </w:tc>
      </w:tr>
      <w:tr w:rsidR="00A0189D" w:rsidRPr="005A70E6" w:rsidTr="00A7465E">
        <w:trPr>
          <w:trHeight w:val="31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89D" w:rsidRPr="005A70E6" w:rsidRDefault="00A0189D" w:rsidP="00AF5476">
            <w:pPr>
              <w:jc w:val="center"/>
            </w:pPr>
            <w:r w:rsidRPr="005A70E6">
              <w:t>08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89D" w:rsidRPr="005A70E6" w:rsidRDefault="00A0189D" w:rsidP="00AF5476">
            <w:pPr>
              <w:jc w:val="center"/>
            </w:pPr>
            <w:r w:rsidRPr="005A70E6">
              <w:t>01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189D" w:rsidRPr="005A70E6" w:rsidRDefault="00A0189D" w:rsidP="00B5535A">
            <w:pPr>
              <w:jc w:val="both"/>
            </w:pPr>
            <w:r w:rsidRPr="005A70E6">
              <w:t>Культура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71852,1</w:t>
            </w:r>
            <w:r w:rsidR="00A7465E" w:rsidRPr="005A70E6"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17594,96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-54257,14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24,4</w:t>
            </w:r>
            <w:r w:rsidR="009A48CE" w:rsidRPr="005A70E6">
              <w:t>9</w:t>
            </w:r>
          </w:p>
        </w:tc>
      </w:tr>
      <w:tr w:rsidR="00A0189D" w:rsidRPr="005A70E6" w:rsidTr="00A7465E">
        <w:trPr>
          <w:trHeight w:val="42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89D" w:rsidRPr="005A70E6" w:rsidRDefault="00A0189D" w:rsidP="00AF5476">
            <w:pPr>
              <w:jc w:val="center"/>
            </w:pPr>
            <w:r w:rsidRPr="005A70E6">
              <w:t>08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89D" w:rsidRPr="005A70E6" w:rsidRDefault="00A0189D" w:rsidP="00AF5476">
            <w:pPr>
              <w:jc w:val="center"/>
            </w:pPr>
            <w:r w:rsidRPr="005A70E6">
              <w:t>04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189D" w:rsidRPr="005A70E6" w:rsidRDefault="00A0189D" w:rsidP="00B5535A">
            <w:pPr>
              <w:jc w:val="both"/>
            </w:pPr>
            <w:r w:rsidRPr="005A70E6">
              <w:t xml:space="preserve">Другие вопросы в области культуры, кинематографии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12640</w:t>
            </w:r>
            <w:r w:rsidR="00A7465E" w:rsidRPr="005A70E6">
              <w:t>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2634,25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-10005,75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20,84</w:t>
            </w:r>
          </w:p>
        </w:tc>
      </w:tr>
      <w:tr w:rsidR="00A0189D" w:rsidRPr="005A70E6" w:rsidTr="00456447">
        <w:trPr>
          <w:trHeight w:val="22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89D" w:rsidRPr="005A70E6" w:rsidRDefault="00A0189D" w:rsidP="00AF5476">
            <w:pPr>
              <w:jc w:val="center"/>
              <w:rPr>
                <w:b/>
              </w:rPr>
            </w:pPr>
            <w:r w:rsidRPr="005A70E6">
              <w:rPr>
                <w:b/>
              </w:rPr>
              <w:t>10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89D" w:rsidRPr="005A70E6" w:rsidRDefault="00A0189D" w:rsidP="00AF5476">
            <w:pPr>
              <w:jc w:val="center"/>
              <w:rPr>
                <w:b/>
              </w:rPr>
            </w:pPr>
            <w:r w:rsidRPr="005A70E6">
              <w:rPr>
                <w:b/>
              </w:rPr>
              <w:t>00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189D" w:rsidRPr="005A70E6" w:rsidRDefault="00A0189D" w:rsidP="00B5535A">
            <w:pPr>
              <w:jc w:val="both"/>
              <w:rPr>
                <w:b/>
              </w:rPr>
            </w:pPr>
            <w:r w:rsidRPr="005A70E6">
              <w:rPr>
                <w:b/>
              </w:rPr>
              <w:t>Социальная политика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89D" w:rsidRPr="005A70E6" w:rsidRDefault="00A0189D" w:rsidP="00A7465E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30241,7</w:t>
            </w:r>
            <w:r w:rsidR="00A7465E" w:rsidRPr="005A70E6">
              <w:rPr>
                <w:b/>
                <w:bCs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89D" w:rsidRPr="005A70E6" w:rsidRDefault="00A0189D" w:rsidP="00A7465E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6823,98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89D" w:rsidRPr="005A70E6" w:rsidRDefault="00A0189D" w:rsidP="00A7465E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-23417,72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89D" w:rsidRPr="005A70E6" w:rsidRDefault="00A0189D" w:rsidP="00A7465E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22,56</w:t>
            </w:r>
          </w:p>
        </w:tc>
      </w:tr>
      <w:tr w:rsidR="00A0189D" w:rsidRPr="005A70E6" w:rsidTr="00456447">
        <w:trPr>
          <w:trHeight w:val="26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89D" w:rsidRPr="005A70E6" w:rsidRDefault="00A0189D" w:rsidP="00AF5476">
            <w:pPr>
              <w:jc w:val="center"/>
            </w:pPr>
            <w:r w:rsidRPr="005A70E6">
              <w:lastRenderedPageBreak/>
              <w:t>10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89D" w:rsidRPr="005A70E6" w:rsidRDefault="00A0189D" w:rsidP="00AF5476">
            <w:pPr>
              <w:jc w:val="center"/>
            </w:pPr>
            <w:r w:rsidRPr="005A70E6">
              <w:t>01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189D" w:rsidRPr="005A70E6" w:rsidRDefault="00A0189D" w:rsidP="00B5535A">
            <w:pPr>
              <w:jc w:val="both"/>
            </w:pPr>
            <w:r w:rsidRPr="005A70E6">
              <w:t>Пенсионное обеспечение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963,5</w:t>
            </w:r>
            <w:r w:rsidR="00A7465E" w:rsidRPr="005A70E6"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142,5</w:t>
            </w:r>
            <w:r w:rsidR="00A7465E" w:rsidRPr="005A70E6"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-821</w:t>
            </w:r>
            <w:r w:rsidR="00A7465E" w:rsidRPr="005A70E6">
              <w:t>,00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14,7</w:t>
            </w:r>
            <w:r w:rsidR="009A48CE" w:rsidRPr="005A70E6">
              <w:t>9</w:t>
            </w:r>
          </w:p>
        </w:tc>
      </w:tr>
      <w:tr w:rsidR="00A0189D" w:rsidRPr="005A70E6" w:rsidTr="00A7465E">
        <w:trPr>
          <w:trHeight w:val="31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89D" w:rsidRPr="005A70E6" w:rsidRDefault="00A0189D" w:rsidP="00AF5476">
            <w:pPr>
              <w:jc w:val="center"/>
            </w:pPr>
            <w:r w:rsidRPr="005A70E6">
              <w:t>10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89D" w:rsidRPr="005A70E6" w:rsidRDefault="00A0189D" w:rsidP="00AF5476">
            <w:pPr>
              <w:jc w:val="center"/>
            </w:pPr>
            <w:r w:rsidRPr="005A70E6">
              <w:t>03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189D" w:rsidRPr="005A70E6" w:rsidRDefault="00A0189D" w:rsidP="00B5535A">
            <w:pPr>
              <w:jc w:val="both"/>
            </w:pPr>
            <w:r w:rsidRPr="005A70E6">
              <w:t>Социальное обеспечение населения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6830,2</w:t>
            </w:r>
            <w:r w:rsidR="00A7465E" w:rsidRPr="005A70E6"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1846,45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-4983,75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27,03</w:t>
            </w:r>
          </w:p>
        </w:tc>
      </w:tr>
      <w:tr w:rsidR="00A0189D" w:rsidRPr="005A70E6" w:rsidTr="00A7465E">
        <w:trPr>
          <w:trHeight w:val="31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89D" w:rsidRPr="005A70E6" w:rsidRDefault="00A0189D" w:rsidP="00AF5476">
            <w:pPr>
              <w:jc w:val="center"/>
            </w:pPr>
            <w:r w:rsidRPr="005A70E6">
              <w:t>10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89D" w:rsidRPr="005A70E6" w:rsidRDefault="00A0189D" w:rsidP="00AF5476">
            <w:pPr>
              <w:jc w:val="center"/>
            </w:pPr>
            <w:r w:rsidRPr="005A70E6">
              <w:t>04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189D" w:rsidRPr="005A70E6" w:rsidRDefault="00A0189D" w:rsidP="00B5535A">
            <w:pPr>
              <w:jc w:val="both"/>
            </w:pPr>
            <w:r w:rsidRPr="005A70E6">
              <w:t>Охрана семьи и детства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22448</w:t>
            </w:r>
            <w:r w:rsidR="00A7465E" w:rsidRPr="005A70E6">
              <w:t>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4835,03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-17612,97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21,5</w:t>
            </w:r>
            <w:r w:rsidR="009A48CE" w:rsidRPr="005A70E6">
              <w:t>4</w:t>
            </w:r>
          </w:p>
        </w:tc>
      </w:tr>
      <w:tr w:rsidR="00A0189D" w:rsidRPr="005A70E6" w:rsidTr="00A7465E">
        <w:trPr>
          <w:trHeight w:val="31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89D" w:rsidRPr="005A70E6" w:rsidRDefault="00A0189D" w:rsidP="00AF5476">
            <w:pPr>
              <w:jc w:val="center"/>
              <w:rPr>
                <w:b/>
              </w:rPr>
            </w:pPr>
            <w:r w:rsidRPr="005A70E6">
              <w:rPr>
                <w:b/>
              </w:rPr>
              <w:t>11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89D" w:rsidRPr="005A70E6" w:rsidRDefault="00A0189D" w:rsidP="00AF5476">
            <w:pPr>
              <w:jc w:val="center"/>
              <w:rPr>
                <w:b/>
              </w:rPr>
            </w:pPr>
            <w:r w:rsidRPr="005A70E6">
              <w:rPr>
                <w:b/>
              </w:rPr>
              <w:t>00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189D" w:rsidRPr="005A70E6" w:rsidRDefault="00A0189D" w:rsidP="00B5535A">
            <w:pPr>
              <w:jc w:val="both"/>
              <w:rPr>
                <w:b/>
              </w:rPr>
            </w:pPr>
            <w:r w:rsidRPr="005A70E6">
              <w:rPr>
                <w:b/>
              </w:rPr>
              <w:t>Физическая культура и спорт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89D" w:rsidRPr="005A70E6" w:rsidRDefault="00A0189D" w:rsidP="00A7465E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18545</w:t>
            </w:r>
            <w:r w:rsidR="00A7465E" w:rsidRPr="005A70E6">
              <w:rPr>
                <w:b/>
                <w:bCs/>
              </w:rPr>
              <w:t>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89D" w:rsidRPr="005A70E6" w:rsidRDefault="00A0189D" w:rsidP="00A7465E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4288,15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89D" w:rsidRPr="005A70E6" w:rsidRDefault="00A0189D" w:rsidP="00A7465E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-14256,85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89D" w:rsidRPr="005A70E6" w:rsidRDefault="00A0189D" w:rsidP="00A7465E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23,12</w:t>
            </w:r>
          </w:p>
        </w:tc>
      </w:tr>
      <w:tr w:rsidR="00A0189D" w:rsidRPr="005A70E6" w:rsidTr="00A7465E">
        <w:trPr>
          <w:trHeight w:val="31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89D" w:rsidRPr="005A70E6" w:rsidRDefault="00A0189D" w:rsidP="00AF5476">
            <w:pPr>
              <w:jc w:val="center"/>
            </w:pPr>
            <w:r w:rsidRPr="005A70E6">
              <w:t>11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89D" w:rsidRPr="005A70E6" w:rsidRDefault="00A0189D" w:rsidP="00AF5476">
            <w:pPr>
              <w:jc w:val="center"/>
            </w:pPr>
            <w:r w:rsidRPr="005A70E6">
              <w:t>03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189D" w:rsidRPr="005A70E6" w:rsidRDefault="00A0189D" w:rsidP="00B5535A">
            <w:pPr>
              <w:jc w:val="both"/>
            </w:pPr>
            <w:r w:rsidRPr="005A70E6">
              <w:t>Физическая культура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18545</w:t>
            </w:r>
            <w:r w:rsidR="00A7465E" w:rsidRPr="005A70E6">
              <w:t>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4288,15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-14256,85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23,12</w:t>
            </w:r>
          </w:p>
        </w:tc>
      </w:tr>
      <w:tr w:rsidR="00A0189D" w:rsidRPr="005A70E6" w:rsidTr="00A7465E">
        <w:trPr>
          <w:trHeight w:val="31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89D" w:rsidRPr="005A70E6" w:rsidRDefault="00A0189D" w:rsidP="00AF5476">
            <w:pPr>
              <w:jc w:val="center"/>
              <w:rPr>
                <w:b/>
              </w:rPr>
            </w:pPr>
            <w:r w:rsidRPr="005A70E6">
              <w:rPr>
                <w:b/>
              </w:rPr>
              <w:t>12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89D" w:rsidRPr="005A70E6" w:rsidRDefault="00A0189D" w:rsidP="00AF5476">
            <w:pPr>
              <w:jc w:val="center"/>
              <w:rPr>
                <w:b/>
              </w:rPr>
            </w:pPr>
            <w:r w:rsidRPr="005A70E6">
              <w:rPr>
                <w:b/>
              </w:rPr>
              <w:t>00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189D" w:rsidRPr="005A70E6" w:rsidRDefault="00A0189D" w:rsidP="00B5535A">
            <w:pPr>
              <w:jc w:val="both"/>
              <w:rPr>
                <w:b/>
              </w:rPr>
            </w:pPr>
            <w:r w:rsidRPr="005A70E6">
              <w:rPr>
                <w:b/>
              </w:rPr>
              <w:t>Средства массовой информации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89D" w:rsidRPr="005A70E6" w:rsidRDefault="00A0189D" w:rsidP="00A7465E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1000</w:t>
            </w:r>
            <w:r w:rsidR="00A7465E" w:rsidRPr="005A70E6">
              <w:rPr>
                <w:b/>
                <w:bCs/>
              </w:rPr>
              <w:t>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89D" w:rsidRPr="005A70E6" w:rsidRDefault="00A0189D" w:rsidP="00A7465E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648</w:t>
            </w:r>
            <w:r w:rsidR="00A7465E" w:rsidRPr="005A70E6">
              <w:rPr>
                <w:b/>
                <w:bCs/>
              </w:rPr>
              <w:t>,00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89D" w:rsidRPr="005A70E6" w:rsidRDefault="00A0189D" w:rsidP="00A7465E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-352</w:t>
            </w:r>
            <w:r w:rsidR="00A7465E" w:rsidRPr="005A70E6">
              <w:rPr>
                <w:b/>
                <w:bCs/>
              </w:rPr>
              <w:t>,00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89D" w:rsidRPr="005A70E6" w:rsidRDefault="00A0189D" w:rsidP="00A7465E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64,8</w:t>
            </w:r>
            <w:r w:rsidR="009A48CE" w:rsidRPr="005A70E6">
              <w:rPr>
                <w:b/>
                <w:bCs/>
              </w:rPr>
              <w:t>0</w:t>
            </w:r>
          </w:p>
        </w:tc>
      </w:tr>
      <w:tr w:rsidR="00A0189D" w:rsidRPr="005A70E6" w:rsidTr="00A7465E">
        <w:trPr>
          <w:trHeight w:val="31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89D" w:rsidRPr="005A70E6" w:rsidRDefault="00A0189D" w:rsidP="00AF5476">
            <w:pPr>
              <w:jc w:val="center"/>
            </w:pPr>
            <w:r w:rsidRPr="005A70E6">
              <w:t>12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89D" w:rsidRPr="005A70E6" w:rsidRDefault="00A0189D" w:rsidP="00AF5476">
            <w:pPr>
              <w:jc w:val="center"/>
            </w:pPr>
            <w:r w:rsidRPr="005A70E6">
              <w:t>02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189D" w:rsidRPr="005A70E6" w:rsidRDefault="00A0189D" w:rsidP="00B5535A">
            <w:pPr>
              <w:jc w:val="both"/>
            </w:pPr>
            <w:r w:rsidRPr="005A70E6">
              <w:t xml:space="preserve">Периодическая печать и издательство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1000</w:t>
            </w:r>
            <w:r w:rsidR="00A7465E" w:rsidRPr="005A70E6">
              <w:t>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648</w:t>
            </w:r>
            <w:r w:rsidR="00A7465E" w:rsidRPr="005A70E6">
              <w:t>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-352</w:t>
            </w:r>
            <w:r w:rsidR="00A7465E" w:rsidRPr="005A70E6">
              <w:t>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64,8</w:t>
            </w:r>
            <w:r w:rsidR="009A48CE" w:rsidRPr="005A70E6">
              <w:t>0</w:t>
            </w:r>
          </w:p>
        </w:tc>
      </w:tr>
      <w:tr w:rsidR="00A0189D" w:rsidRPr="005A70E6" w:rsidTr="00A7465E">
        <w:trPr>
          <w:trHeight w:val="124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89D" w:rsidRPr="005A70E6" w:rsidRDefault="00A0189D" w:rsidP="00AF5476">
            <w:pPr>
              <w:jc w:val="center"/>
              <w:rPr>
                <w:b/>
              </w:rPr>
            </w:pPr>
            <w:r w:rsidRPr="005A70E6">
              <w:rPr>
                <w:b/>
              </w:rPr>
              <w:t>14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89D" w:rsidRPr="005A70E6" w:rsidRDefault="00A0189D" w:rsidP="00AF5476">
            <w:pPr>
              <w:jc w:val="center"/>
              <w:rPr>
                <w:b/>
              </w:rPr>
            </w:pPr>
            <w:r w:rsidRPr="005A70E6">
              <w:rPr>
                <w:b/>
              </w:rPr>
              <w:t>00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189D" w:rsidRPr="005A70E6" w:rsidRDefault="00A0189D" w:rsidP="00B5535A">
            <w:pPr>
              <w:jc w:val="both"/>
              <w:rPr>
                <w:b/>
              </w:rPr>
            </w:pPr>
            <w:r w:rsidRPr="005A70E6">
              <w:rPr>
                <w:b/>
              </w:rPr>
              <w:t xml:space="preserve">Межбюджетные трансферты общего характера бюджетам субъектов Российской Федерации и муниципальных образований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89D" w:rsidRPr="005A70E6" w:rsidRDefault="00A0189D" w:rsidP="00A7465E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57451,98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89D" w:rsidRPr="005A70E6" w:rsidRDefault="00A0189D" w:rsidP="00A7465E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13927,9</w:t>
            </w:r>
            <w:r w:rsidR="00A7465E" w:rsidRPr="005A70E6">
              <w:rPr>
                <w:b/>
                <w:bCs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89D" w:rsidRPr="005A70E6" w:rsidRDefault="00A0189D" w:rsidP="00A7465E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-43524,08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89D" w:rsidRPr="005A70E6" w:rsidRDefault="00A0189D" w:rsidP="00A7465E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24,24</w:t>
            </w:r>
          </w:p>
        </w:tc>
      </w:tr>
      <w:tr w:rsidR="00A0189D" w:rsidRPr="005A70E6" w:rsidTr="00A7465E">
        <w:trPr>
          <w:trHeight w:val="105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89D" w:rsidRPr="005A70E6" w:rsidRDefault="00A0189D" w:rsidP="00AF5476">
            <w:pPr>
              <w:jc w:val="center"/>
            </w:pPr>
            <w:r w:rsidRPr="005A70E6">
              <w:t>14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89D" w:rsidRPr="005A70E6" w:rsidRDefault="00A0189D" w:rsidP="00AF5476">
            <w:pPr>
              <w:jc w:val="center"/>
            </w:pPr>
            <w:r w:rsidRPr="005A70E6">
              <w:t>01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89D" w:rsidRPr="005A70E6" w:rsidRDefault="00A0189D" w:rsidP="00B5535A">
            <w:pPr>
              <w:jc w:val="both"/>
            </w:pPr>
            <w:r w:rsidRPr="005A70E6">
              <w:t xml:space="preserve">Дотации на выравнивание бюджетной обеспеченности субъектов Российской Федерации и муниципальных образований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7118,2</w:t>
            </w:r>
            <w:r w:rsidR="00A7465E" w:rsidRPr="005A70E6"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3765,3</w:t>
            </w:r>
            <w:r w:rsidR="00A7465E" w:rsidRPr="005A70E6"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-3352,9</w:t>
            </w:r>
            <w:r w:rsidR="00A7465E" w:rsidRPr="005A70E6"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52,</w:t>
            </w:r>
            <w:r w:rsidR="009A48CE" w:rsidRPr="005A70E6">
              <w:t>90</w:t>
            </w:r>
          </w:p>
        </w:tc>
      </w:tr>
      <w:tr w:rsidR="00A0189D" w:rsidRPr="005A70E6" w:rsidTr="00A7465E">
        <w:trPr>
          <w:trHeight w:val="45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89D" w:rsidRPr="005A70E6" w:rsidRDefault="00A0189D" w:rsidP="00AF5476">
            <w:pPr>
              <w:jc w:val="center"/>
            </w:pPr>
            <w:r w:rsidRPr="005A70E6">
              <w:t>14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89D" w:rsidRPr="005A70E6" w:rsidRDefault="00A0189D" w:rsidP="00AF5476">
            <w:pPr>
              <w:jc w:val="center"/>
            </w:pPr>
            <w:r w:rsidRPr="005A70E6">
              <w:t>03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89D" w:rsidRPr="005A70E6" w:rsidRDefault="00A0189D" w:rsidP="00B5535A">
            <w:pPr>
              <w:jc w:val="both"/>
            </w:pPr>
            <w:r w:rsidRPr="005A70E6">
              <w:t>Прочие межбюджетные трансферты общего характера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50333,78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10162,6</w:t>
            </w:r>
            <w:r w:rsidR="00A7465E" w:rsidRPr="005A70E6"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-40171,18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89D" w:rsidRPr="005A70E6" w:rsidRDefault="00A0189D" w:rsidP="00A7465E">
            <w:pPr>
              <w:jc w:val="center"/>
            </w:pPr>
            <w:r w:rsidRPr="005A70E6">
              <w:t>20,19</w:t>
            </w:r>
          </w:p>
        </w:tc>
      </w:tr>
      <w:tr w:rsidR="00A0189D" w:rsidRPr="005A70E6" w:rsidTr="00A7465E">
        <w:trPr>
          <w:trHeight w:val="310"/>
        </w:trPr>
        <w:tc>
          <w:tcPr>
            <w:tcW w:w="4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89D" w:rsidRPr="005A70E6" w:rsidRDefault="00A0189D" w:rsidP="00AF5476">
            <w:pPr>
              <w:rPr>
                <w:b/>
              </w:rPr>
            </w:pPr>
            <w:r w:rsidRPr="005A70E6">
              <w:rPr>
                <w:b/>
              </w:rPr>
              <w:t>Всего расходов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89D" w:rsidRPr="005A70E6" w:rsidRDefault="00A0189D" w:rsidP="00A7465E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1001514,04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89D" w:rsidRPr="005A70E6" w:rsidRDefault="00A0189D" w:rsidP="00A7465E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224980,1</w:t>
            </w:r>
            <w:r w:rsidR="00A7465E" w:rsidRPr="005A70E6">
              <w:rPr>
                <w:b/>
                <w:bCs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89D" w:rsidRPr="005A70E6" w:rsidRDefault="00A0189D" w:rsidP="00A7465E">
            <w:pPr>
              <w:jc w:val="center"/>
              <w:rPr>
                <w:b/>
              </w:rPr>
            </w:pPr>
            <w:r w:rsidRPr="005A70E6">
              <w:rPr>
                <w:b/>
              </w:rPr>
              <w:t>-776533,94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89D" w:rsidRPr="005A70E6" w:rsidRDefault="00A0189D" w:rsidP="00A7465E">
            <w:pPr>
              <w:jc w:val="center"/>
              <w:rPr>
                <w:b/>
              </w:rPr>
            </w:pPr>
            <w:r w:rsidRPr="005A70E6">
              <w:rPr>
                <w:b/>
              </w:rPr>
              <w:t>22,46</w:t>
            </w:r>
          </w:p>
        </w:tc>
      </w:tr>
    </w:tbl>
    <w:p w:rsidR="001402CF" w:rsidRPr="005A70E6" w:rsidRDefault="001402CF" w:rsidP="00FE75FF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A5455E" w:rsidRPr="005A70E6" w:rsidRDefault="00A5455E" w:rsidP="00691119">
      <w:pPr>
        <w:ind w:firstLine="709"/>
        <w:contextualSpacing/>
        <w:jc w:val="both"/>
        <w:rPr>
          <w:rFonts w:ascii="TimesNewRomanPSMT" w:hAnsi="TimesNewRomanPSMT"/>
          <w:sz w:val="28"/>
          <w:szCs w:val="28"/>
        </w:rPr>
      </w:pPr>
      <w:r w:rsidRPr="005A70E6">
        <w:rPr>
          <w:rFonts w:eastAsiaTheme="minorHAnsi"/>
          <w:sz w:val="28"/>
          <w:szCs w:val="28"/>
          <w:lang w:eastAsia="en-US"/>
        </w:rPr>
        <w:t xml:space="preserve">Структура расходов районного бюджета </w:t>
      </w:r>
      <w:r w:rsidRPr="005A70E6">
        <w:rPr>
          <w:rFonts w:ascii="TimesNewRomanPSMT" w:hAnsi="TimesNewRomanPSMT"/>
          <w:sz w:val="28"/>
          <w:szCs w:val="28"/>
        </w:rPr>
        <w:t xml:space="preserve">муниципального образования </w:t>
      </w:r>
      <w:proofErr w:type="spellStart"/>
      <w:r w:rsidRPr="005A70E6">
        <w:rPr>
          <w:rFonts w:ascii="TimesNewRomanPSMT" w:hAnsi="TimesNewRomanPSMT"/>
          <w:sz w:val="28"/>
          <w:szCs w:val="28"/>
        </w:rPr>
        <w:t>Рубцовский</w:t>
      </w:r>
      <w:proofErr w:type="spellEnd"/>
      <w:r w:rsidRPr="005A70E6">
        <w:rPr>
          <w:rFonts w:ascii="TimesNewRomanPSMT" w:hAnsi="TimesNewRomanPSMT"/>
          <w:sz w:val="28"/>
          <w:szCs w:val="28"/>
        </w:rPr>
        <w:t xml:space="preserve"> район Алтайского края за </w:t>
      </w:r>
      <w:r w:rsidR="00634347" w:rsidRPr="005A70E6">
        <w:rPr>
          <w:rFonts w:ascii="TimesNewRomanPSMT" w:hAnsi="TimesNewRomanPSMT"/>
          <w:sz w:val="28"/>
          <w:szCs w:val="28"/>
          <w:lang w:val="en-US"/>
        </w:rPr>
        <w:t>I</w:t>
      </w:r>
      <w:r w:rsidRPr="005A70E6">
        <w:rPr>
          <w:rFonts w:ascii="TimesNewRomanPSMT" w:hAnsi="TimesNewRomanPSMT"/>
          <w:sz w:val="28"/>
          <w:szCs w:val="28"/>
        </w:rPr>
        <w:t xml:space="preserve"> квартал 202</w:t>
      </w:r>
      <w:r w:rsidR="00BB40EA" w:rsidRPr="005A70E6">
        <w:rPr>
          <w:rFonts w:ascii="TimesNewRomanPSMT" w:hAnsi="TimesNewRomanPSMT"/>
          <w:sz w:val="28"/>
          <w:szCs w:val="28"/>
        </w:rPr>
        <w:t>5</w:t>
      </w:r>
      <w:r w:rsidRPr="005A70E6">
        <w:rPr>
          <w:rFonts w:ascii="TimesNewRomanPSMT" w:hAnsi="TimesNewRomanPSMT"/>
          <w:sz w:val="28"/>
          <w:szCs w:val="28"/>
        </w:rPr>
        <w:t>-202</w:t>
      </w:r>
      <w:r w:rsidR="00BB40EA" w:rsidRPr="005A70E6">
        <w:rPr>
          <w:rFonts w:ascii="TimesNewRomanPSMT" w:hAnsi="TimesNewRomanPSMT"/>
          <w:sz w:val="28"/>
          <w:szCs w:val="28"/>
        </w:rPr>
        <w:t>6</w:t>
      </w:r>
      <w:r w:rsidRPr="005A70E6">
        <w:rPr>
          <w:rFonts w:ascii="TimesNewRomanPSMT" w:hAnsi="TimesNewRomanPSMT"/>
          <w:sz w:val="28"/>
          <w:szCs w:val="28"/>
        </w:rPr>
        <w:t xml:space="preserve"> года представлена в таблице: </w:t>
      </w:r>
    </w:p>
    <w:p w:rsidR="00A5455E" w:rsidRPr="005A70E6" w:rsidRDefault="00A5455E" w:rsidP="00691119">
      <w:pPr>
        <w:contextualSpacing/>
        <w:jc w:val="both"/>
        <w:rPr>
          <w:rFonts w:ascii="TimesNewRomanPSMT" w:hAnsi="TimesNewRomanPSMT"/>
          <w:sz w:val="28"/>
          <w:szCs w:val="28"/>
        </w:rPr>
      </w:pPr>
    </w:p>
    <w:p w:rsidR="00A5455E" w:rsidRPr="005A70E6" w:rsidRDefault="00A5455E" w:rsidP="00691119">
      <w:pPr>
        <w:tabs>
          <w:tab w:val="left" w:pos="709"/>
          <w:tab w:val="left" w:pos="851"/>
        </w:tabs>
        <w:contextualSpacing/>
        <w:jc w:val="both"/>
        <w:rPr>
          <w:sz w:val="24"/>
          <w:szCs w:val="24"/>
        </w:rPr>
      </w:pPr>
      <w:r w:rsidRPr="005A70E6">
        <w:rPr>
          <w:sz w:val="24"/>
          <w:szCs w:val="24"/>
        </w:rPr>
        <w:t>Таблица №</w:t>
      </w:r>
      <w:r w:rsidR="00477DCB" w:rsidRPr="005A70E6">
        <w:rPr>
          <w:sz w:val="24"/>
          <w:szCs w:val="24"/>
        </w:rPr>
        <w:t xml:space="preserve"> </w:t>
      </w:r>
      <w:r w:rsidRPr="005A70E6">
        <w:rPr>
          <w:sz w:val="24"/>
          <w:szCs w:val="24"/>
        </w:rPr>
        <w:t xml:space="preserve">5                                                                                                                                             </w:t>
      </w:r>
    </w:p>
    <w:p w:rsidR="0026534C" w:rsidRPr="005A70E6" w:rsidRDefault="0026534C" w:rsidP="00691119">
      <w:pPr>
        <w:tabs>
          <w:tab w:val="left" w:pos="720"/>
        </w:tabs>
        <w:spacing w:after="200"/>
        <w:contextualSpacing/>
        <w:rPr>
          <w:rFonts w:eastAsiaTheme="minorHAnsi"/>
          <w:sz w:val="24"/>
          <w:szCs w:val="24"/>
          <w:lang w:eastAsia="en-US"/>
        </w:rPr>
      </w:pPr>
      <w:r w:rsidRPr="005A70E6">
        <w:rPr>
          <w:rFonts w:eastAsiaTheme="minorHAnsi"/>
          <w:sz w:val="24"/>
          <w:szCs w:val="24"/>
          <w:lang w:eastAsia="en-US"/>
        </w:rPr>
        <w:tab/>
      </w:r>
    </w:p>
    <w:tbl>
      <w:tblPr>
        <w:tblW w:w="9371" w:type="dxa"/>
        <w:tblInd w:w="93" w:type="dxa"/>
        <w:tblLook w:val="04A0"/>
      </w:tblPr>
      <w:tblGrid>
        <w:gridCol w:w="1558"/>
        <w:gridCol w:w="2365"/>
        <w:gridCol w:w="1312"/>
        <w:gridCol w:w="1312"/>
        <w:gridCol w:w="1412"/>
        <w:gridCol w:w="1412"/>
      </w:tblGrid>
      <w:tr w:rsidR="0026534C" w:rsidRPr="005A70E6" w:rsidTr="00F16A3B">
        <w:trPr>
          <w:trHeight w:val="982"/>
        </w:trPr>
        <w:tc>
          <w:tcPr>
            <w:tcW w:w="3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6534C" w:rsidRPr="005A70E6" w:rsidRDefault="0026534C" w:rsidP="00BB40EA">
            <w:pPr>
              <w:contextualSpacing/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Наименование</w:t>
            </w:r>
          </w:p>
        </w:tc>
        <w:tc>
          <w:tcPr>
            <w:tcW w:w="13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6534C" w:rsidRPr="005A70E6" w:rsidRDefault="0026534C" w:rsidP="00BB40EA">
            <w:pPr>
              <w:contextualSpacing/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Исполнение бюджета за I квартал 202</w:t>
            </w:r>
            <w:r w:rsidR="00BB40EA" w:rsidRPr="005A70E6">
              <w:rPr>
                <w:b/>
                <w:bCs/>
              </w:rPr>
              <w:t>5</w:t>
            </w:r>
            <w:r w:rsidRPr="005A70E6">
              <w:rPr>
                <w:b/>
                <w:bCs/>
              </w:rPr>
              <w:t xml:space="preserve"> год</w:t>
            </w:r>
          </w:p>
        </w:tc>
        <w:tc>
          <w:tcPr>
            <w:tcW w:w="13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6534C" w:rsidRPr="005A70E6" w:rsidRDefault="0026534C" w:rsidP="00BB40EA">
            <w:pPr>
              <w:contextualSpacing/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Исполнение бюджета за I квартал 202</w:t>
            </w:r>
            <w:r w:rsidR="00BB40EA" w:rsidRPr="005A70E6">
              <w:rPr>
                <w:b/>
                <w:bCs/>
              </w:rPr>
              <w:t>6</w:t>
            </w:r>
            <w:r w:rsidRPr="005A70E6">
              <w:rPr>
                <w:b/>
                <w:bCs/>
              </w:rPr>
              <w:t xml:space="preserve"> год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6534C" w:rsidRPr="005A70E6" w:rsidRDefault="0026534C" w:rsidP="00BB40EA">
            <w:pPr>
              <w:contextualSpacing/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Прирост (снижение) расходов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6534C" w:rsidRPr="005A70E6" w:rsidRDefault="0026534C" w:rsidP="00BB40EA">
            <w:pPr>
              <w:contextualSpacing/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%</w:t>
            </w:r>
          </w:p>
        </w:tc>
      </w:tr>
      <w:tr w:rsidR="0026534C" w:rsidRPr="005A70E6" w:rsidTr="00F16A3B">
        <w:trPr>
          <w:trHeight w:val="315"/>
        </w:trPr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6534C" w:rsidRPr="005A70E6" w:rsidRDefault="0026534C" w:rsidP="0026534C">
            <w:pPr>
              <w:rPr>
                <w:b/>
                <w:bCs/>
              </w:rPr>
            </w:pPr>
            <w:r w:rsidRPr="005A70E6">
              <w:rPr>
                <w:b/>
                <w:bCs/>
              </w:rPr>
              <w:t> </w:t>
            </w:r>
          </w:p>
        </w:tc>
        <w:tc>
          <w:tcPr>
            <w:tcW w:w="781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6534C" w:rsidRPr="005A70E6" w:rsidRDefault="0026534C" w:rsidP="0026534C">
            <w:pPr>
              <w:rPr>
                <w:b/>
                <w:bCs/>
              </w:rPr>
            </w:pPr>
            <w:r w:rsidRPr="005A70E6">
              <w:rPr>
                <w:b/>
                <w:bCs/>
              </w:rPr>
              <w:t xml:space="preserve">Расходы, всего   </w:t>
            </w:r>
          </w:p>
        </w:tc>
      </w:tr>
      <w:tr w:rsidR="00636C52" w:rsidRPr="005A70E6" w:rsidTr="005211FE">
        <w:trPr>
          <w:trHeight w:val="315"/>
        </w:trPr>
        <w:tc>
          <w:tcPr>
            <w:tcW w:w="3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36C52" w:rsidRPr="005A70E6" w:rsidRDefault="00636C52" w:rsidP="0026534C">
            <w:pPr>
              <w:rPr>
                <w:b/>
                <w:bCs/>
              </w:rPr>
            </w:pPr>
            <w:r w:rsidRPr="005A70E6">
              <w:rPr>
                <w:b/>
                <w:bCs/>
              </w:rPr>
              <w:t>тыс. рублей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C52" w:rsidRPr="005A70E6" w:rsidRDefault="00636C52" w:rsidP="005211FE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189023,76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C52" w:rsidRPr="005A70E6" w:rsidRDefault="00636C52" w:rsidP="005211FE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224980,1</w:t>
            </w:r>
            <w:r w:rsidR="005211FE" w:rsidRPr="005A70E6">
              <w:rPr>
                <w:b/>
                <w:bCs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C52" w:rsidRPr="005A70E6" w:rsidRDefault="00636C52" w:rsidP="005211FE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35956,34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C52" w:rsidRPr="005A70E6" w:rsidRDefault="00636C52" w:rsidP="005211FE">
            <w:pPr>
              <w:jc w:val="center"/>
              <w:rPr>
                <w:b/>
                <w:bCs/>
              </w:rPr>
            </w:pPr>
            <w:r w:rsidRPr="005A70E6">
              <w:rPr>
                <w:b/>
                <w:bCs/>
              </w:rPr>
              <w:t>119,02</w:t>
            </w:r>
          </w:p>
        </w:tc>
      </w:tr>
      <w:tr w:rsidR="0026534C" w:rsidRPr="005A70E6" w:rsidTr="005211FE">
        <w:trPr>
          <w:trHeight w:val="315"/>
        </w:trPr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6534C" w:rsidRPr="005A70E6" w:rsidRDefault="0026534C" w:rsidP="0026534C">
            <w:r w:rsidRPr="005A70E6">
              <w:t> </w:t>
            </w:r>
          </w:p>
        </w:tc>
        <w:tc>
          <w:tcPr>
            <w:tcW w:w="781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534C" w:rsidRPr="005A70E6" w:rsidRDefault="0026534C" w:rsidP="005211FE">
            <w:r w:rsidRPr="005A70E6">
              <w:t>Общегосударственные вопросы</w:t>
            </w:r>
          </w:p>
        </w:tc>
      </w:tr>
      <w:tr w:rsidR="00636C52" w:rsidRPr="005A70E6" w:rsidTr="005211FE">
        <w:trPr>
          <w:trHeight w:val="315"/>
        </w:trPr>
        <w:tc>
          <w:tcPr>
            <w:tcW w:w="3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36C52" w:rsidRPr="005A70E6" w:rsidRDefault="00636C52" w:rsidP="0026534C">
            <w:r w:rsidRPr="005A70E6">
              <w:t>тыс. рублей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C52" w:rsidRPr="005A70E6" w:rsidRDefault="00636C52" w:rsidP="005211FE">
            <w:pPr>
              <w:jc w:val="center"/>
            </w:pPr>
            <w:r w:rsidRPr="005A70E6">
              <w:t>10373,87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C52" w:rsidRPr="005A70E6" w:rsidRDefault="00636C52" w:rsidP="005211FE">
            <w:pPr>
              <w:jc w:val="center"/>
              <w:rPr>
                <w:bCs/>
              </w:rPr>
            </w:pPr>
            <w:r w:rsidRPr="005A70E6">
              <w:rPr>
                <w:bCs/>
              </w:rPr>
              <w:t>12497,67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C52" w:rsidRPr="005A70E6" w:rsidRDefault="00636C52" w:rsidP="005211FE">
            <w:pPr>
              <w:jc w:val="center"/>
            </w:pPr>
            <w:r w:rsidRPr="005A70E6">
              <w:t>2 123,80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C52" w:rsidRPr="005A70E6" w:rsidRDefault="00636C52" w:rsidP="005211FE">
            <w:pPr>
              <w:jc w:val="center"/>
            </w:pPr>
            <w:r w:rsidRPr="005A70E6">
              <w:t>120,47</w:t>
            </w:r>
          </w:p>
        </w:tc>
      </w:tr>
      <w:tr w:rsidR="0026534C" w:rsidRPr="005A70E6" w:rsidTr="005211FE">
        <w:trPr>
          <w:trHeight w:val="315"/>
        </w:trPr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6534C" w:rsidRPr="005A70E6" w:rsidRDefault="0026534C" w:rsidP="0026534C">
            <w:r w:rsidRPr="005A70E6">
              <w:t> </w:t>
            </w:r>
          </w:p>
        </w:tc>
        <w:tc>
          <w:tcPr>
            <w:tcW w:w="781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534C" w:rsidRPr="005A70E6" w:rsidRDefault="0026534C" w:rsidP="005211FE">
            <w:r w:rsidRPr="005A70E6">
              <w:t>Национальная оборона</w:t>
            </w:r>
          </w:p>
        </w:tc>
      </w:tr>
      <w:tr w:rsidR="00636C52" w:rsidRPr="005A70E6" w:rsidTr="005211FE">
        <w:trPr>
          <w:trHeight w:val="315"/>
        </w:trPr>
        <w:tc>
          <w:tcPr>
            <w:tcW w:w="3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36C52" w:rsidRPr="005A70E6" w:rsidRDefault="00636C52" w:rsidP="0026534C">
            <w:r w:rsidRPr="005A70E6">
              <w:t>тыс. рублей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C52" w:rsidRPr="005A70E6" w:rsidRDefault="00636C52" w:rsidP="005211FE">
            <w:pPr>
              <w:jc w:val="center"/>
            </w:pPr>
            <w:r w:rsidRPr="005A70E6">
              <w:t>928</w:t>
            </w:r>
            <w:r w:rsidR="005211FE" w:rsidRPr="005A70E6">
              <w:t>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C52" w:rsidRPr="005A70E6" w:rsidRDefault="00636C52" w:rsidP="005211FE">
            <w:pPr>
              <w:jc w:val="center"/>
              <w:rPr>
                <w:bCs/>
              </w:rPr>
            </w:pPr>
            <w:r w:rsidRPr="005A70E6">
              <w:rPr>
                <w:bCs/>
              </w:rPr>
              <w:t>1299,6</w:t>
            </w:r>
            <w:r w:rsidR="005211FE" w:rsidRPr="005A70E6">
              <w:rPr>
                <w:bCs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C52" w:rsidRPr="005A70E6" w:rsidRDefault="00636C52" w:rsidP="005211FE">
            <w:pPr>
              <w:jc w:val="center"/>
            </w:pPr>
            <w:r w:rsidRPr="005A70E6">
              <w:t>371,6</w:t>
            </w:r>
            <w:r w:rsidR="005211FE" w:rsidRPr="005A70E6"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C52" w:rsidRPr="005A70E6" w:rsidRDefault="00636C52" w:rsidP="005211FE">
            <w:pPr>
              <w:jc w:val="center"/>
            </w:pPr>
            <w:r w:rsidRPr="005A70E6">
              <w:t>140,04</w:t>
            </w:r>
          </w:p>
        </w:tc>
      </w:tr>
      <w:tr w:rsidR="0026534C" w:rsidRPr="005A70E6" w:rsidTr="005211FE">
        <w:trPr>
          <w:trHeight w:val="480"/>
        </w:trPr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6534C" w:rsidRPr="005A70E6" w:rsidRDefault="0026534C" w:rsidP="0026534C">
            <w:r w:rsidRPr="005A70E6">
              <w:t> </w:t>
            </w:r>
          </w:p>
        </w:tc>
        <w:tc>
          <w:tcPr>
            <w:tcW w:w="781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534C" w:rsidRPr="005A70E6" w:rsidRDefault="0026534C" w:rsidP="005211FE">
            <w:r w:rsidRPr="005A70E6">
              <w:t>Национальная безопасность и правоохранительная деятельность</w:t>
            </w:r>
          </w:p>
        </w:tc>
      </w:tr>
      <w:tr w:rsidR="00636C52" w:rsidRPr="005A70E6" w:rsidTr="005211FE">
        <w:trPr>
          <w:trHeight w:val="315"/>
        </w:trPr>
        <w:tc>
          <w:tcPr>
            <w:tcW w:w="3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36C52" w:rsidRPr="005A70E6" w:rsidRDefault="00636C52" w:rsidP="0026534C">
            <w:r w:rsidRPr="005A70E6">
              <w:t>тыс. рублей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C52" w:rsidRPr="005A70E6" w:rsidRDefault="00636C52" w:rsidP="005211FE">
            <w:pPr>
              <w:jc w:val="center"/>
            </w:pPr>
            <w:r w:rsidRPr="005A70E6">
              <w:t>589,5</w:t>
            </w:r>
            <w:r w:rsidR="005211FE" w:rsidRPr="005A70E6"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C52" w:rsidRPr="005A70E6" w:rsidRDefault="00636C52" w:rsidP="005211FE">
            <w:pPr>
              <w:jc w:val="center"/>
              <w:rPr>
                <w:bCs/>
              </w:rPr>
            </w:pPr>
            <w:r w:rsidRPr="005A70E6">
              <w:rPr>
                <w:bCs/>
              </w:rPr>
              <w:t>710,41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C52" w:rsidRPr="005A70E6" w:rsidRDefault="00636C52" w:rsidP="005211FE">
            <w:pPr>
              <w:jc w:val="center"/>
            </w:pPr>
            <w:r w:rsidRPr="005A70E6">
              <w:t>120,91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C52" w:rsidRPr="005A70E6" w:rsidRDefault="00636C52" w:rsidP="005211FE">
            <w:pPr>
              <w:jc w:val="center"/>
            </w:pPr>
            <w:r w:rsidRPr="005A70E6">
              <w:t>120,51</w:t>
            </w:r>
          </w:p>
        </w:tc>
      </w:tr>
      <w:tr w:rsidR="0026534C" w:rsidRPr="005A70E6" w:rsidTr="005211FE">
        <w:trPr>
          <w:trHeight w:val="315"/>
        </w:trPr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6534C" w:rsidRPr="005A70E6" w:rsidRDefault="0026534C" w:rsidP="0026534C">
            <w:r w:rsidRPr="005A70E6">
              <w:t> </w:t>
            </w:r>
          </w:p>
        </w:tc>
        <w:tc>
          <w:tcPr>
            <w:tcW w:w="781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534C" w:rsidRPr="005A70E6" w:rsidRDefault="0026534C" w:rsidP="005211FE">
            <w:r w:rsidRPr="005A70E6">
              <w:t>Национальная экономика</w:t>
            </w:r>
          </w:p>
        </w:tc>
      </w:tr>
      <w:tr w:rsidR="00636C52" w:rsidRPr="005A70E6" w:rsidTr="005211FE">
        <w:trPr>
          <w:trHeight w:val="315"/>
        </w:trPr>
        <w:tc>
          <w:tcPr>
            <w:tcW w:w="3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36C52" w:rsidRPr="005A70E6" w:rsidRDefault="00636C52" w:rsidP="0026534C">
            <w:r w:rsidRPr="005A70E6">
              <w:t>тыс. рублей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C52" w:rsidRPr="005A70E6" w:rsidRDefault="00636C52" w:rsidP="005211FE">
            <w:pPr>
              <w:jc w:val="center"/>
            </w:pPr>
            <w:r w:rsidRPr="005A70E6">
              <w:t>7957,12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C52" w:rsidRPr="005A70E6" w:rsidRDefault="00636C52" w:rsidP="005211FE">
            <w:pPr>
              <w:jc w:val="center"/>
              <w:rPr>
                <w:bCs/>
              </w:rPr>
            </w:pPr>
            <w:r w:rsidRPr="005A70E6">
              <w:rPr>
                <w:bCs/>
              </w:rPr>
              <w:t>9987,12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C52" w:rsidRPr="005A70E6" w:rsidRDefault="00636C52" w:rsidP="005211FE">
            <w:pPr>
              <w:jc w:val="center"/>
            </w:pPr>
            <w:r w:rsidRPr="005A70E6">
              <w:t>2 030,00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C52" w:rsidRPr="005A70E6" w:rsidRDefault="00636C52" w:rsidP="005211FE">
            <w:pPr>
              <w:jc w:val="center"/>
            </w:pPr>
            <w:r w:rsidRPr="005A70E6">
              <w:t>125,51</w:t>
            </w:r>
          </w:p>
        </w:tc>
      </w:tr>
      <w:tr w:rsidR="0026534C" w:rsidRPr="005A70E6" w:rsidTr="005211FE">
        <w:trPr>
          <w:trHeight w:val="315"/>
        </w:trPr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6534C" w:rsidRPr="005A70E6" w:rsidRDefault="0026534C" w:rsidP="0026534C">
            <w:r w:rsidRPr="005A70E6">
              <w:t> </w:t>
            </w:r>
          </w:p>
        </w:tc>
        <w:tc>
          <w:tcPr>
            <w:tcW w:w="781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534C" w:rsidRPr="005A70E6" w:rsidRDefault="0026534C" w:rsidP="005211FE">
            <w:r w:rsidRPr="005A70E6">
              <w:t>Жилищно-коммунальное хозяйство</w:t>
            </w:r>
          </w:p>
        </w:tc>
      </w:tr>
      <w:tr w:rsidR="00636C52" w:rsidRPr="005A70E6" w:rsidTr="005211FE">
        <w:trPr>
          <w:trHeight w:val="315"/>
        </w:trPr>
        <w:tc>
          <w:tcPr>
            <w:tcW w:w="3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36C52" w:rsidRPr="005A70E6" w:rsidRDefault="00636C52" w:rsidP="0026534C">
            <w:r w:rsidRPr="005A70E6">
              <w:t>тыс. рублей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C52" w:rsidRPr="005A70E6" w:rsidRDefault="00636C52" w:rsidP="005211FE">
            <w:pPr>
              <w:jc w:val="center"/>
            </w:pPr>
            <w:r w:rsidRPr="005A70E6">
              <w:t>2425,2</w:t>
            </w:r>
            <w:r w:rsidR="005211FE" w:rsidRPr="005A70E6"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C52" w:rsidRPr="005A70E6" w:rsidRDefault="00636C52" w:rsidP="005211FE">
            <w:pPr>
              <w:jc w:val="center"/>
              <w:rPr>
                <w:bCs/>
              </w:rPr>
            </w:pPr>
            <w:r w:rsidRPr="005A70E6">
              <w:rPr>
                <w:bCs/>
              </w:rPr>
              <w:t>1309,4</w:t>
            </w:r>
            <w:r w:rsidR="005211FE" w:rsidRPr="005A70E6">
              <w:rPr>
                <w:bCs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C52" w:rsidRPr="005A70E6" w:rsidRDefault="00636C52" w:rsidP="005211FE">
            <w:pPr>
              <w:jc w:val="center"/>
            </w:pPr>
            <w:r w:rsidRPr="005A70E6">
              <w:t>-1 115,80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C52" w:rsidRPr="005A70E6" w:rsidRDefault="00636C52" w:rsidP="005211FE">
            <w:pPr>
              <w:jc w:val="center"/>
            </w:pPr>
            <w:r w:rsidRPr="005A70E6">
              <w:t>53,99</w:t>
            </w:r>
          </w:p>
        </w:tc>
      </w:tr>
      <w:tr w:rsidR="0026534C" w:rsidRPr="005A70E6" w:rsidTr="005211FE">
        <w:trPr>
          <w:trHeight w:val="315"/>
        </w:trPr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6534C" w:rsidRPr="005A70E6" w:rsidRDefault="0026534C" w:rsidP="0026534C">
            <w:r w:rsidRPr="005A70E6">
              <w:t> </w:t>
            </w:r>
          </w:p>
        </w:tc>
        <w:tc>
          <w:tcPr>
            <w:tcW w:w="781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534C" w:rsidRPr="005A70E6" w:rsidRDefault="0026534C" w:rsidP="005211FE">
            <w:r w:rsidRPr="005A70E6">
              <w:t>Образование</w:t>
            </w:r>
          </w:p>
        </w:tc>
      </w:tr>
      <w:tr w:rsidR="00636C52" w:rsidRPr="005A70E6" w:rsidTr="005211FE">
        <w:trPr>
          <w:trHeight w:val="315"/>
        </w:trPr>
        <w:tc>
          <w:tcPr>
            <w:tcW w:w="3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36C52" w:rsidRPr="005A70E6" w:rsidRDefault="00636C52" w:rsidP="0026534C">
            <w:r w:rsidRPr="005A70E6">
              <w:t>тыс. рублей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C52" w:rsidRPr="005A70E6" w:rsidRDefault="00636C52" w:rsidP="005211FE">
            <w:pPr>
              <w:jc w:val="center"/>
            </w:pPr>
            <w:r w:rsidRPr="005A70E6">
              <w:t>128530,92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C52" w:rsidRPr="005A70E6" w:rsidRDefault="00636C52" w:rsidP="005211FE">
            <w:pPr>
              <w:jc w:val="center"/>
              <w:rPr>
                <w:bCs/>
              </w:rPr>
            </w:pPr>
            <w:r w:rsidRPr="005A70E6">
              <w:rPr>
                <w:bCs/>
              </w:rPr>
              <w:t>153258,66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C52" w:rsidRPr="005A70E6" w:rsidRDefault="00636C52" w:rsidP="005211FE">
            <w:pPr>
              <w:jc w:val="center"/>
            </w:pPr>
            <w:r w:rsidRPr="005A70E6">
              <w:t>24 727,74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C52" w:rsidRPr="005A70E6" w:rsidRDefault="00636C52" w:rsidP="005211FE">
            <w:pPr>
              <w:jc w:val="center"/>
            </w:pPr>
            <w:r w:rsidRPr="005A70E6">
              <w:t>119,2</w:t>
            </w:r>
            <w:r w:rsidR="005211FE" w:rsidRPr="005A70E6">
              <w:t>4</w:t>
            </w:r>
          </w:p>
        </w:tc>
      </w:tr>
      <w:tr w:rsidR="0026534C" w:rsidRPr="005A70E6" w:rsidTr="005211FE">
        <w:trPr>
          <w:trHeight w:val="315"/>
        </w:trPr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6534C" w:rsidRPr="005A70E6" w:rsidRDefault="0026534C" w:rsidP="0026534C">
            <w:r w:rsidRPr="005A70E6">
              <w:t> </w:t>
            </w:r>
          </w:p>
        </w:tc>
        <w:tc>
          <w:tcPr>
            <w:tcW w:w="781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534C" w:rsidRPr="005A70E6" w:rsidRDefault="0026534C" w:rsidP="005211FE">
            <w:r w:rsidRPr="005A70E6">
              <w:t>Культура, кинематография</w:t>
            </w:r>
          </w:p>
        </w:tc>
      </w:tr>
      <w:tr w:rsidR="00636C52" w:rsidRPr="005A70E6" w:rsidTr="00456447">
        <w:trPr>
          <w:trHeight w:val="315"/>
        </w:trPr>
        <w:tc>
          <w:tcPr>
            <w:tcW w:w="3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36C52" w:rsidRPr="005A70E6" w:rsidRDefault="00636C52" w:rsidP="0026534C">
            <w:r w:rsidRPr="005A70E6">
              <w:lastRenderedPageBreak/>
              <w:t>тыс. рублей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C52" w:rsidRPr="005A70E6" w:rsidRDefault="00636C52" w:rsidP="005211FE">
            <w:pPr>
              <w:jc w:val="center"/>
            </w:pPr>
            <w:r w:rsidRPr="005A70E6">
              <w:t>16429,05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C52" w:rsidRPr="005A70E6" w:rsidRDefault="00636C52" w:rsidP="005211FE">
            <w:pPr>
              <w:jc w:val="center"/>
              <w:rPr>
                <w:bCs/>
              </w:rPr>
            </w:pPr>
            <w:r w:rsidRPr="005A70E6">
              <w:rPr>
                <w:bCs/>
              </w:rPr>
              <w:t>20229,21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C52" w:rsidRPr="005A70E6" w:rsidRDefault="00636C52" w:rsidP="005211FE">
            <w:pPr>
              <w:jc w:val="center"/>
            </w:pPr>
            <w:r w:rsidRPr="005A70E6">
              <w:t>3 800,16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C52" w:rsidRPr="005A70E6" w:rsidRDefault="00636C52" w:rsidP="005211FE">
            <w:pPr>
              <w:jc w:val="center"/>
            </w:pPr>
            <w:r w:rsidRPr="005A70E6">
              <w:t>123,13</w:t>
            </w:r>
          </w:p>
        </w:tc>
      </w:tr>
      <w:tr w:rsidR="0026534C" w:rsidRPr="005A70E6" w:rsidTr="005211FE">
        <w:trPr>
          <w:trHeight w:val="315"/>
        </w:trPr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6534C" w:rsidRPr="005A70E6" w:rsidRDefault="0026534C" w:rsidP="0026534C">
            <w:r w:rsidRPr="005A70E6">
              <w:t> </w:t>
            </w:r>
          </w:p>
        </w:tc>
        <w:tc>
          <w:tcPr>
            <w:tcW w:w="781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534C" w:rsidRPr="005A70E6" w:rsidRDefault="0026534C" w:rsidP="005211FE">
            <w:r w:rsidRPr="005A70E6">
              <w:t>Социальная политика</w:t>
            </w:r>
          </w:p>
        </w:tc>
      </w:tr>
      <w:tr w:rsidR="00636C52" w:rsidRPr="005A70E6" w:rsidTr="005211FE">
        <w:trPr>
          <w:trHeight w:val="315"/>
        </w:trPr>
        <w:tc>
          <w:tcPr>
            <w:tcW w:w="3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36C52" w:rsidRPr="005A70E6" w:rsidRDefault="00636C52" w:rsidP="0026534C">
            <w:r w:rsidRPr="005A70E6">
              <w:t>тыс. рублей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C52" w:rsidRPr="005A70E6" w:rsidRDefault="00636C52" w:rsidP="005211FE">
            <w:pPr>
              <w:jc w:val="center"/>
            </w:pPr>
            <w:r w:rsidRPr="005A70E6">
              <w:t>6559,97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C52" w:rsidRPr="005A70E6" w:rsidRDefault="00636C52" w:rsidP="005211FE">
            <w:pPr>
              <w:jc w:val="center"/>
              <w:rPr>
                <w:bCs/>
              </w:rPr>
            </w:pPr>
            <w:r w:rsidRPr="005A70E6">
              <w:rPr>
                <w:bCs/>
              </w:rPr>
              <w:t>6823,98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C52" w:rsidRPr="005A70E6" w:rsidRDefault="00636C52" w:rsidP="005211FE">
            <w:pPr>
              <w:jc w:val="center"/>
            </w:pPr>
            <w:r w:rsidRPr="005A70E6">
              <w:t>264,01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C52" w:rsidRPr="005A70E6" w:rsidRDefault="00636C52" w:rsidP="005211FE">
            <w:pPr>
              <w:jc w:val="center"/>
            </w:pPr>
            <w:r w:rsidRPr="005A70E6">
              <w:t>104,02</w:t>
            </w:r>
          </w:p>
        </w:tc>
      </w:tr>
      <w:tr w:rsidR="0026534C" w:rsidRPr="005A70E6" w:rsidTr="005211FE">
        <w:trPr>
          <w:trHeight w:val="315"/>
        </w:trPr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6534C" w:rsidRPr="005A70E6" w:rsidRDefault="0026534C" w:rsidP="0026534C">
            <w:r w:rsidRPr="005A70E6">
              <w:t> </w:t>
            </w:r>
          </w:p>
        </w:tc>
        <w:tc>
          <w:tcPr>
            <w:tcW w:w="781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534C" w:rsidRPr="005A70E6" w:rsidRDefault="0026534C" w:rsidP="005211FE">
            <w:r w:rsidRPr="005A70E6">
              <w:t>Физическая культура и спорт</w:t>
            </w:r>
          </w:p>
        </w:tc>
      </w:tr>
      <w:tr w:rsidR="00636C52" w:rsidRPr="005A70E6" w:rsidTr="005211FE">
        <w:trPr>
          <w:trHeight w:val="315"/>
        </w:trPr>
        <w:tc>
          <w:tcPr>
            <w:tcW w:w="3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36C52" w:rsidRPr="005A70E6" w:rsidRDefault="00636C52" w:rsidP="0026534C">
            <w:r w:rsidRPr="005A70E6">
              <w:t>тыс. рублей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C52" w:rsidRPr="005A70E6" w:rsidRDefault="00636C52" w:rsidP="005211FE">
            <w:pPr>
              <w:jc w:val="center"/>
            </w:pPr>
            <w:r w:rsidRPr="005A70E6">
              <w:t>3844,83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C52" w:rsidRPr="005A70E6" w:rsidRDefault="00636C52" w:rsidP="005211FE">
            <w:pPr>
              <w:jc w:val="center"/>
              <w:rPr>
                <w:bCs/>
              </w:rPr>
            </w:pPr>
            <w:r w:rsidRPr="005A70E6">
              <w:rPr>
                <w:bCs/>
              </w:rPr>
              <w:t>4288,15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C52" w:rsidRPr="005A70E6" w:rsidRDefault="00636C52" w:rsidP="005211FE">
            <w:pPr>
              <w:jc w:val="center"/>
            </w:pPr>
            <w:r w:rsidRPr="005A70E6">
              <w:t>443,32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C52" w:rsidRPr="005A70E6" w:rsidRDefault="00636C52" w:rsidP="005211FE">
            <w:pPr>
              <w:jc w:val="center"/>
            </w:pPr>
            <w:r w:rsidRPr="005A70E6">
              <w:t>111,53</w:t>
            </w:r>
          </w:p>
        </w:tc>
      </w:tr>
      <w:tr w:rsidR="0026534C" w:rsidRPr="005A70E6" w:rsidTr="005211FE">
        <w:trPr>
          <w:trHeight w:val="315"/>
        </w:trPr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6534C" w:rsidRPr="005A70E6" w:rsidRDefault="0026534C" w:rsidP="0026534C">
            <w:r w:rsidRPr="005A70E6">
              <w:t> </w:t>
            </w:r>
          </w:p>
        </w:tc>
        <w:tc>
          <w:tcPr>
            <w:tcW w:w="781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534C" w:rsidRPr="005A70E6" w:rsidRDefault="0026534C" w:rsidP="005211FE">
            <w:r w:rsidRPr="005A70E6">
              <w:t>Средства массовой информации</w:t>
            </w:r>
          </w:p>
        </w:tc>
      </w:tr>
      <w:tr w:rsidR="00636C52" w:rsidRPr="005A70E6" w:rsidTr="005211FE">
        <w:trPr>
          <w:trHeight w:val="494"/>
        </w:trPr>
        <w:tc>
          <w:tcPr>
            <w:tcW w:w="3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36C52" w:rsidRPr="005A70E6" w:rsidRDefault="00636C52" w:rsidP="0026534C">
            <w:r w:rsidRPr="005A70E6">
              <w:t>тыс. рублей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C52" w:rsidRPr="005A70E6" w:rsidRDefault="00636C52" w:rsidP="005211FE">
            <w:pPr>
              <w:jc w:val="center"/>
            </w:pPr>
            <w:r w:rsidRPr="005A70E6">
              <w:t>429</w:t>
            </w:r>
            <w:r w:rsidR="005211FE" w:rsidRPr="005A70E6">
              <w:t>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C52" w:rsidRPr="005A70E6" w:rsidRDefault="00636C52" w:rsidP="005211FE">
            <w:pPr>
              <w:jc w:val="center"/>
              <w:rPr>
                <w:bCs/>
              </w:rPr>
            </w:pPr>
            <w:r w:rsidRPr="005A70E6">
              <w:rPr>
                <w:bCs/>
              </w:rPr>
              <w:t>648</w:t>
            </w:r>
            <w:r w:rsidR="005211FE" w:rsidRPr="005A70E6">
              <w:rPr>
                <w:bCs/>
              </w:rPr>
              <w:t>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C52" w:rsidRPr="005A70E6" w:rsidRDefault="00636C52" w:rsidP="005211FE">
            <w:pPr>
              <w:jc w:val="center"/>
            </w:pPr>
            <w:r w:rsidRPr="005A70E6">
              <w:t>219</w:t>
            </w:r>
            <w:r w:rsidR="005211FE" w:rsidRPr="005A70E6">
              <w:t>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C52" w:rsidRPr="005A70E6" w:rsidRDefault="00636C52" w:rsidP="005211FE">
            <w:pPr>
              <w:jc w:val="center"/>
            </w:pPr>
            <w:r w:rsidRPr="005A70E6">
              <w:t>151,0</w:t>
            </w:r>
            <w:r w:rsidR="005211FE" w:rsidRPr="005A70E6">
              <w:t>5</w:t>
            </w:r>
          </w:p>
        </w:tc>
      </w:tr>
      <w:tr w:rsidR="0026534C" w:rsidRPr="005A70E6" w:rsidTr="005211FE">
        <w:trPr>
          <w:trHeight w:val="210"/>
        </w:trPr>
        <w:tc>
          <w:tcPr>
            <w:tcW w:w="1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6534C" w:rsidRPr="005A70E6" w:rsidRDefault="0026534C" w:rsidP="0026534C">
            <w:r w:rsidRPr="005A70E6">
              <w:t> </w:t>
            </w:r>
          </w:p>
        </w:tc>
        <w:tc>
          <w:tcPr>
            <w:tcW w:w="7813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534C" w:rsidRPr="005A70E6" w:rsidRDefault="0026534C" w:rsidP="005211FE">
            <w:r w:rsidRPr="005A70E6">
              <w:t>Межбюджетные трансферты  общего характера</w:t>
            </w:r>
          </w:p>
        </w:tc>
      </w:tr>
      <w:tr w:rsidR="00636C52" w:rsidRPr="005A70E6" w:rsidTr="005211FE">
        <w:trPr>
          <w:trHeight w:val="315"/>
        </w:trPr>
        <w:tc>
          <w:tcPr>
            <w:tcW w:w="3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36C52" w:rsidRPr="005A70E6" w:rsidRDefault="00636C52" w:rsidP="0026534C">
            <w:r w:rsidRPr="005A70E6">
              <w:t>тыс. рублей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C52" w:rsidRPr="005A70E6" w:rsidRDefault="00636C52" w:rsidP="005211FE">
            <w:pPr>
              <w:jc w:val="center"/>
            </w:pPr>
            <w:r w:rsidRPr="005A70E6">
              <w:t>10956,3</w:t>
            </w:r>
            <w:r w:rsidR="005211FE" w:rsidRPr="005A70E6"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C52" w:rsidRPr="005A70E6" w:rsidRDefault="00636C52" w:rsidP="005211FE">
            <w:pPr>
              <w:jc w:val="center"/>
              <w:rPr>
                <w:bCs/>
              </w:rPr>
            </w:pPr>
            <w:r w:rsidRPr="005A70E6">
              <w:rPr>
                <w:bCs/>
              </w:rPr>
              <w:t>13927,9</w:t>
            </w:r>
            <w:r w:rsidR="005211FE" w:rsidRPr="005A70E6">
              <w:rPr>
                <w:bCs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C52" w:rsidRPr="005A70E6" w:rsidRDefault="00636C52" w:rsidP="005211FE">
            <w:pPr>
              <w:jc w:val="center"/>
            </w:pPr>
            <w:r w:rsidRPr="005A70E6">
              <w:t>2 971,60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C52" w:rsidRPr="005A70E6" w:rsidRDefault="00636C52" w:rsidP="005211FE">
            <w:pPr>
              <w:jc w:val="center"/>
            </w:pPr>
            <w:bookmarkStart w:id="0" w:name="RANGE!G27"/>
            <w:r w:rsidRPr="005A70E6">
              <w:t>127,12</w:t>
            </w:r>
            <w:bookmarkEnd w:id="0"/>
          </w:p>
        </w:tc>
      </w:tr>
    </w:tbl>
    <w:p w:rsidR="00B231A0" w:rsidRPr="005A70E6" w:rsidRDefault="00CA2376" w:rsidP="00CA2376">
      <w:pPr>
        <w:tabs>
          <w:tab w:val="left" w:pos="709"/>
        </w:tabs>
        <w:ind w:right="-143"/>
        <w:jc w:val="both"/>
        <w:rPr>
          <w:rFonts w:ascii="TimesNewRomanPSMT" w:hAnsi="TimesNewRomanPSMT"/>
          <w:sz w:val="24"/>
          <w:szCs w:val="22"/>
        </w:rPr>
      </w:pPr>
      <w:r w:rsidRPr="005A70E6">
        <w:rPr>
          <w:rFonts w:ascii="TimesNewRomanPSMT" w:hAnsi="TimesNewRomanPSMT"/>
          <w:sz w:val="24"/>
          <w:szCs w:val="22"/>
        </w:rPr>
        <w:t xml:space="preserve">             </w:t>
      </w:r>
    </w:p>
    <w:p w:rsidR="005E3DDE" w:rsidRPr="005A70E6" w:rsidRDefault="005E3DDE" w:rsidP="005E3DDE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r w:rsidRPr="005A70E6">
        <w:rPr>
          <w:sz w:val="28"/>
          <w:szCs w:val="28"/>
        </w:rPr>
        <w:t xml:space="preserve">По разделу 0100 «Общегосударственные вопросы» расходы профинансированы на </w:t>
      </w:r>
      <w:r w:rsidR="00456447" w:rsidRPr="005A70E6">
        <w:rPr>
          <w:sz w:val="28"/>
          <w:szCs w:val="28"/>
        </w:rPr>
        <w:t>16,28</w:t>
      </w:r>
      <w:r w:rsidRPr="005A70E6">
        <w:rPr>
          <w:sz w:val="28"/>
          <w:szCs w:val="28"/>
        </w:rPr>
        <w:t xml:space="preserve">% к плану (план по отчету – </w:t>
      </w:r>
      <w:r w:rsidR="00456447" w:rsidRPr="005A70E6">
        <w:rPr>
          <w:sz w:val="28"/>
          <w:szCs w:val="28"/>
        </w:rPr>
        <w:t>76755,36</w:t>
      </w:r>
      <w:r w:rsidRPr="005A70E6">
        <w:rPr>
          <w:sz w:val="28"/>
          <w:szCs w:val="28"/>
        </w:rPr>
        <w:t xml:space="preserve"> тыс. рублей, исполнение</w:t>
      </w:r>
      <w:r w:rsidR="00A506C9" w:rsidRPr="005A70E6">
        <w:rPr>
          <w:sz w:val="28"/>
          <w:szCs w:val="28"/>
        </w:rPr>
        <w:t xml:space="preserve"> по отчету</w:t>
      </w:r>
      <w:r w:rsidRPr="005A70E6">
        <w:rPr>
          <w:sz w:val="28"/>
          <w:szCs w:val="28"/>
        </w:rPr>
        <w:t xml:space="preserve"> – </w:t>
      </w:r>
      <w:r w:rsidR="00456447" w:rsidRPr="005A70E6">
        <w:rPr>
          <w:sz w:val="28"/>
          <w:szCs w:val="28"/>
        </w:rPr>
        <w:t>12497,67</w:t>
      </w:r>
      <w:r w:rsidRPr="005A70E6">
        <w:rPr>
          <w:sz w:val="28"/>
          <w:szCs w:val="28"/>
        </w:rPr>
        <w:t xml:space="preserve"> тыс. рублей)</w:t>
      </w:r>
      <w:r w:rsidR="00A414E4" w:rsidRPr="005A70E6">
        <w:rPr>
          <w:sz w:val="28"/>
          <w:szCs w:val="28"/>
        </w:rPr>
        <w:t>. К соответствующему уровню 202</w:t>
      </w:r>
      <w:r w:rsidR="00456447" w:rsidRPr="005A70E6">
        <w:rPr>
          <w:sz w:val="28"/>
          <w:szCs w:val="28"/>
        </w:rPr>
        <w:t>5</w:t>
      </w:r>
      <w:r w:rsidRPr="005A70E6">
        <w:rPr>
          <w:sz w:val="28"/>
          <w:szCs w:val="28"/>
        </w:rPr>
        <w:t xml:space="preserve"> года расходы по указанному разделу </w:t>
      </w:r>
      <w:r w:rsidR="009D0F4C" w:rsidRPr="005A70E6">
        <w:rPr>
          <w:sz w:val="28"/>
          <w:szCs w:val="28"/>
        </w:rPr>
        <w:t>увеличились</w:t>
      </w:r>
      <w:r w:rsidRPr="005A70E6">
        <w:rPr>
          <w:sz w:val="28"/>
          <w:szCs w:val="28"/>
        </w:rPr>
        <w:t xml:space="preserve"> на </w:t>
      </w:r>
      <w:r w:rsidR="00456447" w:rsidRPr="005A70E6">
        <w:rPr>
          <w:sz w:val="28"/>
          <w:szCs w:val="28"/>
        </w:rPr>
        <w:t>2123,80</w:t>
      </w:r>
      <w:r w:rsidRPr="005A70E6">
        <w:rPr>
          <w:sz w:val="28"/>
          <w:szCs w:val="28"/>
        </w:rPr>
        <w:t xml:space="preserve"> тыс. рублей или на </w:t>
      </w:r>
      <w:r w:rsidR="00456447" w:rsidRPr="005A70E6">
        <w:rPr>
          <w:sz w:val="28"/>
          <w:szCs w:val="28"/>
        </w:rPr>
        <w:t>20,47</w:t>
      </w:r>
      <w:r w:rsidRPr="005A70E6">
        <w:rPr>
          <w:sz w:val="28"/>
          <w:szCs w:val="28"/>
        </w:rPr>
        <w:t>%.</w:t>
      </w:r>
    </w:p>
    <w:p w:rsidR="005E3DDE" w:rsidRPr="005A70E6" w:rsidRDefault="005E3DDE" w:rsidP="00A414E4">
      <w:pPr>
        <w:shd w:val="clear" w:color="auto" w:fill="FFFFFF"/>
        <w:ind w:firstLine="708"/>
        <w:jc w:val="both"/>
        <w:rPr>
          <w:sz w:val="28"/>
          <w:szCs w:val="28"/>
        </w:rPr>
      </w:pPr>
      <w:r w:rsidRPr="005A70E6">
        <w:rPr>
          <w:sz w:val="28"/>
          <w:szCs w:val="28"/>
        </w:rPr>
        <w:t>По разделу 0200 «Национальная оборона» расходы профинансированы на 25,0</w:t>
      </w:r>
      <w:r w:rsidR="00A414E4" w:rsidRPr="005A70E6">
        <w:rPr>
          <w:sz w:val="28"/>
          <w:szCs w:val="28"/>
        </w:rPr>
        <w:t>0</w:t>
      </w:r>
      <w:r w:rsidRPr="005A70E6">
        <w:rPr>
          <w:sz w:val="28"/>
          <w:szCs w:val="28"/>
        </w:rPr>
        <w:t xml:space="preserve">% к плану (план по отчету – </w:t>
      </w:r>
      <w:r w:rsidR="00456447" w:rsidRPr="005A70E6">
        <w:rPr>
          <w:sz w:val="28"/>
          <w:szCs w:val="28"/>
        </w:rPr>
        <w:t>5198,60</w:t>
      </w:r>
      <w:r w:rsidRPr="005A70E6">
        <w:rPr>
          <w:sz w:val="28"/>
          <w:szCs w:val="28"/>
        </w:rPr>
        <w:t xml:space="preserve"> тыс. рублей, исполнение</w:t>
      </w:r>
      <w:r w:rsidR="00A506C9" w:rsidRPr="005A70E6">
        <w:rPr>
          <w:sz w:val="28"/>
          <w:szCs w:val="28"/>
        </w:rPr>
        <w:t xml:space="preserve"> по отчету</w:t>
      </w:r>
      <w:r w:rsidRPr="005A70E6">
        <w:rPr>
          <w:sz w:val="28"/>
          <w:szCs w:val="28"/>
        </w:rPr>
        <w:t xml:space="preserve"> – </w:t>
      </w:r>
      <w:r w:rsidR="00456447" w:rsidRPr="005A70E6">
        <w:rPr>
          <w:sz w:val="28"/>
          <w:szCs w:val="28"/>
        </w:rPr>
        <w:t>1299,60</w:t>
      </w:r>
      <w:r w:rsidRPr="005A70E6">
        <w:rPr>
          <w:sz w:val="28"/>
          <w:szCs w:val="28"/>
        </w:rPr>
        <w:t xml:space="preserve"> тыс. рублей)</w:t>
      </w:r>
      <w:r w:rsidR="00A414E4" w:rsidRPr="005A70E6">
        <w:rPr>
          <w:sz w:val="28"/>
          <w:szCs w:val="28"/>
        </w:rPr>
        <w:t>. К соответствующему уровню 202</w:t>
      </w:r>
      <w:r w:rsidR="00456447" w:rsidRPr="005A70E6">
        <w:rPr>
          <w:sz w:val="28"/>
          <w:szCs w:val="28"/>
        </w:rPr>
        <w:t>5</w:t>
      </w:r>
      <w:r w:rsidRPr="005A70E6">
        <w:rPr>
          <w:sz w:val="28"/>
          <w:szCs w:val="28"/>
        </w:rPr>
        <w:t xml:space="preserve"> года расходы по указанному разделу увеличились на </w:t>
      </w:r>
      <w:r w:rsidR="00001786" w:rsidRPr="005A70E6">
        <w:rPr>
          <w:sz w:val="28"/>
          <w:szCs w:val="28"/>
        </w:rPr>
        <w:t>371,60</w:t>
      </w:r>
      <w:r w:rsidRPr="005A70E6">
        <w:rPr>
          <w:sz w:val="28"/>
          <w:szCs w:val="28"/>
        </w:rPr>
        <w:t xml:space="preserve"> тыс. рублей или на </w:t>
      </w:r>
      <w:r w:rsidR="00001786" w:rsidRPr="005A70E6">
        <w:rPr>
          <w:sz w:val="28"/>
          <w:szCs w:val="28"/>
        </w:rPr>
        <w:t>40,04</w:t>
      </w:r>
      <w:r w:rsidRPr="005A70E6">
        <w:rPr>
          <w:sz w:val="28"/>
          <w:szCs w:val="28"/>
        </w:rPr>
        <w:t>%.</w:t>
      </w:r>
    </w:p>
    <w:p w:rsidR="005E3DDE" w:rsidRPr="005A70E6" w:rsidRDefault="005E3DDE" w:rsidP="00A414E4">
      <w:pPr>
        <w:shd w:val="clear" w:color="auto" w:fill="FFFFFF"/>
        <w:ind w:firstLine="708"/>
        <w:jc w:val="both"/>
        <w:rPr>
          <w:sz w:val="28"/>
          <w:szCs w:val="28"/>
        </w:rPr>
      </w:pPr>
      <w:r w:rsidRPr="005A70E6">
        <w:rPr>
          <w:sz w:val="28"/>
          <w:szCs w:val="28"/>
        </w:rPr>
        <w:t xml:space="preserve">По разделу 0300 «Национальная безопасность и правоохранительная деятельность» расходы профинансированы на </w:t>
      </w:r>
      <w:r w:rsidR="00001786" w:rsidRPr="005A70E6">
        <w:rPr>
          <w:sz w:val="28"/>
          <w:szCs w:val="28"/>
        </w:rPr>
        <w:t>16,50</w:t>
      </w:r>
      <w:r w:rsidRPr="005A70E6">
        <w:rPr>
          <w:sz w:val="28"/>
          <w:szCs w:val="28"/>
        </w:rPr>
        <w:t xml:space="preserve">% к плану (план по отчету – </w:t>
      </w:r>
      <w:r w:rsidR="00001786" w:rsidRPr="005A70E6">
        <w:rPr>
          <w:sz w:val="28"/>
          <w:szCs w:val="28"/>
        </w:rPr>
        <w:t>4304,44</w:t>
      </w:r>
      <w:r w:rsidRPr="005A70E6">
        <w:rPr>
          <w:sz w:val="28"/>
          <w:szCs w:val="28"/>
        </w:rPr>
        <w:t xml:space="preserve"> тыс. рублей, исполнение</w:t>
      </w:r>
      <w:r w:rsidR="00A506C9" w:rsidRPr="005A70E6">
        <w:rPr>
          <w:sz w:val="28"/>
          <w:szCs w:val="28"/>
        </w:rPr>
        <w:t xml:space="preserve"> по отчету</w:t>
      </w:r>
      <w:r w:rsidRPr="005A70E6">
        <w:rPr>
          <w:sz w:val="28"/>
          <w:szCs w:val="28"/>
        </w:rPr>
        <w:t xml:space="preserve"> – </w:t>
      </w:r>
      <w:r w:rsidR="00001786" w:rsidRPr="005A70E6">
        <w:rPr>
          <w:sz w:val="28"/>
          <w:szCs w:val="28"/>
        </w:rPr>
        <w:t>710,41</w:t>
      </w:r>
      <w:r w:rsidRPr="005A70E6">
        <w:rPr>
          <w:sz w:val="28"/>
          <w:szCs w:val="28"/>
        </w:rPr>
        <w:t xml:space="preserve"> тыс. рублей). По сравнению с аналогичным периодом прошлого года расходы </w:t>
      </w:r>
      <w:r w:rsidR="00001786" w:rsidRPr="005A70E6">
        <w:rPr>
          <w:sz w:val="28"/>
          <w:szCs w:val="28"/>
        </w:rPr>
        <w:t>увеличились</w:t>
      </w:r>
      <w:r w:rsidRPr="005A70E6">
        <w:rPr>
          <w:sz w:val="28"/>
          <w:szCs w:val="28"/>
        </w:rPr>
        <w:t xml:space="preserve"> на </w:t>
      </w:r>
      <w:r w:rsidR="00001786" w:rsidRPr="005A70E6">
        <w:rPr>
          <w:sz w:val="28"/>
          <w:szCs w:val="28"/>
        </w:rPr>
        <w:t>120,91</w:t>
      </w:r>
      <w:r w:rsidRPr="005A70E6">
        <w:rPr>
          <w:sz w:val="28"/>
          <w:szCs w:val="28"/>
        </w:rPr>
        <w:t xml:space="preserve"> тыс. рублей или на </w:t>
      </w:r>
      <w:r w:rsidR="00001786" w:rsidRPr="005A70E6">
        <w:rPr>
          <w:sz w:val="28"/>
          <w:szCs w:val="28"/>
        </w:rPr>
        <w:t>20,51</w:t>
      </w:r>
      <w:r w:rsidRPr="005A70E6">
        <w:rPr>
          <w:sz w:val="28"/>
          <w:szCs w:val="28"/>
        </w:rPr>
        <w:t>%.</w:t>
      </w:r>
    </w:p>
    <w:p w:rsidR="005E3DDE" w:rsidRPr="005A70E6" w:rsidRDefault="005E3DDE" w:rsidP="00A414E4">
      <w:pPr>
        <w:shd w:val="clear" w:color="auto" w:fill="FFFFFF"/>
        <w:ind w:firstLine="708"/>
        <w:jc w:val="both"/>
        <w:rPr>
          <w:sz w:val="28"/>
          <w:szCs w:val="28"/>
        </w:rPr>
      </w:pPr>
      <w:r w:rsidRPr="005A70E6">
        <w:rPr>
          <w:sz w:val="28"/>
          <w:szCs w:val="28"/>
        </w:rPr>
        <w:t xml:space="preserve">По разделу 0400 «Национальная экономика» расходы профинансированы на </w:t>
      </w:r>
      <w:r w:rsidR="00001786" w:rsidRPr="005A70E6">
        <w:rPr>
          <w:sz w:val="28"/>
          <w:szCs w:val="28"/>
        </w:rPr>
        <w:t>12,05</w:t>
      </w:r>
      <w:r w:rsidRPr="005A70E6">
        <w:rPr>
          <w:sz w:val="28"/>
          <w:szCs w:val="28"/>
        </w:rPr>
        <w:t xml:space="preserve">% к плану (план по отчету – </w:t>
      </w:r>
      <w:r w:rsidR="00001786" w:rsidRPr="005A70E6">
        <w:rPr>
          <w:sz w:val="28"/>
          <w:szCs w:val="28"/>
        </w:rPr>
        <w:t>82905,01</w:t>
      </w:r>
      <w:r w:rsidRPr="005A70E6">
        <w:rPr>
          <w:sz w:val="28"/>
          <w:szCs w:val="28"/>
        </w:rPr>
        <w:t xml:space="preserve"> тыс. рублей, исполнение</w:t>
      </w:r>
      <w:r w:rsidR="00A506C9" w:rsidRPr="005A70E6">
        <w:rPr>
          <w:sz w:val="28"/>
          <w:szCs w:val="28"/>
        </w:rPr>
        <w:t xml:space="preserve"> по отчету</w:t>
      </w:r>
      <w:r w:rsidRPr="005A70E6">
        <w:rPr>
          <w:sz w:val="28"/>
          <w:szCs w:val="28"/>
        </w:rPr>
        <w:t xml:space="preserve"> – </w:t>
      </w:r>
      <w:r w:rsidR="00001786" w:rsidRPr="005A70E6">
        <w:rPr>
          <w:sz w:val="28"/>
          <w:szCs w:val="28"/>
        </w:rPr>
        <w:t>9987,12</w:t>
      </w:r>
      <w:r w:rsidRPr="005A70E6">
        <w:rPr>
          <w:sz w:val="28"/>
          <w:szCs w:val="28"/>
        </w:rPr>
        <w:t xml:space="preserve"> тыс. рублей). По сравнению</w:t>
      </w:r>
      <w:r w:rsidR="00654CF6" w:rsidRPr="005A70E6">
        <w:rPr>
          <w:sz w:val="28"/>
          <w:szCs w:val="28"/>
        </w:rPr>
        <w:t xml:space="preserve"> с соответствующим периодом 202</w:t>
      </w:r>
      <w:r w:rsidR="00001786" w:rsidRPr="005A70E6">
        <w:rPr>
          <w:sz w:val="28"/>
          <w:szCs w:val="28"/>
        </w:rPr>
        <w:t>5</w:t>
      </w:r>
      <w:r w:rsidRPr="005A70E6">
        <w:rPr>
          <w:sz w:val="28"/>
          <w:szCs w:val="28"/>
        </w:rPr>
        <w:t xml:space="preserve"> года расходы </w:t>
      </w:r>
      <w:r w:rsidR="00B53453" w:rsidRPr="005A70E6">
        <w:rPr>
          <w:sz w:val="28"/>
          <w:szCs w:val="28"/>
        </w:rPr>
        <w:t>увеличились</w:t>
      </w:r>
      <w:r w:rsidRPr="005A70E6">
        <w:rPr>
          <w:sz w:val="28"/>
          <w:szCs w:val="28"/>
        </w:rPr>
        <w:t xml:space="preserve"> на </w:t>
      </w:r>
      <w:r w:rsidR="00001786" w:rsidRPr="005A70E6">
        <w:rPr>
          <w:sz w:val="28"/>
          <w:szCs w:val="28"/>
        </w:rPr>
        <w:t>2030,00</w:t>
      </w:r>
      <w:r w:rsidRPr="005A70E6">
        <w:rPr>
          <w:sz w:val="28"/>
          <w:szCs w:val="28"/>
        </w:rPr>
        <w:t xml:space="preserve"> тыс. рублей или на </w:t>
      </w:r>
      <w:r w:rsidR="00001786" w:rsidRPr="005A70E6">
        <w:rPr>
          <w:sz w:val="28"/>
          <w:szCs w:val="28"/>
        </w:rPr>
        <w:t>25,51</w:t>
      </w:r>
      <w:r w:rsidRPr="005A70E6">
        <w:rPr>
          <w:sz w:val="28"/>
          <w:szCs w:val="28"/>
        </w:rPr>
        <w:t>%.</w:t>
      </w:r>
    </w:p>
    <w:p w:rsidR="005E3DDE" w:rsidRPr="005A70E6" w:rsidRDefault="005E3DDE" w:rsidP="00A414E4">
      <w:pPr>
        <w:shd w:val="clear" w:color="auto" w:fill="FFFFFF"/>
        <w:ind w:firstLine="708"/>
        <w:jc w:val="both"/>
        <w:rPr>
          <w:sz w:val="28"/>
          <w:szCs w:val="28"/>
        </w:rPr>
      </w:pPr>
      <w:r w:rsidRPr="005A70E6">
        <w:rPr>
          <w:sz w:val="28"/>
          <w:szCs w:val="28"/>
        </w:rPr>
        <w:t xml:space="preserve">По разделу 0500 «Жилищно-коммунальное хозяйство» расходы профинансированы на </w:t>
      </w:r>
      <w:r w:rsidR="00A65449" w:rsidRPr="005A70E6">
        <w:rPr>
          <w:sz w:val="28"/>
          <w:szCs w:val="28"/>
        </w:rPr>
        <w:t>1,71</w:t>
      </w:r>
      <w:r w:rsidRPr="005A70E6">
        <w:rPr>
          <w:sz w:val="28"/>
          <w:szCs w:val="28"/>
        </w:rPr>
        <w:t xml:space="preserve">% к плану (план по отчету – </w:t>
      </w:r>
      <w:r w:rsidR="00A65449" w:rsidRPr="005A70E6">
        <w:rPr>
          <w:sz w:val="28"/>
          <w:szCs w:val="28"/>
        </w:rPr>
        <w:t>76508,24</w:t>
      </w:r>
      <w:r w:rsidRPr="005A70E6">
        <w:rPr>
          <w:sz w:val="28"/>
          <w:szCs w:val="28"/>
        </w:rPr>
        <w:t xml:space="preserve"> тыс. рублей, исполнение</w:t>
      </w:r>
      <w:r w:rsidR="00A506C9" w:rsidRPr="005A70E6">
        <w:rPr>
          <w:sz w:val="28"/>
          <w:szCs w:val="28"/>
        </w:rPr>
        <w:t xml:space="preserve"> по отчету</w:t>
      </w:r>
      <w:r w:rsidRPr="005A70E6">
        <w:rPr>
          <w:sz w:val="28"/>
          <w:szCs w:val="28"/>
        </w:rPr>
        <w:t xml:space="preserve"> – </w:t>
      </w:r>
      <w:r w:rsidR="00A65449" w:rsidRPr="005A70E6">
        <w:rPr>
          <w:sz w:val="28"/>
          <w:szCs w:val="28"/>
        </w:rPr>
        <w:t>1309,40</w:t>
      </w:r>
      <w:r w:rsidRPr="005A70E6">
        <w:rPr>
          <w:sz w:val="28"/>
          <w:szCs w:val="28"/>
        </w:rPr>
        <w:t xml:space="preserve"> тыс. рублей). По сравнению с аналогичным периодом прошлого года расходы </w:t>
      </w:r>
      <w:r w:rsidR="00A65449" w:rsidRPr="005A70E6">
        <w:rPr>
          <w:sz w:val="28"/>
          <w:szCs w:val="28"/>
        </w:rPr>
        <w:t>уменьшились</w:t>
      </w:r>
      <w:r w:rsidRPr="005A70E6">
        <w:rPr>
          <w:sz w:val="28"/>
          <w:szCs w:val="28"/>
        </w:rPr>
        <w:t xml:space="preserve"> на </w:t>
      </w:r>
      <w:r w:rsidR="00A65449" w:rsidRPr="005A70E6">
        <w:rPr>
          <w:sz w:val="28"/>
          <w:szCs w:val="28"/>
        </w:rPr>
        <w:t>1115,80</w:t>
      </w:r>
      <w:r w:rsidRPr="005A70E6">
        <w:rPr>
          <w:sz w:val="28"/>
          <w:szCs w:val="28"/>
        </w:rPr>
        <w:t xml:space="preserve"> тыс. рублей или </w:t>
      </w:r>
      <w:r w:rsidR="00A414E4" w:rsidRPr="005A70E6">
        <w:rPr>
          <w:sz w:val="28"/>
          <w:szCs w:val="28"/>
        </w:rPr>
        <w:t xml:space="preserve">на </w:t>
      </w:r>
      <w:r w:rsidR="00A65449" w:rsidRPr="005A70E6">
        <w:rPr>
          <w:sz w:val="28"/>
          <w:szCs w:val="28"/>
        </w:rPr>
        <w:t>46,01</w:t>
      </w:r>
      <w:r w:rsidR="00A414E4" w:rsidRPr="005A70E6">
        <w:rPr>
          <w:sz w:val="28"/>
          <w:szCs w:val="28"/>
        </w:rPr>
        <w:t>%</w:t>
      </w:r>
      <w:r w:rsidRPr="005A70E6">
        <w:rPr>
          <w:sz w:val="28"/>
          <w:szCs w:val="28"/>
        </w:rPr>
        <w:t>.</w:t>
      </w:r>
    </w:p>
    <w:p w:rsidR="005E3DDE" w:rsidRPr="005A70E6" w:rsidRDefault="005E3DDE" w:rsidP="005E3DDE">
      <w:pPr>
        <w:shd w:val="clear" w:color="auto" w:fill="FFFFFF"/>
        <w:ind w:firstLine="708"/>
        <w:jc w:val="both"/>
        <w:rPr>
          <w:sz w:val="28"/>
          <w:szCs w:val="28"/>
        </w:rPr>
      </w:pPr>
      <w:r w:rsidRPr="005A70E6">
        <w:rPr>
          <w:sz w:val="28"/>
          <w:szCs w:val="28"/>
        </w:rPr>
        <w:t xml:space="preserve">По разделу 0700 «Образование» расходы профинансированы на </w:t>
      </w:r>
      <w:r w:rsidR="00A65449" w:rsidRPr="005A70E6">
        <w:rPr>
          <w:sz w:val="28"/>
          <w:szCs w:val="28"/>
        </w:rPr>
        <w:t>27,17</w:t>
      </w:r>
      <w:r w:rsidRPr="005A70E6">
        <w:rPr>
          <w:sz w:val="28"/>
          <w:szCs w:val="28"/>
        </w:rPr>
        <w:t xml:space="preserve">% к плану (план по отчету – </w:t>
      </w:r>
      <w:r w:rsidR="00A65449" w:rsidRPr="005A70E6">
        <w:rPr>
          <w:sz w:val="28"/>
          <w:szCs w:val="28"/>
        </w:rPr>
        <w:t>564111,61</w:t>
      </w:r>
      <w:r w:rsidRPr="005A70E6">
        <w:rPr>
          <w:sz w:val="28"/>
          <w:szCs w:val="28"/>
        </w:rPr>
        <w:t xml:space="preserve"> тыс. рублей, исполнение </w:t>
      </w:r>
      <w:r w:rsidR="00A506C9" w:rsidRPr="005A70E6">
        <w:rPr>
          <w:sz w:val="28"/>
          <w:szCs w:val="28"/>
        </w:rPr>
        <w:t xml:space="preserve">по отчету </w:t>
      </w:r>
      <w:r w:rsidRPr="005A70E6">
        <w:rPr>
          <w:sz w:val="28"/>
          <w:szCs w:val="28"/>
        </w:rPr>
        <w:t xml:space="preserve">– </w:t>
      </w:r>
      <w:r w:rsidR="00A65449" w:rsidRPr="005A70E6">
        <w:rPr>
          <w:sz w:val="28"/>
          <w:szCs w:val="28"/>
        </w:rPr>
        <w:t>153258,66</w:t>
      </w:r>
      <w:r w:rsidRPr="005A70E6">
        <w:rPr>
          <w:sz w:val="28"/>
          <w:szCs w:val="28"/>
        </w:rPr>
        <w:t xml:space="preserve"> тыс. рублей). По сравнению с соответствующим уровнем прошлого года финансирование расходов </w:t>
      </w:r>
      <w:r w:rsidR="00B53453" w:rsidRPr="005A70E6">
        <w:rPr>
          <w:sz w:val="28"/>
          <w:szCs w:val="28"/>
        </w:rPr>
        <w:t>увеличилось</w:t>
      </w:r>
      <w:r w:rsidRPr="005A70E6">
        <w:rPr>
          <w:sz w:val="28"/>
          <w:szCs w:val="28"/>
        </w:rPr>
        <w:t xml:space="preserve"> на </w:t>
      </w:r>
      <w:r w:rsidR="00A65449" w:rsidRPr="005A70E6">
        <w:rPr>
          <w:sz w:val="28"/>
          <w:szCs w:val="28"/>
        </w:rPr>
        <w:t>24727,74</w:t>
      </w:r>
      <w:r w:rsidRPr="005A70E6">
        <w:rPr>
          <w:sz w:val="28"/>
          <w:szCs w:val="28"/>
        </w:rPr>
        <w:t xml:space="preserve"> тыс. рублей или на </w:t>
      </w:r>
      <w:r w:rsidR="00A65449" w:rsidRPr="005A70E6">
        <w:rPr>
          <w:sz w:val="28"/>
          <w:szCs w:val="28"/>
        </w:rPr>
        <w:t>19,24</w:t>
      </w:r>
      <w:r w:rsidRPr="005A70E6">
        <w:rPr>
          <w:sz w:val="28"/>
          <w:szCs w:val="28"/>
        </w:rPr>
        <w:t>%.</w:t>
      </w:r>
    </w:p>
    <w:p w:rsidR="005E3DDE" w:rsidRPr="005A70E6" w:rsidRDefault="005E3DDE" w:rsidP="005E3DDE">
      <w:pPr>
        <w:shd w:val="clear" w:color="auto" w:fill="FFFFFF"/>
        <w:ind w:firstLine="708"/>
        <w:jc w:val="both"/>
        <w:rPr>
          <w:sz w:val="28"/>
          <w:szCs w:val="28"/>
        </w:rPr>
      </w:pPr>
      <w:r w:rsidRPr="005A70E6">
        <w:rPr>
          <w:sz w:val="28"/>
          <w:szCs w:val="28"/>
        </w:rPr>
        <w:t xml:space="preserve">По разделу 0800 «Культура, кинематография» расходы профинансированы на </w:t>
      </w:r>
      <w:r w:rsidR="00A65449" w:rsidRPr="005A70E6">
        <w:rPr>
          <w:sz w:val="28"/>
          <w:szCs w:val="28"/>
        </w:rPr>
        <w:t>23,94</w:t>
      </w:r>
      <w:r w:rsidRPr="005A70E6">
        <w:rPr>
          <w:sz w:val="28"/>
          <w:szCs w:val="28"/>
        </w:rPr>
        <w:t xml:space="preserve">% к плану (план по отчету – </w:t>
      </w:r>
      <w:r w:rsidR="00A65449" w:rsidRPr="005A70E6">
        <w:rPr>
          <w:sz w:val="28"/>
          <w:szCs w:val="28"/>
        </w:rPr>
        <w:t>84492,10</w:t>
      </w:r>
      <w:r w:rsidRPr="005A70E6">
        <w:rPr>
          <w:sz w:val="28"/>
          <w:szCs w:val="28"/>
        </w:rPr>
        <w:t xml:space="preserve"> тыс. рублей, исполнение </w:t>
      </w:r>
      <w:r w:rsidR="00A506C9" w:rsidRPr="005A70E6">
        <w:rPr>
          <w:sz w:val="28"/>
          <w:szCs w:val="28"/>
        </w:rPr>
        <w:t xml:space="preserve">по отчету </w:t>
      </w:r>
      <w:r w:rsidRPr="005A70E6">
        <w:rPr>
          <w:sz w:val="28"/>
          <w:szCs w:val="28"/>
        </w:rPr>
        <w:t xml:space="preserve">– </w:t>
      </w:r>
      <w:r w:rsidR="00A65449" w:rsidRPr="005A70E6">
        <w:rPr>
          <w:sz w:val="28"/>
          <w:szCs w:val="28"/>
        </w:rPr>
        <w:t>20229,21</w:t>
      </w:r>
      <w:r w:rsidRPr="005A70E6">
        <w:rPr>
          <w:sz w:val="28"/>
          <w:szCs w:val="28"/>
        </w:rPr>
        <w:t xml:space="preserve"> тыс. рублей). По сравнению с </w:t>
      </w:r>
      <w:r w:rsidRPr="005A70E6">
        <w:rPr>
          <w:sz w:val="28"/>
          <w:szCs w:val="28"/>
        </w:rPr>
        <w:lastRenderedPageBreak/>
        <w:t xml:space="preserve">аналогичным периодом прошлого года финансирование расходов </w:t>
      </w:r>
      <w:r w:rsidR="00B53453" w:rsidRPr="005A70E6">
        <w:rPr>
          <w:sz w:val="28"/>
          <w:szCs w:val="28"/>
        </w:rPr>
        <w:t>увеличилось</w:t>
      </w:r>
      <w:r w:rsidRPr="005A70E6">
        <w:rPr>
          <w:sz w:val="28"/>
          <w:szCs w:val="28"/>
        </w:rPr>
        <w:t xml:space="preserve"> на </w:t>
      </w:r>
      <w:r w:rsidR="00A65449" w:rsidRPr="005A70E6">
        <w:rPr>
          <w:sz w:val="28"/>
          <w:szCs w:val="28"/>
        </w:rPr>
        <w:t>3800,16</w:t>
      </w:r>
      <w:r w:rsidRPr="005A70E6">
        <w:rPr>
          <w:sz w:val="28"/>
          <w:szCs w:val="28"/>
        </w:rPr>
        <w:t xml:space="preserve"> тыс. рублей или на </w:t>
      </w:r>
      <w:r w:rsidR="00A65449" w:rsidRPr="005A70E6">
        <w:rPr>
          <w:sz w:val="28"/>
          <w:szCs w:val="28"/>
        </w:rPr>
        <w:t>23,13</w:t>
      </w:r>
      <w:r w:rsidRPr="005A70E6">
        <w:rPr>
          <w:sz w:val="28"/>
          <w:szCs w:val="28"/>
        </w:rPr>
        <w:t>%.</w:t>
      </w:r>
    </w:p>
    <w:p w:rsidR="005E3DDE" w:rsidRPr="005A70E6" w:rsidRDefault="005E3DDE" w:rsidP="00BC265A">
      <w:pPr>
        <w:shd w:val="clear" w:color="auto" w:fill="FFFFFF"/>
        <w:ind w:firstLine="708"/>
        <w:jc w:val="both"/>
        <w:rPr>
          <w:sz w:val="28"/>
          <w:szCs w:val="28"/>
        </w:rPr>
      </w:pPr>
      <w:r w:rsidRPr="005A70E6">
        <w:rPr>
          <w:sz w:val="28"/>
          <w:szCs w:val="28"/>
        </w:rPr>
        <w:t xml:space="preserve">По разделу 1000 «Социальная политика» расходы профинансированы на </w:t>
      </w:r>
      <w:r w:rsidR="00A65449" w:rsidRPr="005A70E6">
        <w:rPr>
          <w:sz w:val="28"/>
          <w:szCs w:val="28"/>
        </w:rPr>
        <w:t>22,56</w:t>
      </w:r>
      <w:r w:rsidRPr="005A70E6">
        <w:rPr>
          <w:sz w:val="28"/>
          <w:szCs w:val="28"/>
        </w:rPr>
        <w:t xml:space="preserve">% к плану (план по отчету – </w:t>
      </w:r>
      <w:r w:rsidR="00A65449" w:rsidRPr="005A70E6">
        <w:rPr>
          <w:sz w:val="28"/>
          <w:szCs w:val="28"/>
        </w:rPr>
        <w:t>30241,70</w:t>
      </w:r>
      <w:r w:rsidRPr="005A70E6">
        <w:rPr>
          <w:sz w:val="28"/>
          <w:szCs w:val="28"/>
        </w:rPr>
        <w:t xml:space="preserve"> тыс. рублей, исполнение </w:t>
      </w:r>
      <w:r w:rsidR="00A506C9" w:rsidRPr="005A70E6">
        <w:rPr>
          <w:sz w:val="28"/>
          <w:szCs w:val="28"/>
        </w:rPr>
        <w:t xml:space="preserve">по отчету </w:t>
      </w:r>
      <w:r w:rsidRPr="005A70E6">
        <w:rPr>
          <w:sz w:val="28"/>
          <w:szCs w:val="28"/>
        </w:rPr>
        <w:t xml:space="preserve">– </w:t>
      </w:r>
      <w:r w:rsidR="00A65449" w:rsidRPr="005A70E6">
        <w:rPr>
          <w:sz w:val="28"/>
          <w:szCs w:val="28"/>
        </w:rPr>
        <w:t>6823,98</w:t>
      </w:r>
      <w:r w:rsidRPr="005A70E6">
        <w:rPr>
          <w:sz w:val="28"/>
          <w:szCs w:val="28"/>
        </w:rPr>
        <w:t xml:space="preserve"> тыс. рублей). По сравнению с соответствующим периодом прошлого года ф</w:t>
      </w:r>
      <w:r w:rsidR="00BC265A" w:rsidRPr="005A70E6">
        <w:rPr>
          <w:sz w:val="28"/>
          <w:szCs w:val="28"/>
        </w:rPr>
        <w:t xml:space="preserve">инансирование расходов </w:t>
      </w:r>
      <w:r w:rsidR="00A65449" w:rsidRPr="005A70E6">
        <w:rPr>
          <w:sz w:val="28"/>
          <w:szCs w:val="28"/>
        </w:rPr>
        <w:t>увеличилось</w:t>
      </w:r>
      <w:r w:rsidRPr="005A70E6">
        <w:rPr>
          <w:sz w:val="28"/>
          <w:szCs w:val="28"/>
        </w:rPr>
        <w:t xml:space="preserve"> на </w:t>
      </w:r>
      <w:r w:rsidR="00A65449" w:rsidRPr="005A70E6">
        <w:rPr>
          <w:sz w:val="28"/>
          <w:szCs w:val="28"/>
        </w:rPr>
        <w:t>264,01</w:t>
      </w:r>
      <w:r w:rsidRPr="005A70E6">
        <w:rPr>
          <w:sz w:val="28"/>
          <w:szCs w:val="28"/>
        </w:rPr>
        <w:t xml:space="preserve"> тыс. рублей или на </w:t>
      </w:r>
      <w:r w:rsidR="00A65449" w:rsidRPr="005A70E6">
        <w:rPr>
          <w:sz w:val="28"/>
          <w:szCs w:val="28"/>
        </w:rPr>
        <w:t>4,02</w:t>
      </w:r>
      <w:r w:rsidRPr="005A70E6">
        <w:rPr>
          <w:sz w:val="28"/>
          <w:szCs w:val="28"/>
        </w:rPr>
        <w:t>%.</w:t>
      </w:r>
    </w:p>
    <w:p w:rsidR="005E3DDE" w:rsidRPr="005A70E6" w:rsidRDefault="005E3DDE" w:rsidP="005E3DDE">
      <w:pPr>
        <w:shd w:val="clear" w:color="auto" w:fill="FFFFFF"/>
        <w:ind w:firstLine="708"/>
        <w:jc w:val="both"/>
        <w:rPr>
          <w:sz w:val="28"/>
          <w:szCs w:val="28"/>
        </w:rPr>
      </w:pPr>
      <w:r w:rsidRPr="005A70E6">
        <w:rPr>
          <w:sz w:val="28"/>
          <w:szCs w:val="28"/>
        </w:rPr>
        <w:t xml:space="preserve">По разделу 1100 «Физическая культура и спорт» расходы профинансированы на </w:t>
      </w:r>
      <w:r w:rsidR="009C23B2" w:rsidRPr="005A70E6">
        <w:rPr>
          <w:sz w:val="28"/>
          <w:szCs w:val="28"/>
        </w:rPr>
        <w:t>23,12</w:t>
      </w:r>
      <w:r w:rsidRPr="005A70E6">
        <w:rPr>
          <w:sz w:val="28"/>
          <w:szCs w:val="28"/>
        </w:rPr>
        <w:t xml:space="preserve">% к плану (план по отчету – </w:t>
      </w:r>
      <w:r w:rsidR="009C23B2" w:rsidRPr="005A70E6">
        <w:rPr>
          <w:sz w:val="28"/>
          <w:szCs w:val="28"/>
        </w:rPr>
        <w:t>18545</w:t>
      </w:r>
      <w:r w:rsidR="00B5688D" w:rsidRPr="005A70E6">
        <w:rPr>
          <w:sz w:val="28"/>
          <w:szCs w:val="28"/>
        </w:rPr>
        <w:t>,00</w:t>
      </w:r>
      <w:r w:rsidRPr="005A70E6">
        <w:rPr>
          <w:sz w:val="28"/>
          <w:szCs w:val="28"/>
        </w:rPr>
        <w:t xml:space="preserve"> тыс. рублей, исполнение</w:t>
      </w:r>
      <w:r w:rsidR="00A506C9" w:rsidRPr="005A70E6">
        <w:rPr>
          <w:sz w:val="28"/>
          <w:szCs w:val="28"/>
        </w:rPr>
        <w:t xml:space="preserve"> по отчету</w:t>
      </w:r>
      <w:r w:rsidRPr="005A70E6">
        <w:rPr>
          <w:sz w:val="28"/>
          <w:szCs w:val="28"/>
        </w:rPr>
        <w:t xml:space="preserve"> – </w:t>
      </w:r>
      <w:r w:rsidR="009C23B2" w:rsidRPr="005A70E6">
        <w:rPr>
          <w:sz w:val="28"/>
          <w:szCs w:val="28"/>
        </w:rPr>
        <w:t>4288,15</w:t>
      </w:r>
      <w:r w:rsidRPr="005A70E6">
        <w:rPr>
          <w:sz w:val="28"/>
          <w:szCs w:val="28"/>
        </w:rPr>
        <w:t xml:space="preserve"> тыс. рублей). По сравнению с аналогичным периодом прошлого года финансирование расходов </w:t>
      </w:r>
      <w:r w:rsidR="00314688" w:rsidRPr="005A70E6">
        <w:rPr>
          <w:sz w:val="28"/>
          <w:szCs w:val="28"/>
        </w:rPr>
        <w:t>увеличилось</w:t>
      </w:r>
      <w:r w:rsidRPr="005A70E6">
        <w:rPr>
          <w:sz w:val="28"/>
          <w:szCs w:val="28"/>
        </w:rPr>
        <w:t xml:space="preserve"> на </w:t>
      </w:r>
      <w:r w:rsidR="009C23B2" w:rsidRPr="005A70E6">
        <w:rPr>
          <w:sz w:val="28"/>
          <w:szCs w:val="28"/>
        </w:rPr>
        <w:t>443,32</w:t>
      </w:r>
      <w:r w:rsidRPr="005A70E6">
        <w:rPr>
          <w:sz w:val="28"/>
          <w:szCs w:val="28"/>
        </w:rPr>
        <w:t xml:space="preserve"> тыс. рублей или на </w:t>
      </w:r>
      <w:r w:rsidR="009C23B2" w:rsidRPr="005A70E6">
        <w:rPr>
          <w:sz w:val="28"/>
          <w:szCs w:val="28"/>
        </w:rPr>
        <w:t>11,53</w:t>
      </w:r>
      <w:r w:rsidRPr="005A70E6">
        <w:rPr>
          <w:sz w:val="28"/>
          <w:szCs w:val="28"/>
        </w:rPr>
        <w:t>%.</w:t>
      </w:r>
    </w:p>
    <w:p w:rsidR="00CE5DE0" w:rsidRPr="005A70E6" w:rsidRDefault="005E3DDE" w:rsidP="00CE5DE0">
      <w:pPr>
        <w:shd w:val="clear" w:color="auto" w:fill="FFFFFF"/>
        <w:ind w:firstLine="708"/>
        <w:jc w:val="both"/>
        <w:rPr>
          <w:sz w:val="28"/>
          <w:szCs w:val="28"/>
        </w:rPr>
      </w:pPr>
      <w:r w:rsidRPr="005A70E6">
        <w:rPr>
          <w:sz w:val="28"/>
          <w:szCs w:val="28"/>
        </w:rPr>
        <w:t xml:space="preserve">По разделу 1200 «Средства массовой информации» расходы профинансированы на </w:t>
      </w:r>
      <w:r w:rsidR="009C23B2" w:rsidRPr="005A70E6">
        <w:rPr>
          <w:sz w:val="28"/>
          <w:szCs w:val="28"/>
        </w:rPr>
        <w:t>64,80</w:t>
      </w:r>
      <w:r w:rsidRPr="005A70E6">
        <w:rPr>
          <w:sz w:val="28"/>
          <w:szCs w:val="28"/>
        </w:rPr>
        <w:t xml:space="preserve">% к плану (план по отчету – </w:t>
      </w:r>
      <w:r w:rsidR="009C23B2" w:rsidRPr="005A70E6">
        <w:rPr>
          <w:sz w:val="28"/>
          <w:szCs w:val="28"/>
        </w:rPr>
        <w:t>10</w:t>
      </w:r>
      <w:r w:rsidR="00CE5DE0" w:rsidRPr="005A70E6">
        <w:rPr>
          <w:sz w:val="28"/>
          <w:szCs w:val="28"/>
        </w:rPr>
        <w:t>00,00</w:t>
      </w:r>
      <w:r w:rsidRPr="005A70E6">
        <w:rPr>
          <w:sz w:val="28"/>
          <w:szCs w:val="28"/>
        </w:rPr>
        <w:t xml:space="preserve"> тыс. рублей, исполнение </w:t>
      </w:r>
      <w:r w:rsidR="00A506C9" w:rsidRPr="005A70E6">
        <w:rPr>
          <w:sz w:val="28"/>
          <w:szCs w:val="28"/>
        </w:rPr>
        <w:t xml:space="preserve">по отчету </w:t>
      </w:r>
      <w:r w:rsidRPr="005A70E6">
        <w:rPr>
          <w:sz w:val="28"/>
          <w:szCs w:val="28"/>
        </w:rPr>
        <w:t xml:space="preserve">– </w:t>
      </w:r>
      <w:r w:rsidR="009C23B2" w:rsidRPr="005A70E6">
        <w:rPr>
          <w:sz w:val="28"/>
          <w:szCs w:val="28"/>
        </w:rPr>
        <w:t>648</w:t>
      </w:r>
      <w:r w:rsidR="00B5688D" w:rsidRPr="005A70E6">
        <w:rPr>
          <w:sz w:val="28"/>
          <w:szCs w:val="28"/>
        </w:rPr>
        <w:t>,00</w:t>
      </w:r>
      <w:r w:rsidRPr="005A70E6">
        <w:rPr>
          <w:sz w:val="28"/>
          <w:szCs w:val="28"/>
        </w:rPr>
        <w:t xml:space="preserve"> тыс. рублей).</w:t>
      </w:r>
      <w:r w:rsidR="00CE5DE0" w:rsidRPr="005A70E6">
        <w:rPr>
          <w:sz w:val="28"/>
          <w:szCs w:val="28"/>
        </w:rPr>
        <w:t xml:space="preserve"> По сравнению с аналогичным периодом прошлого года финансирование расходов </w:t>
      </w:r>
      <w:r w:rsidR="00762AF7" w:rsidRPr="005A70E6">
        <w:rPr>
          <w:sz w:val="28"/>
          <w:szCs w:val="28"/>
        </w:rPr>
        <w:t>увеличилось</w:t>
      </w:r>
      <w:r w:rsidR="00CE5DE0" w:rsidRPr="005A70E6">
        <w:rPr>
          <w:sz w:val="28"/>
          <w:szCs w:val="28"/>
        </w:rPr>
        <w:t xml:space="preserve"> на </w:t>
      </w:r>
      <w:r w:rsidR="009C23B2" w:rsidRPr="005A70E6">
        <w:rPr>
          <w:sz w:val="28"/>
          <w:szCs w:val="28"/>
        </w:rPr>
        <w:t>219</w:t>
      </w:r>
      <w:r w:rsidR="00B5688D" w:rsidRPr="005A70E6">
        <w:rPr>
          <w:sz w:val="28"/>
          <w:szCs w:val="28"/>
        </w:rPr>
        <w:t>,00</w:t>
      </w:r>
      <w:r w:rsidR="00CE5DE0" w:rsidRPr="005A70E6">
        <w:rPr>
          <w:sz w:val="28"/>
          <w:szCs w:val="28"/>
        </w:rPr>
        <w:t xml:space="preserve"> тыс. рублей или на </w:t>
      </w:r>
      <w:r w:rsidR="009C23B2" w:rsidRPr="005A70E6">
        <w:rPr>
          <w:sz w:val="28"/>
          <w:szCs w:val="28"/>
        </w:rPr>
        <w:t>51,05</w:t>
      </w:r>
      <w:r w:rsidR="00CE5DE0" w:rsidRPr="005A70E6">
        <w:rPr>
          <w:sz w:val="28"/>
          <w:szCs w:val="28"/>
        </w:rPr>
        <w:t>%.</w:t>
      </w:r>
    </w:p>
    <w:p w:rsidR="005E3DDE" w:rsidRPr="005A70E6" w:rsidRDefault="005E3DDE" w:rsidP="005E3DDE">
      <w:pPr>
        <w:shd w:val="clear" w:color="auto" w:fill="FFFFFF"/>
        <w:ind w:firstLine="708"/>
        <w:jc w:val="both"/>
        <w:rPr>
          <w:sz w:val="28"/>
          <w:szCs w:val="28"/>
        </w:rPr>
      </w:pPr>
      <w:r w:rsidRPr="005A70E6">
        <w:rPr>
          <w:sz w:val="28"/>
          <w:szCs w:val="28"/>
        </w:rPr>
        <w:t xml:space="preserve">По разделу 1400 «Межбюджетные трансферты </w:t>
      </w:r>
      <w:r w:rsidR="00CE5DE0" w:rsidRPr="005A70E6">
        <w:rPr>
          <w:sz w:val="28"/>
          <w:szCs w:val="28"/>
        </w:rPr>
        <w:t xml:space="preserve">общего характера </w:t>
      </w:r>
      <w:r w:rsidRPr="005A70E6">
        <w:rPr>
          <w:sz w:val="28"/>
          <w:szCs w:val="28"/>
        </w:rPr>
        <w:t>бюджетам субъект</w:t>
      </w:r>
      <w:r w:rsidR="00CE5DE0" w:rsidRPr="005A70E6">
        <w:rPr>
          <w:sz w:val="28"/>
          <w:szCs w:val="28"/>
        </w:rPr>
        <w:t>ов Российской Федерации</w:t>
      </w:r>
      <w:r w:rsidRPr="005A70E6">
        <w:rPr>
          <w:sz w:val="28"/>
          <w:szCs w:val="28"/>
        </w:rPr>
        <w:t xml:space="preserve"> и муниципальных образований</w:t>
      </w:r>
      <w:r w:rsidR="00CE5DE0" w:rsidRPr="005A70E6">
        <w:rPr>
          <w:sz w:val="28"/>
          <w:szCs w:val="28"/>
        </w:rPr>
        <w:t>»</w:t>
      </w:r>
      <w:r w:rsidRPr="005A70E6">
        <w:rPr>
          <w:sz w:val="28"/>
          <w:szCs w:val="28"/>
        </w:rPr>
        <w:t xml:space="preserve"> </w:t>
      </w:r>
      <w:r w:rsidR="00944E3D" w:rsidRPr="005A70E6">
        <w:rPr>
          <w:sz w:val="28"/>
          <w:szCs w:val="28"/>
        </w:rPr>
        <w:t xml:space="preserve">расходы </w:t>
      </w:r>
      <w:r w:rsidRPr="005A70E6">
        <w:rPr>
          <w:sz w:val="28"/>
          <w:szCs w:val="28"/>
        </w:rPr>
        <w:t xml:space="preserve">при плане в сумме </w:t>
      </w:r>
      <w:r w:rsidR="009C23B2" w:rsidRPr="005A70E6">
        <w:rPr>
          <w:sz w:val="28"/>
          <w:szCs w:val="28"/>
        </w:rPr>
        <w:t>57451,98</w:t>
      </w:r>
      <w:r w:rsidR="00CE5DE0" w:rsidRPr="005A70E6">
        <w:rPr>
          <w:sz w:val="28"/>
          <w:szCs w:val="28"/>
        </w:rPr>
        <w:t xml:space="preserve"> тыс. рублей профинансированы</w:t>
      </w:r>
      <w:r w:rsidRPr="005A70E6">
        <w:rPr>
          <w:sz w:val="28"/>
          <w:szCs w:val="28"/>
        </w:rPr>
        <w:t xml:space="preserve"> </w:t>
      </w:r>
      <w:r w:rsidR="00CE5DE0" w:rsidRPr="005A70E6">
        <w:rPr>
          <w:sz w:val="28"/>
          <w:szCs w:val="28"/>
        </w:rPr>
        <w:t xml:space="preserve">в сумме </w:t>
      </w:r>
      <w:r w:rsidR="009C23B2" w:rsidRPr="005A70E6">
        <w:rPr>
          <w:sz w:val="28"/>
          <w:szCs w:val="28"/>
        </w:rPr>
        <w:t>13927,90</w:t>
      </w:r>
      <w:r w:rsidRPr="005A70E6">
        <w:rPr>
          <w:sz w:val="28"/>
          <w:szCs w:val="28"/>
        </w:rPr>
        <w:t xml:space="preserve"> тыс. рублей или </w:t>
      </w:r>
      <w:r w:rsidR="009C23B2" w:rsidRPr="005A70E6">
        <w:rPr>
          <w:sz w:val="28"/>
          <w:szCs w:val="28"/>
        </w:rPr>
        <w:t>24,24</w:t>
      </w:r>
      <w:r w:rsidR="00CE5DE0" w:rsidRPr="005A70E6">
        <w:rPr>
          <w:sz w:val="28"/>
          <w:szCs w:val="28"/>
        </w:rPr>
        <w:t>%</w:t>
      </w:r>
      <w:r w:rsidR="000456B7" w:rsidRPr="005A70E6">
        <w:rPr>
          <w:sz w:val="28"/>
          <w:szCs w:val="28"/>
        </w:rPr>
        <w:t xml:space="preserve">. </w:t>
      </w:r>
      <w:r w:rsidRPr="005A70E6">
        <w:rPr>
          <w:sz w:val="28"/>
          <w:szCs w:val="28"/>
        </w:rPr>
        <w:t>По сравн</w:t>
      </w:r>
      <w:r w:rsidR="00CE5DE0" w:rsidRPr="005A70E6">
        <w:rPr>
          <w:sz w:val="28"/>
          <w:szCs w:val="28"/>
        </w:rPr>
        <w:t>ению с аналогичным периодом 202</w:t>
      </w:r>
      <w:r w:rsidR="009C23B2" w:rsidRPr="005A70E6">
        <w:rPr>
          <w:sz w:val="28"/>
          <w:szCs w:val="28"/>
        </w:rPr>
        <w:t>5</w:t>
      </w:r>
      <w:r w:rsidRPr="005A70E6">
        <w:rPr>
          <w:sz w:val="28"/>
          <w:szCs w:val="28"/>
        </w:rPr>
        <w:t xml:space="preserve"> года объем межбюджетных трансфертов </w:t>
      </w:r>
      <w:r w:rsidR="002331F5" w:rsidRPr="005A70E6">
        <w:rPr>
          <w:sz w:val="28"/>
          <w:szCs w:val="28"/>
        </w:rPr>
        <w:t>увеличился</w:t>
      </w:r>
      <w:r w:rsidRPr="005A70E6">
        <w:rPr>
          <w:sz w:val="28"/>
          <w:szCs w:val="28"/>
        </w:rPr>
        <w:t xml:space="preserve"> на </w:t>
      </w:r>
      <w:r w:rsidR="009C23B2" w:rsidRPr="005A70E6">
        <w:rPr>
          <w:sz w:val="28"/>
          <w:szCs w:val="28"/>
        </w:rPr>
        <w:t>2971,60</w:t>
      </w:r>
      <w:r w:rsidRPr="005A70E6">
        <w:rPr>
          <w:sz w:val="28"/>
          <w:szCs w:val="28"/>
        </w:rPr>
        <w:t xml:space="preserve"> тыс. рублей или на </w:t>
      </w:r>
      <w:r w:rsidR="009C23B2" w:rsidRPr="005A70E6">
        <w:rPr>
          <w:sz w:val="28"/>
          <w:szCs w:val="28"/>
        </w:rPr>
        <w:t>27,12</w:t>
      </w:r>
      <w:r w:rsidRPr="005A70E6">
        <w:rPr>
          <w:sz w:val="28"/>
          <w:szCs w:val="28"/>
        </w:rPr>
        <w:t>%.</w:t>
      </w:r>
    </w:p>
    <w:p w:rsidR="00944E3D" w:rsidRPr="005A70E6" w:rsidRDefault="00944E3D" w:rsidP="005E3DDE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5E3DDE" w:rsidRPr="005A70E6" w:rsidRDefault="005E3DDE" w:rsidP="005E3DDE">
      <w:pPr>
        <w:shd w:val="clear" w:color="auto" w:fill="FFFFFF"/>
        <w:jc w:val="center"/>
        <w:rPr>
          <w:b/>
          <w:sz w:val="28"/>
          <w:szCs w:val="28"/>
        </w:rPr>
      </w:pPr>
      <w:r w:rsidRPr="005A70E6">
        <w:rPr>
          <w:b/>
          <w:sz w:val="28"/>
          <w:szCs w:val="28"/>
        </w:rPr>
        <w:t>Анализ исполнения межбюджетных трансфертов</w:t>
      </w:r>
    </w:p>
    <w:p w:rsidR="00A163B4" w:rsidRPr="005A70E6" w:rsidRDefault="00A163B4" w:rsidP="005E3DDE">
      <w:pPr>
        <w:shd w:val="clear" w:color="auto" w:fill="FFFFFF"/>
        <w:jc w:val="center"/>
        <w:rPr>
          <w:b/>
          <w:sz w:val="28"/>
          <w:szCs w:val="28"/>
        </w:rPr>
      </w:pPr>
    </w:p>
    <w:p w:rsidR="005E3DDE" w:rsidRPr="005A70E6" w:rsidRDefault="005E3DDE" w:rsidP="005E3DDE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A70E6">
        <w:rPr>
          <w:sz w:val="28"/>
          <w:szCs w:val="28"/>
        </w:rPr>
        <w:t xml:space="preserve">Из районного бюджета бюджетам сельсоветов за </w:t>
      </w:r>
      <w:r w:rsidR="00634347" w:rsidRPr="005A70E6">
        <w:rPr>
          <w:sz w:val="28"/>
          <w:szCs w:val="28"/>
          <w:lang w:val="en-US"/>
        </w:rPr>
        <w:t>I</w:t>
      </w:r>
      <w:r w:rsidRPr="005A70E6">
        <w:rPr>
          <w:sz w:val="28"/>
          <w:szCs w:val="28"/>
        </w:rPr>
        <w:t xml:space="preserve"> квартал 202</w:t>
      </w:r>
      <w:r w:rsidR="00BB40EA" w:rsidRPr="005A70E6">
        <w:rPr>
          <w:sz w:val="28"/>
          <w:szCs w:val="28"/>
        </w:rPr>
        <w:t>6</w:t>
      </w:r>
      <w:r w:rsidRPr="005A70E6">
        <w:rPr>
          <w:sz w:val="28"/>
          <w:szCs w:val="28"/>
        </w:rPr>
        <w:t xml:space="preserve"> года выделены межбюджетные трансферты</w:t>
      </w:r>
      <w:r w:rsidR="00D24D68" w:rsidRPr="005A70E6">
        <w:rPr>
          <w:sz w:val="28"/>
          <w:szCs w:val="28"/>
        </w:rPr>
        <w:t>, утвержденные</w:t>
      </w:r>
      <w:r w:rsidRPr="005A70E6">
        <w:rPr>
          <w:sz w:val="28"/>
          <w:szCs w:val="28"/>
        </w:rPr>
        <w:t xml:space="preserve"> </w:t>
      </w:r>
      <w:r w:rsidR="00D24D68" w:rsidRPr="005A70E6">
        <w:rPr>
          <w:sz w:val="28"/>
          <w:szCs w:val="28"/>
        </w:rPr>
        <w:t>р</w:t>
      </w:r>
      <w:r w:rsidR="00D24D68" w:rsidRPr="005A70E6">
        <w:rPr>
          <w:rFonts w:eastAsia="Calibri"/>
          <w:sz w:val="28"/>
          <w:szCs w:val="28"/>
          <w:lang w:eastAsia="en-US"/>
        </w:rPr>
        <w:t xml:space="preserve">ешением </w:t>
      </w:r>
      <w:proofErr w:type="spellStart"/>
      <w:r w:rsidR="00D24D68" w:rsidRPr="005A70E6">
        <w:rPr>
          <w:rFonts w:eastAsia="Calibri"/>
          <w:sz w:val="28"/>
          <w:szCs w:val="28"/>
          <w:lang w:eastAsia="en-US"/>
        </w:rPr>
        <w:t>Рубцовского</w:t>
      </w:r>
      <w:proofErr w:type="spellEnd"/>
      <w:r w:rsidR="00D24D68" w:rsidRPr="005A70E6">
        <w:rPr>
          <w:rFonts w:eastAsia="Calibri"/>
          <w:sz w:val="28"/>
          <w:szCs w:val="28"/>
          <w:lang w:eastAsia="en-US"/>
        </w:rPr>
        <w:t xml:space="preserve"> районного Собрания депутатов </w:t>
      </w:r>
      <w:r w:rsidR="00BB40EA" w:rsidRPr="005A70E6">
        <w:rPr>
          <w:rFonts w:eastAsia="Calibri"/>
          <w:sz w:val="28"/>
          <w:szCs w:val="28"/>
          <w:lang w:eastAsia="en-US"/>
        </w:rPr>
        <w:t xml:space="preserve">от 19.12.2025 № 35 «Об утверждении бюджета </w:t>
      </w:r>
      <w:proofErr w:type="spellStart"/>
      <w:r w:rsidR="00BB40EA" w:rsidRPr="005A70E6">
        <w:rPr>
          <w:rFonts w:eastAsia="Calibri"/>
          <w:sz w:val="28"/>
          <w:szCs w:val="28"/>
          <w:lang w:eastAsia="en-US"/>
        </w:rPr>
        <w:t>Рубцовского</w:t>
      </w:r>
      <w:proofErr w:type="spellEnd"/>
      <w:r w:rsidR="00BB40EA" w:rsidRPr="005A70E6">
        <w:rPr>
          <w:rFonts w:eastAsia="Calibri"/>
          <w:sz w:val="28"/>
          <w:szCs w:val="28"/>
          <w:lang w:eastAsia="en-US"/>
        </w:rPr>
        <w:t xml:space="preserve"> района Алтайского края на 2026 год»</w:t>
      </w:r>
      <w:r w:rsidR="00E96F29" w:rsidRPr="005A70E6">
        <w:rPr>
          <w:rFonts w:eastAsia="Calibri"/>
          <w:sz w:val="28"/>
          <w:szCs w:val="28"/>
          <w:lang w:eastAsia="en-US"/>
        </w:rPr>
        <w:t xml:space="preserve"> </w:t>
      </w:r>
      <w:r w:rsidR="00D24D68" w:rsidRPr="005A70E6">
        <w:rPr>
          <w:rFonts w:eastAsia="Calibri"/>
          <w:sz w:val="28"/>
          <w:szCs w:val="28"/>
          <w:lang w:eastAsia="en-US"/>
        </w:rPr>
        <w:t xml:space="preserve">(с изменениями </w:t>
      </w:r>
      <w:r w:rsidR="00F156D9" w:rsidRPr="005A70E6">
        <w:rPr>
          <w:rFonts w:eastAsia="Calibri"/>
          <w:sz w:val="28"/>
          <w:szCs w:val="28"/>
          <w:lang w:eastAsia="en-US"/>
        </w:rPr>
        <w:t>от 2</w:t>
      </w:r>
      <w:r w:rsidR="00BB40EA" w:rsidRPr="005A70E6">
        <w:rPr>
          <w:rFonts w:eastAsia="Calibri"/>
          <w:sz w:val="28"/>
          <w:szCs w:val="28"/>
          <w:lang w:eastAsia="en-US"/>
        </w:rPr>
        <w:t>7</w:t>
      </w:r>
      <w:r w:rsidR="00F156D9" w:rsidRPr="005A70E6">
        <w:rPr>
          <w:rFonts w:eastAsia="Calibri"/>
          <w:sz w:val="28"/>
          <w:szCs w:val="28"/>
          <w:lang w:eastAsia="en-US"/>
        </w:rPr>
        <w:t>.03.202</w:t>
      </w:r>
      <w:r w:rsidR="00BB40EA" w:rsidRPr="005A70E6">
        <w:rPr>
          <w:rFonts w:eastAsia="Calibri"/>
          <w:sz w:val="28"/>
          <w:szCs w:val="28"/>
          <w:lang w:eastAsia="en-US"/>
        </w:rPr>
        <w:t>6</w:t>
      </w:r>
      <w:r w:rsidR="00F156D9" w:rsidRPr="005A70E6">
        <w:rPr>
          <w:rFonts w:eastAsia="Calibri"/>
          <w:sz w:val="28"/>
          <w:szCs w:val="28"/>
          <w:lang w:eastAsia="en-US"/>
        </w:rPr>
        <w:t xml:space="preserve"> № </w:t>
      </w:r>
      <w:r w:rsidR="00BB40EA" w:rsidRPr="005A70E6">
        <w:rPr>
          <w:rFonts w:eastAsia="Calibri"/>
          <w:sz w:val="28"/>
          <w:szCs w:val="28"/>
          <w:lang w:eastAsia="en-US"/>
        </w:rPr>
        <w:t>14</w:t>
      </w:r>
      <w:r w:rsidR="00D24D68" w:rsidRPr="005A70E6">
        <w:rPr>
          <w:rFonts w:eastAsia="Calibri"/>
          <w:sz w:val="28"/>
          <w:szCs w:val="28"/>
          <w:lang w:eastAsia="en-US"/>
        </w:rPr>
        <w:t>)</w:t>
      </w:r>
      <w:r w:rsidRPr="005A70E6">
        <w:rPr>
          <w:sz w:val="28"/>
          <w:szCs w:val="28"/>
        </w:rPr>
        <w:t>.</w:t>
      </w:r>
    </w:p>
    <w:p w:rsidR="00CD44BA" w:rsidRPr="005A70E6" w:rsidRDefault="00CD44BA" w:rsidP="005E3DDE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D24D68" w:rsidRPr="005A70E6" w:rsidRDefault="00D24D68" w:rsidP="00D24D68">
      <w:pPr>
        <w:tabs>
          <w:tab w:val="left" w:pos="709"/>
        </w:tabs>
        <w:ind w:right="-1"/>
        <w:contextualSpacing/>
        <w:jc w:val="both"/>
        <w:rPr>
          <w:bCs/>
          <w:sz w:val="24"/>
          <w:szCs w:val="24"/>
        </w:rPr>
      </w:pPr>
      <w:r w:rsidRPr="005A70E6">
        <w:rPr>
          <w:bCs/>
          <w:sz w:val="24"/>
          <w:szCs w:val="24"/>
        </w:rPr>
        <w:t xml:space="preserve">Таблица № 6                                                                                                                                          </w:t>
      </w:r>
    </w:p>
    <w:p w:rsidR="00D24D68" w:rsidRPr="005A70E6" w:rsidRDefault="00D24D68" w:rsidP="00D24D68">
      <w:pPr>
        <w:ind w:right="-1"/>
        <w:contextualSpacing/>
        <w:jc w:val="both"/>
        <w:rPr>
          <w:bCs/>
          <w:sz w:val="24"/>
          <w:szCs w:val="24"/>
        </w:rPr>
      </w:pPr>
      <w:r w:rsidRPr="005A70E6">
        <w:rPr>
          <w:bCs/>
          <w:sz w:val="24"/>
          <w:szCs w:val="24"/>
        </w:rPr>
        <w:t xml:space="preserve">         </w:t>
      </w:r>
    </w:p>
    <w:tbl>
      <w:tblPr>
        <w:tblStyle w:val="aa"/>
        <w:tblW w:w="9570" w:type="dxa"/>
        <w:tblLook w:val="04A0"/>
      </w:tblPr>
      <w:tblGrid>
        <w:gridCol w:w="4785"/>
        <w:gridCol w:w="4785"/>
      </w:tblGrid>
      <w:tr w:rsidR="00D24D68" w:rsidRPr="005A70E6" w:rsidTr="00D24D68">
        <w:tc>
          <w:tcPr>
            <w:tcW w:w="4785" w:type="dxa"/>
          </w:tcPr>
          <w:p w:rsidR="00D24D68" w:rsidRPr="005A70E6" w:rsidRDefault="00D24D68" w:rsidP="00AA2E0C">
            <w:pPr>
              <w:ind w:right="-1"/>
              <w:jc w:val="both"/>
              <w:rPr>
                <w:sz w:val="24"/>
                <w:szCs w:val="24"/>
              </w:rPr>
            </w:pPr>
            <w:r w:rsidRPr="005A70E6">
              <w:rPr>
                <w:sz w:val="24"/>
                <w:szCs w:val="24"/>
              </w:rPr>
              <w:t>Дотации на выравнивание бюджетной обеспеченности поселений за счет субвенции из краевого бюджета</w:t>
            </w:r>
          </w:p>
        </w:tc>
        <w:tc>
          <w:tcPr>
            <w:tcW w:w="4785" w:type="dxa"/>
          </w:tcPr>
          <w:p w:rsidR="00D24D68" w:rsidRPr="005A70E6" w:rsidRDefault="00D24D68" w:rsidP="00AA2E0C">
            <w:pPr>
              <w:ind w:right="-1"/>
              <w:jc w:val="both"/>
              <w:rPr>
                <w:sz w:val="24"/>
                <w:szCs w:val="24"/>
              </w:rPr>
            </w:pPr>
            <w:r w:rsidRPr="005A70E6">
              <w:rPr>
                <w:sz w:val="24"/>
                <w:szCs w:val="24"/>
              </w:rPr>
              <w:t>Направлено в бюджеты 1</w:t>
            </w:r>
            <w:r w:rsidR="003E1C23" w:rsidRPr="005A70E6">
              <w:rPr>
                <w:sz w:val="24"/>
                <w:szCs w:val="24"/>
              </w:rPr>
              <w:t>6</w:t>
            </w:r>
            <w:r w:rsidRPr="005A70E6">
              <w:rPr>
                <w:sz w:val="24"/>
                <w:szCs w:val="24"/>
              </w:rPr>
              <w:t xml:space="preserve"> муниципальных образований сельских поселений: план – </w:t>
            </w:r>
          </w:p>
          <w:p w:rsidR="00D24D68" w:rsidRPr="005A70E6" w:rsidRDefault="00D83701" w:rsidP="00D83701">
            <w:pPr>
              <w:ind w:right="-1"/>
              <w:jc w:val="both"/>
              <w:rPr>
                <w:sz w:val="24"/>
                <w:szCs w:val="24"/>
              </w:rPr>
            </w:pPr>
            <w:r w:rsidRPr="005A70E6">
              <w:rPr>
                <w:sz w:val="24"/>
                <w:szCs w:val="24"/>
              </w:rPr>
              <w:t>1827,20</w:t>
            </w:r>
            <w:r w:rsidR="003E1C23" w:rsidRPr="005A70E6">
              <w:t xml:space="preserve"> </w:t>
            </w:r>
            <w:r w:rsidR="00D24D68" w:rsidRPr="005A70E6">
              <w:rPr>
                <w:sz w:val="24"/>
                <w:szCs w:val="24"/>
              </w:rPr>
              <w:t xml:space="preserve">тыс. рублей, факт – </w:t>
            </w:r>
            <w:r w:rsidRPr="005A70E6">
              <w:rPr>
                <w:sz w:val="24"/>
                <w:szCs w:val="24"/>
              </w:rPr>
              <w:t>640,00</w:t>
            </w:r>
            <w:r w:rsidR="00D24D68" w:rsidRPr="005A70E6">
              <w:rPr>
                <w:sz w:val="24"/>
                <w:szCs w:val="24"/>
              </w:rPr>
              <w:t xml:space="preserve"> тыс. рублей или </w:t>
            </w:r>
            <w:r w:rsidR="00C03C96" w:rsidRPr="005A70E6">
              <w:rPr>
                <w:sz w:val="24"/>
                <w:szCs w:val="24"/>
              </w:rPr>
              <w:t>35,0</w:t>
            </w:r>
            <w:r w:rsidRPr="005A70E6">
              <w:rPr>
                <w:sz w:val="24"/>
                <w:szCs w:val="24"/>
              </w:rPr>
              <w:t>3</w:t>
            </w:r>
            <w:r w:rsidR="00D24D68" w:rsidRPr="005A70E6">
              <w:rPr>
                <w:sz w:val="24"/>
                <w:szCs w:val="24"/>
              </w:rPr>
              <w:t>% от запланированного объема</w:t>
            </w:r>
          </w:p>
        </w:tc>
      </w:tr>
      <w:tr w:rsidR="00D24D68" w:rsidRPr="005A70E6" w:rsidTr="00CD44BA">
        <w:trPr>
          <w:trHeight w:val="1078"/>
        </w:trPr>
        <w:tc>
          <w:tcPr>
            <w:tcW w:w="4785" w:type="dxa"/>
          </w:tcPr>
          <w:p w:rsidR="00D24D68" w:rsidRPr="005A70E6" w:rsidRDefault="00D24D68" w:rsidP="00AA2E0C">
            <w:pPr>
              <w:ind w:right="-1"/>
              <w:jc w:val="both"/>
              <w:rPr>
                <w:sz w:val="24"/>
                <w:szCs w:val="24"/>
              </w:rPr>
            </w:pPr>
            <w:r w:rsidRPr="005A70E6">
              <w:rPr>
                <w:sz w:val="24"/>
                <w:szCs w:val="24"/>
              </w:rPr>
              <w:t>Дотации на выравнивание бюджетной обеспеченности поселений за счет собственных доходов бюджета</w:t>
            </w:r>
            <w:r w:rsidR="00A12213" w:rsidRPr="005A70E6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785" w:type="dxa"/>
            <w:vAlign w:val="center"/>
          </w:tcPr>
          <w:p w:rsidR="00D24D68" w:rsidRPr="005A70E6" w:rsidRDefault="00D24D68" w:rsidP="00AA2E0C">
            <w:pPr>
              <w:ind w:right="-1"/>
              <w:jc w:val="both"/>
              <w:rPr>
                <w:sz w:val="24"/>
                <w:szCs w:val="24"/>
              </w:rPr>
            </w:pPr>
            <w:r w:rsidRPr="005A70E6">
              <w:rPr>
                <w:sz w:val="24"/>
                <w:szCs w:val="24"/>
              </w:rPr>
              <w:t xml:space="preserve">Направлено в бюджеты </w:t>
            </w:r>
            <w:r w:rsidR="003E1C23" w:rsidRPr="005A70E6">
              <w:rPr>
                <w:sz w:val="24"/>
                <w:szCs w:val="24"/>
              </w:rPr>
              <w:t>1</w:t>
            </w:r>
            <w:r w:rsidR="00D83701" w:rsidRPr="005A70E6">
              <w:rPr>
                <w:sz w:val="24"/>
                <w:szCs w:val="24"/>
              </w:rPr>
              <w:t>0</w:t>
            </w:r>
            <w:r w:rsidR="003E1C23" w:rsidRPr="005A70E6">
              <w:rPr>
                <w:sz w:val="24"/>
                <w:szCs w:val="24"/>
              </w:rPr>
              <w:t xml:space="preserve"> </w:t>
            </w:r>
            <w:r w:rsidRPr="005A70E6">
              <w:rPr>
                <w:sz w:val="24"/>
                <w:szCs w:val="24"/>
              </w:rPr>
              <w:t xml:space="preserve">муниципальных образований сельских поселений: план – </w:t>
            </w:r>
          </w:p>
          <w:p w:rsidR="00D24D68" w:rsidRPr="005A70E6" w:rsidRDefault="00D83701" w:rsidP="00D83701">
            <w:pPr>
              <w:ind w:right="-1"/>
              <w:jc w:val="both"/>
              <w:rPr>
                <w:sz w:val="24"/>
                <w:szCs w:val="24"/>
              </w:rPr>
            </w:pPr>
            <w:r w:rsidRPr="005A70E6">
              <w:rPr>
                <w:sz w:val="24"/>
                <w:szCs w:val="24"/>
              </w:rPr>
              <w:t>5291,00</w:t>
            </w:r>
            <w:r w:rsidR="00D24D68" w:rsidRPr="005A70E6">
              <w:rPr>
                <w:sz w:val="24"/>
                <w:szCs w:val="24"/>
              </w:rPr>
              <w:t xml:space="preserve"> тыс. рублей, факт – </w:t>
            </w:r>
            <w:r w:rsidRPr="005A70E6">
              <w:rPr>
                <w:sz w:val="24"/>
                <w:szCs w:val="24"/>
              </w:rPr>
              <w:t>3034,30</w:t>
            </w:r>
            <w:r w:rsidR="00D24D68" w:rsidRPr="005A70E6">
              <w:rPr>
                <w:sz w:val="24"/>
                <w:szCs w:val="24"/>
              </w:rPr>
              <w:t xml:space="preserve"> тыс. рублей или </w:t>
            </w:r>
            <w:r w:rsidRPr="005A70E6">
              <w:rPr>
                <w:sz w:val="24"/>
                <w:szCs w:val="24"/>
              </w:rPr>
              <w:t>57,35</w:t>
            </w:r>
            <w:r w:rsidR="00D24D68" w:rsidRPr="005A70E6">
              <w:rPr>
                <w:sz w:val="24"/>
                <w:szCs w:val="24"/>
              </w:rPr>
              <w:t>% от запланированного объема</w:t>
            </w:r>
          </w:p>
        </w:tc>
      </w:tr>
      <w:tr w:rsidR="00D24D68" w:rsidRPr="005A70E6" w:rsidTr="00D24D68">
        <w:tc>
          <w:tcPr>
            <w:tcW w:w="4785" w:type="dxa"/>
          </w:tcPr>
          <w:p w:rsidR="00D24D68" w:rsidRPr="005A70E6" w:rsidRDefault="00D24D68" w:rsidP="00AA2E0C">
            <w:pPr>
              <w:ind w:right="-1"/>
              <w:jc w:val="both"/>
              <w:rPr>
                <w:sz w:val="24"/>
                <w:szCs w:val="24"/>
              </w:rPr>
            </w:pPr>
            <w:r w:rsidRPr="005A70E6">
              <w:rPr>
                <w:sz w:val="24"/>
                <w:szCs w:val="24"/>
              </w:rPr>
              <w:t>Субвенции на осуществление полномочий по первичному воинскому учету</w:t>
            </w:r>
            <w:r w:rsidR="00B26573" w:rsidRPr="005A70E6">
              <w:rPr>
                <w:sz w:val="24"/>
                <w:szCs w:val="24"/>
              </w:rPr>
              <w:t xml:space="preserve"> на территориях, где отсутствуют военные </w:t>
            </w:r>
            <w:r w:rsidR="00B26573" w:rsidRPr="005A70E6">
              <w:rPr>
                <w:sz w:val="24"/>
                <w:szCs w:val="24"/>
              </w:rPr>
              <w:lastRenderedPageBreak/>
              <w:t xml:space="preserve">комиссариаты </w:t>
            </w:r>
          </w:p>
        </w:tc>
        <w:tc>
          <w:tcPr>
            <w:tcW w:w="4785" w:type="dxa"/>
          </w:tcPr>
          <w:p w:rsidR="00D24D68" w:rsidRPr="005A70E6" w:rsidRDefault="00D24D68" w:rsidP="00AA2E0C">
            <w:pPr>
              <w:ind w:right="-1"/>
              <w:jc w:val="both"/>
              <w:rPr>
                <w:sz w:val="24"/>
                <w:szCs w:val="24"/>
              </w:rPr>
            </w:pPr>
            <w:r w:rsidRPr="005A70E6">
              <w:rPr>
                <w:sz w:val="24"/>
                <w:szCs w:val="24"/>
              </w:rPr>
              <w:lastRenderedPageBreak/>
              <w:t xml:space="preserve">Направлено в бюджеты 17 муниципальных образований сельских поселений: план - </w:t>
            </w:r>
          </w:p>
          <w:p w:rsidR="00D24D68" w:rsidRPr="005A70E6" w:rsidRDefault="00BB66AE" w:rsidP="00BB66AE">
            <w:pPr>
              <w:ind w:right="-1"/>
              <w:jc w:val="both"/>
              <w:rPr>
                <w:sz w:val="24"/>
                <w:szCs w:val="24"/>
              </w:rPr>
            </w:pPr>
            <w:r w:rsidRPr="005A70E6">
              <w:rPr>
                <w:sz w:val="24"/>
                <w:szCs w:val="24"/>
              </w:rPr>
              <w:t>5198,60</w:t>
            </w:r>
            <w:r w:rsidR="00D24D68" w:rsidRPr="005A70E6">
              <w:rPr>
                <w:sz w:val="24"/>
                <w:szCs w:val="24"/>
              </w:rPr>
              <w:t xml:space="preserve"> тыс. рублей, факт </w:t>
            </w:r>
            <w:r w:rsidR="003C58C6" w:rsidRPr="005A70E6">
              <w:rPr>
                <w:sz w:val="24"/>
                <w:szCs w:val="24"/>
              </w:rPr>
              <w:t xml:space="preserve">– </w:t>
            </w:r>
            <w:r w:rsidRPr="005A70E6">
              <w:rPr>
                <w:sz w:val="24"/>
                <w:szCs w:val="24"/>
              </w:rPr>
              <w:t>1299,60</w:t>
            </w:r>
            <w:r w:rsidR="00D24D68" w:rsidRPr="005A70E6">
              <w:rPr>
                <w:sz w:val="24"/>
                <w:szCs w:val="24"/>
              </w:rPr>
              <w:t xml:space="preserve"> тыс. </w:t>
            </w:r>
            <w:r w:rsidR="00D24D68" w:rsidRPr="005A70E6">
              <w:rPr>
                <w:sz w:val="24"/>
                <w:szCs w:val="24"/>
              </w:rPr>
              <w:lastRenderedPageBreak/>
              <w:t xml:space="preserve">рублей  или </w:t>
            </w:r>
            <w:r w:rsidR="004D31BC" w:rsidRPr="005A70E6">
              <w:rPr>
                <w:sz w:val="24"/>
                <w:szCs w:val="24"/>
              </w:rPr>
              <w:t>25,00</w:t>
            </w:r>
            <w:r w:rsidR="00D24D68" w:rsidRPr="005A70E6">
              <w:rPr>
                <w:sz w:val="24"/>
                <w:szCs w:val="24"/>
              </w:rPr>
              <w:t xml:space="preserve">% от запланированного объема </w:t>
            </w:r>
          </w:p>
        </w:tc>
      </w:tr>
      <w:tr w:rsidR="00D24D68" w:rsidRPr="005A70E6" w:rsidTr="00D24D68">
        <w:tc>
          <w:tcPr>
            <w:tcW w:w="4785" w:type="dxa"/>
          </w:tcPr>
          <w:p w:rsidR="00D24D68" w:rsidRPr="005A70E6" w:rsidRDefault="001F667A" w:rsidP="00AA2E0C">
            <w:pPr>
              <w:ind w:right="-1"/>
              <w:jc w:val="both"/>
              <w:rPr>
                <w:sz w:val="24"/>
                <w:szCs w:val="24"/>
              </w:rPr>
            </w:pPr>
            <w:r w:rsidRPr="005A70E6">
              <w:rPr>
                <w:sz w:val="24"/>
                <w:szCs w:val="24"/>
              </w:rPr>
              <w:lastRenderedPageBreak/>
              <w:t>Прочие межбюджетные</w:t>
            </w:r>
            <w:r w:rsidR="00D24D68" w:rsidRPr="005A70E6">
              <w:rPr>
                <w:sz w:val="24"/>
                <w:szCs w:val="24"/>
              </w:rPr>
              <w:t xml:space="preserve"> трансферты на </w:t>
            </w:r>
            <w:proofErr w:type="spellStart"/>
            <w:r w:rsidR="00D24D68" w:rsidRPr="005A70E6">
              <w:rPr>
                <w:sz w:val="24"/>
                <w:szCs w:val="24"/>
              </w:rPr>
              <w:t>софинансирование</w:t>
            </w:r>
            <w:proofErr w:type="spellEnd"/>
            <w:r w:rsidR="00D24D68" w:rsidRPr="005A70E6">
              <w:rPr>
                <w:sz w:val="24"/>
                <w:szCs w:val="24"/>
              </w:rPr>
              <w:t xml:space="preserve"> части расходов местных бюджетов по оплате труда работников муниципальных учреждений</w:t>
            </w:r>
            <w:r w:rsidR="00D24D68" w:rsidRPr="005A70E6">
              <w:rPr>
                <w:sz w:val="24"/>
                <w:szCs w:val="24"/>
              </w:rPr>
              <w:tab/>
            </w:r>
            <w:r w:rsidR="00D24D68" w:rsidRPr="005A70E6">
              <w:rPr>
                <w:sz w:val="24"/>
                <w:szCs w:val="24"/>
              </w:rPr>
              <w:tab/>
            </w:r>
            <w:r w:rsidR="00D24D68" w:rsidRPr="005A70E6">
              <w:rPr>
                <w:sz w:val="24"/>
                <w:szCs w:val="24"/>
              </w:rPr>
              <w:tab/>
            </w:r>
          </w:p>
        </w:tc>
        <w:tc>
          <w:tcPr>
            <w:tcW w:w="4785" w:type="dxa"/>
          </w:tcPr>
          <w:p w:rsidR="00D24D68" w:rsidRPr="005A70E6" w:rsidRDefault="00D24D68" w:rsidP="001B4C82">
            <w:pPr>
              <w:ind w:right="-1"/>
              <w:jc w:val="both"/>
              <w:rPr>
                <w:sz w:val="24"/>
                <w:szCs w:val="24"/>
              </w:rPr>
            </w:pPr>
            <w:r w:rsidRPr="005A70E6">
              <w:rPr>
                <w:sz w:val="24"/>
                <w:szCs w:val="24"/>
              </w:rPr>
              <w:t xml:space="preserve">Направлено в бюджеты 17  муниципальных образований сельских поселений: - план – </w:t>
            </w:r>
            <w:r w:rsidR="00BB66AE" w:rsidRPr="005A70E6">
              <w:rPr>
                <w:sz w:val="24"/>
                <w:szCs w:val="24"/>
              </w:rPr>
              <w:t>17850</w:t>
            </w:r>
            <w:r w:rsidR="003C58C6" w:rsidRPr="005A70E6">
              <w:rPr>
                <w:sz w:val="24"/>
                <w:szCs w:val="24"/>
              </w:rPr>
              <w:t>,00</w:t>
            </w:r>
            <w:r w:rsidRPr="005A70E6">
              <w:rPr>
                <w:sz w:val="24"/>
                <w:szCs w:val="24"/>
              </w:rPr>
              <w:t xml:space="preserve"> тыс. рублей, факт – </w:t>
            </w:r>
            <w:r w:rsidR="00BB66AE" w:rsidRPr="005A70E6">
              <w:rPr>
                <w:sz w:val="24"/>
                <w:szCs w:val="24"/>
              </w:rPr>
              <w:t>3354,00</w:t>
            </w:r>
            <w:r w:rsidRPr="005A70E6">
              <w:rPr>
                <w:sz w:val="24"/>
                <w:szCs w:val="24"/>
              </w:rPr>
              <w:t xml:space="preserve"> тыс. рублей  или </w:t>
            </w:r>
            <w:r w:rsidR="001B4C82" w:rsidRPr="005A70E6">
              <w:rPr>
                <w:sz w:val="24"/>
                <w:szCs w:val="24"/>
              </w:rPr>
              <w:t>18,79</w:t>
            </w:r>
            <w:r w:rsidRPr="005A70E6">
              <w:rPr>
                <w:sz w:val="24"/>
                <w:szCs w:val="24"/>
              </w:rPr>
              <w:t>% от запланированного объема</w:t>
            </w:r>
          </w:p>
        </w:tc>
      </w:tr>
      <w:tr w:rsidR="00D24D68" w:rsidRPr="005A70E6" w:rsidTr="00D24D68">
        <w:tc>
          <w:tcPr>
            <w:tcW w:w="4785" w:type="dxa"/>
          </w:tcPr>
          <w:p w:rsidR="00D24D68" w:rsidRPr="005A70E6" w:rsidRDefault="001F667A" w:rsidP="00AA2E0C">
            <w:pPr>
              <w:ind w:right="-1"/>
              <w:jc w:val="both"/>
              <w:rPr>
                <w:sz w:val="24"/>
                <w:szCs w:val="24"/>
              </w:rPr>
            </w:pPr>
            <w:r w:rsidRPr="005A70E6">
              <w:rPr>
                <w:sz w:val="24"/>
                <w:szCs w:val="24"/>
              </w:rPr>
              <w:t>Прочие м</w:t>
            </w:r>
            <w:r w:rsidR="00D24D68" w:rsidRPr="005A70E6">
              <w:rPr>
                <w:sz w:val="24"/>
                <w:szCs w:val="24"/>
              </w:rPr>
              <w:t xml:space="preserve">ежбюджетные трансферты  на обеспечение расчетов за </w:t>
            </w:r>
            <w:proofErr w:type="spellStart"/>
            <w:r w:rsidR="00D24D68" w:rsidRPr="005A70E6">
              <w:rPr>
                <w:sz w:val="24"/>
                <w:szCs w:val="24"/>
              </w:rPr>
              <w:t>топливо-энергетические</w:t>
            </w:r>
            <w:proofErr w:type="spellEnd"/>
            <w:r w:rsidR="00D24D68" w:rsidRPr="005A70E6">
              <w:rPr>
                <w:sz w:val="24"/>
                <w:szCs w:val="24"/>
              </w:rPr>
              <w:t xml:space="preserve"> ресурсы, потребляемые муниципальными учреждениями</w:t>
            </w:r>
            <w:r w:rsidR="00D24D68" w:rsidRPr="005A70E6">
              <w:rPr>
                <w:sz w:val="24"/>
                <w:szCs w:val="24"/>
              </w:rPr>
              <w:tab/>
            </w:r>
          </w:p>
        </w:tc>
        <w:tc>
          <w:tcPr>
            <w:tcW w:w="4785" w:type="dxa"/>
          </w:tcPr>
          <w:p w:rsidR="00D24D68" w:rsidRPr="005A70E6" w:rsidRDefault="00D24D68" w:rsidP="001B4C82">
            <w:pPr>
              <w:ind w:right="-1"/>
              <w:jc w:val="both"/>
              <w:rPr>
                <w:sz w:val="24"/>
                <w:szCs w:val="24"/>
              </w:rPr>
            </w:pPr>
            <w:r w:rsidRPr="005A70E6">
              <w:rPr>
                <w:sz w:val="24"/>
                <w:szCs w:val="24"/>
              </w:rPr>
              <w:t xml:space="preserve">Направлено в бюджеты 15  муниципальных образований сельских поселений: - план – </w:t>
            </w:r>
            <w:r w:rsidR="001B4C82" w:rsidRPr="005A70E6">
              <w:rPr>
                <w:sz w:val="24"/>
                <w:szCs w:val="24"/>
              </w:rPr>
              <w:t>1890</w:t>
            </w:r>
            <w:r w:rsidR="002C5BBC" w:rsidRPr="005A70E6">
              <w:rPr>
                <w:sz w:val="24"/>
                <w:szCs w:val="24"/>
              </w:rPr>
              <w:t>,00</w:t>
            </w:r>
            <w:r w:rsidRPr="005A70E6">
              <w:rPr>
                <w:sz w:val="24"/>
                <w:szCs w:val="24"/>
              </w:rPr>
              <w:t xml:space="preserve"> тыс. рублей, факт </w:t>
            </w:r>
            <w:r w:rsidR="00635F6A" w:rsidRPr="005A70E6">
              <w:rPr>
                <w:sz w:val="24"/>
                <w:szCs w:val="24"/>
              </w:rPr>
              <w:t>–</w:t>
            </w:r>
            <w:r w:rsidRPr="005A70E6">
              <w:rPr>
                <w:sz w:val="24"/>
                <w:szCs w:val="24"/>
              </w:rPr>
              <w:t xml:space="preserve"> </w:t>
            </w:r>
            <w:r w:rsidR="001B4C82" w:rsidRPr="005A70E6">
              <w:rPr>
                <w:sz w:val="24"/>
                <w:szCs w:val="24"/>
              </w:rPr>
              <w:t>859,90</w:t>
            </w:r>
            <w:r w:rsidRPr="005A70E6">
              <w:rPr>
                <w:sz w:val="24"/>
                <w:szCs w:val="24"/>
              </w:rPr>
              <w:t xml:space="preserve"> тыс. рублей или </w:t>
            </w:r>
            <w:r w:rsidR="001B4C82" w:rsidRPr="005A70E6">
              <w:rPr>
                <w:sz w:val="24"/>
                <w:szCs w:val="24"/>
              </w:rPr>
              <w:t>45,50</w:t>
            </w:r>
            <w:r w:rsidRPr="005A70E6">
              <w:rPr>
                <w:sz w:val="24"/>
                <w:szCs w:val="24"/>
              </w:rPr>
              <w:t>% от запланированного объема</w:t>
            </w:r>
          </w:p>
        </w:tc>
      </w:tr>
      <w:tr w:rsidR="00D24D68" w:rsidRPr="005A70E6" w:rsidTr="00D24D68">
        <w:tc>
          <w:tcPr>
            <w:tcW w:w="4785" w:type="dxa"/>
          </w:tcPr>
          <w:p w:rsidR="00D24D68" w:rsidRPr="005A70E6" w:rsidRDefault="00D24D68" w:rsidP="00AA2E0C">
            <w:pPr>
              <w:ind w:right="-1"/>
              <w:jc w:val="both"/>
              <w:rPr>
                <w:sz w:val="24"/>
                <w:szCs w:val="24"/>
              </w:rPr>
            </w:pPr>
            <w:r w:rsidRPr="005A70E6">
              <w:rPr>
                <w:sz w:val="24"/>
                <w:szCs w:val="24"/>
              </w:rPr>
              <w:t>Межбюджетные трансферты,</w:t>
            </w:r>
            <w:r w:rsidRPr="005A70E6">
              <w:t xml:space="preserve"> </w:t>
            </w:r>
            <w:r w:rsidRPr="005A70E6">
              <w:rPr>
                <w:sz w:val="24"/>
                <w:szCs w:val="24"/>
              </w:rPr>
              <w:t xml:space="preserve">передаваемые  из бюджета  муниципального района бюджету поселения на осуществление части полномочий по решению вопросов местного значения (полномочия в области </w:t>
            </w:r>
            <w:proofErr w:type="spellStart"/>
            <w:r w:rsidRPr="005A70E6">
              <w:rPr>
                <w:sz w:val="24"/>
                <w:szCs w:val="24"/>
              </w:rPr>
              <w:t>электро</w:t>
            </w:r>
            <w:proofErr w:type="spellEnd"/>
            <w:r w:rsidRPr="005A70E6">
              <w:rPr>
                <w:sz w:val="24"/>
                <w:szCs w:val="24"/>
              </w:rPr>
              <w:t xml:space="preserve">- тепло-, </w:t>
            </w:r>
            <w:proofErr w:type="spellStart"/>
            <w:r w:rsidRPr="005A70E6">
              <w:rPr>
                <w:sz w:val="24"/>
                <w:szCs w:val="24"/>
              </w:rPr>
              <w:t>газо</w:t>
            </w:r>
            <w:proofErr w:type="spellEnd"/>
            <w:r w:rsidRPr="005A70E6">
              <w:rPr>
                <w:sz w:val="24"/>
                <w:szCs w:val="24"/>
              </w:rPr>
              <w:t>- и водоснабжения, водоотведения, снабжения топливом)</w:t>
            </w:r>
          </w:p>
        </w:tc>
        <w:tc>
          <w:tcPr>
            <w:tcW w:w="4785" w:type="dxa"/>
          </w:tcPr>
          <w:p w:rsidR="00D24D68" w:rsidRPr="005A70E6" w:rsidRDefault="002C5BBC" w:rsidP="00AA2E0C">
            <w:pPr>
              <w:ind w:right="-1"/>
              <w:jc w:val="both"/>
              <w:rPr>
                <w:sz w:val="24"/>
                <w:szCs w:val="24"/>
              </w:rPr>
            </w:pPr>
            <w:r w:rsidRPr="005A70E6">
              <w:rPr>
                <w:sz w:val="24"/>
                <w:szCs w:val="24"/>
              </w:rPr>
              <w:t>Направлено в бюджеты 17</w:t>
            </w:r>
            <w:r w:rsidR="00D24D68" w:rsidRPr="005A70E6">
              <w:rPr>
                <w:sz w:val="24"/>
                <w:szCs w:val="24"/>
              </w:rPr>
              <w:t xml:space="preserve"> муниципальных образований сельских поселений: план – </w:t>
            </w:r>
          </w:p>
          <w:p w:rsidR="00D24D68" w:rsidRPr="005A70E6" w:rsidRDefault="001171CC" w:rsidP="001B4C82">
            <w:pPr>
              <w:ind w:right="-1"/>
              <w:jc w:val="both"/>
              <w:rPr>
                <w:sz w:val="24"/>
                <w:szCs w:val="24"/>
              </w:rPr>
            </w:pPr>
            <w:r w:rsidRPr="005A70E6">
              <w:rPr>
                <w:sz w:val="24"/>
                <w:szCs w:val="24"/>
              </w:rPr>
              <w:t>32</w:t>
            </w:r>
            <w:r w:rsidR="00B4438B" w:rsidRPr="005A70E6">
              <w:rPr>
                <w:sz w:val="24"/>
                <w:szCs w:val="24"/>
              </w:rPr>
              <w:t>00,00</w:t>
            </w:r>
            <w:r w:rsidR="00D24D68" w:rsidRPr="005A70E6">
              <w:rPr>
                <w:sz w:val="24"/>
                <w:szCs w:val="24"/>
              </w:rPr>
              <w:t xml:space="preserve"> тыс. рублей, факт -  </w:t>
            </w:r>
            <w:r w:rsidR="001B4C82" w:rsidRPr="005A70E6">
              <w:rPr>
                <w:sz w:val="24"/>
                <w:szCs w:val="24"/>
              </w:rPr>
              <w:t>449,50</w:t>
            </w:r>
            <w:r w:rsidR="00D24D68" w:rsidRPr="005A70E6">
              <w:rPr>
                <w:sz w:val="24"/>
                <w:szCs w:val="24"/>
              </w:rPr>
              <w:t xml:space="preserve"> тыс. рублей или </w:t>
            </w:r>
            <w:r w:rsidR="001B4C82" w:rsidRPr="005A70E6">
              <w:rPr>
                <w:sz w:val="24"/>
                <w:szCs w:val="24"/>
              </w:rPr>
              <w:t>14,05</w:t>
            </w:r>
            <w:r w:rsidR="00D24D68" w:rsidRPr="005A70E6">
              <w:rPr>
                <w:sz w:val="24"/>
                <w:szCs w:val="24"/>
              </w:rPr>
              <w:t>% от запланированного объема</w:t>
            </w:r>
          </w:p>
        </w:tc>
      </w:tr>
      <w:tr w:rsidR="00D24D68" w:rsidRPr="005A70E6" w:rsidTr="00D24D68">
        <w:tc>
          <w:tcPr>
            <w:tcW w:w="4785" w:type="dxa"/>
          </w:tcPr>
          <w:p w:rsidR="00D24D68" w:rsidRPr="005A70E6" w:rsidRDefault="00D24D68" w:rsidP="00AA2E0C">
            <w:pPr>
              <w:ind w:right="-1"/>
              <w:jc w:val="both"/>
              <w:rPr>
                <w:sz w:val="24"/>
                <w:szCs w:val="24"/>
              </w:rPr>
            </w:pPr>
            <w:r w:rsidRPr="005A70E6">
              <w:rPr>
                <w:sz w:val="24"/>
                <w:szCs w:val="24"/>
              </w:rPr>
              <w:t>Межбюджетные трансферты,</w:t>
            </w:r>
            <w:r w:rsidRPr="005A70E6">
              <w:t xml:space="preserve"> </w:t>
            </w:r>
            <w:r w:rsidRPr="005A70E6">
              <w:rPr>
                <w:sz w:val="24"/>
                <w:szCs w:val="24"/>
              </w:rPr>
              <w:t>передаваемые  из бюджета  муниципального района бюджету поселения на осуществление части полномочий по решению вопросов местного значения (полномочия в области дорожной деятельности)</w:t>
            </w:r>
          </w:p>
        </w:tc>
        <w:tc>
          <w:tcPr>
            <w:tcW w:w="4785" w:type="dxa"/>
          </w:tcPr>
          <w:p w:rsidR="00D24D68" w:rsidRPr="005A70E6" w:rsidRDefault="00D24D68" w:rsidP="00AA2E0C">
            <w:pPr>
              <w:ind w:right="-1"/>
              <w:jc w:val="both"/>
              <w:rPr>
                <w:sz w:val="24"/>
                <w:szCs w:val="24"/>
              </w:rPr>
            </w:pPr>
            <w:r w:rsidRPr="005A70E6">
              <w:rPr>
                <w:sz w:val="24"/>
                <w:szCs w:val="24"/>
              </w:rPr>
              <w:t xml:space="preserve">Направлено в бюджеты 17 муниципальных образований сельских поселений: план – </w:t>
            </w:r>
          </w:p>
          <w:p w:rsidR="00D24D68" w:rsidRPr="005A70E6" w:rsidRDefault="001B4C82" w:rsidP="001B4C82">
            <w:pPr>
              <w:ind w:right="-1"/>
              <w:jc w:val="both"/>
              <w:rPr>
                <w:sz w:val="24"/>
                <w:szCs w:val="24"/>
              </w:rPr>
            </w:pPr>
            <w:r w:rsidRPr="005A70E6">
              <w:rPr>
                <w:sz w:val="24"/>
                <w:szCs w:val="24"/>
              </w:rPr>
              <w:t>47222,43</w:t>
            </w:r>
            <w:r w:rsidR="001171CC" w:rsidRPr="005A70E6">
              <w:rPr>
                <w:sz w:val="24"/>
                <w:szCs w:val="24"/>
              </w:rPr>
              <w:t xml:space="preserve"> </w:t>
            </w:r>
            <w:r w:rsidR="00D24D68" w:rsidRPr="005A70E6">
              <w:rPr>
                <w:sz w:val="24"/>
                <w:szCs w:val="24"/>
              </w:rPr>
              <w:t xml:space="preserve">тыс. рублей, факт -  </w:t>
            </w:r>
            <w:r w:rsidRPr="005A70E6">
              <w:rPr>
                <w:sz w:val="24"/>
                <w:szCs w:val="24"/>
              </w:rPr>
              <w:t>4942,20</w:t>
            </w:r>
            <w:r w:rsidR="001171CC" w:rsidRPr="005A70E6">
              <w:rPr>
                <w:sz w:val="16"/>
                <w:szCs w:val="16"/>
              </w:rPr>
              <w:t xml:space="preserve"> </w:t>
            </w:r>
            <w:r w:rsidR="00D24D68" w:rsidRPr="005A70E6">
              <w:rPr>
                <w:sz w:val="24"/>
                <w:szCs w:val="24"/>
              </w:rPr>
              <w:t xml:space="preserve">тыс. рублей или </w:t>
            </w:r>
            <w:r w:rsidR="00B74FDC" w:rsidRPr="005A70E6">
              <w:rPr>
                <w:sz w:val="24"/>
                <w:szCs w:val="24"/>
              </w:rPr>
              <w:t>10,</w:t>
            </w:r>
            <w:r w:rsidRPr="005A70E6">
              <w:rPr>
                <w:sz w:val="24"/>
                <w:szCs w:val="24"/>
              </w:rPr>
              <w:t>4</w:t>
            </w:r>
            <w:r w:rsidR="00B74FDC" w:rsidRPr="005A70E6">
              <w:rPr>
                <w:sz w:val="24"/>
                <w:szCs w:val="24"/>
              </w:rPr>
              <w:t>7</w:t>
            </w:r>
            <w:r w:rsidR="00D24D68" w:rsidRPr="005A70E6">
              <w:rPr>
                <w:sz w:val="24"/>
                <w:szCs w:val="24"/>
              </w:rPr>
              <w:t>% от запланированного объема</w:t>
            </w:r>
          </w:p>
        </w:tc>
      </w:tr>
      <w:tr w:rsidR="002C5BBC" w:rsidRPr="005A70E6" w:rsidTr="00D24D68">
        <w:tc>
          <w:tcPr>
            <w:tcW w:w="4785" w:type="dxa"/>
          </w:tcPr>
          <w:p w:rsidR="002C5BBC" w:rsidRPr="005A70E6" w:rsidRDefault="002C5BBC" w:rsidP="00AA2E0C">
            <w:pPr>
              <w:ind w:right="-1"/>
              <w:jc w:val="both"/>
              <w:rPr>
                <w:sz w:val="24"/>
                <w:szCs w:val="24"/>
              </w:rPr>
            </w:pPr>
            <w:r w:rsidRPr="005A70E6">
              <w:rPr>
                <w:sz w:val="24"/>
                <w:szCs w:val="24"/>
              </w:rPr>
              <w:t>Межбюджетные трансферты,</w:t>
            </w:r>
            <w:r w:rsidRPr="005A70E6">
              <w:t xml:space="preserve"> </w:t>
            </w:r>
            <w:r w:rsidRPr="005A70E6">
              <w:rPr>
                <w:sz w:val="24"/>
                <w:szCs w:val="24"/>
              </w:rPr>
              <w:t>передаваемые  из бюджета  муниципального района бюджету поселения на осуществление части полномочий по решению вопросов местного значения (полномочия в области дорожной деятельности на реализацию инициативных проектов (создания) общественной инфраструктуры муниципальных образований (ремонт дорог)</w:t>
            </w:r>
          </w:p>
        </w:tc>
        <w:tc>
          <w:tcPr>
            <w:tcW w:w="4785" w:type="dxa"/>
          </w:tcPr>
          <w:p w:rsidR="002C5BBC" w:rsidRPr="005A70E6" w:rsidRDefault="002C5BBC" w:rsidP="00AA2E0C">
            <w:pPr>
              <w:ind w:right="-1"/>
              <w:jc w:val="both"/>
              <w:rPr>
                <w:sz w:val="24"/>
                <w:szCs w:val="24"/>
              </w:rPr>
            </w:pPr>
            <w:r w:rsidRPr="005A70E6">
              <w:rPr>
                <w:sz w:val="24"/>
                <w:szCs w:val="24"/>
              </w:rPr>
              <w:t xml:space="preserve">Направлено в бюджет </w:t>
            </w:r>
            <w:r w:rsidR="001B4C82" w:rsidRPr="005A70E6">
              <w:rPr>
                <w:sz w:val="24"/>
                <w:szCs w:val="24"/>
              </w:rPr>
              <w:t>4</w:t>
            </w:r>
            <w:r w:rsidR="009C2516" w:rsidRPr="005A70E6">
              <w:rPr>
                <w:sz w:val="24"/>
                <w:szCs w:val="24"/>
              </w:rPr>
              <w:t xml:space="preserve"> муницип</w:t>
            </w:r>
            <w:r w:rsidR="00B74FDC" w:rsidRPr="005A70E6">
              <w:rPr>
                <w:sz w:val="24"/>
                <w:szCs w:val="24"/>
              </w:rPr>
              <w:t>альных</w:t>
            </w:r>
            <w:r w:rsidR="009C2516" w:rsidRPr="005A70E6">
              <w:rPr>
                <w:sz w:val="24"/>
                <w:szCs w:val="24"/>
              </w:rPr>
              <w:t xml:space="preserve"> образовани</w:t>
            </w:r>
            <w:r w:rsidR="00B74FDC" w:rsidRPr="005A70E6">
              <w:rPr>
                <w:sz w:val="24"/>
                <w:szCs w:val="24"/>
              </w:rPr>
              <w:t>й сельских поселений</w:t>
            </w:r>
            <w:r w:rsidRPr="005A70E6">
              <w:rPr>
                <w:sz w:val="24"/>
                <w:szCs w:val="24"/>
              </w:rPr>
              <w:t xml:space="preserve">: план – </w:t>
            </w:r>
          </w:p>
          <w:p w:rsidR="002C5BBC" w:rsidRPr="005A70E6" w:rsidRDefault="001B4C82" w:rsidP="00AA2E0C">
            <w:pPr>
              <w:ind w:right="-1"/>
              <w:jc w:val="both"/>
              <w:rPr>
                <w:sz w:val="24"/>
                <w:szCs w:val="24"/>
              </w:rPr>
            </w:pPr>
            <w:r w:rsidRPr="005A70E6">
              <w:rPr>
                <w:sz w:val="24"/>
                <w:szCs w:val="24"/>
              </w:rPr>
              <w:t>14255,29</w:t>
            </w:r>
            <w:r w:rsidR="002C5BBC" w:rsidRPr="005A70E6">
              <w:rPr>
                <w:sz w:val="24"/>
                <w:szCs w:val="24"/>
              </w:rPr>
              <w:t xml:space="preserve"> тыс. рублей, факт -  0,00  тыс. рублей </w:t>
            </w:r>
          </w:p>
        </w:tc>
      </w:tr>
      <w:tr w:rsidR="00D24D68" w:rsidRPr="005A70E6" w:rsidTr="00D24D68">
        <w:tc>
          <w:tcPr>
            <w:tcW w:w="4785" w:type="dxa"/>
          </w:tcPr>
          <w:p w:rsidR="00D24D68" w:rsidRPr="005A70E6" w:rsidRDefault="00D24D68" w:rsidP="00AA2E0C">
            <w:pPr>
              <w:ind w:right="-1"/>
              <w:jc w:val="both"/>
              <w:rPr>
                <w:sz w:val="24"/>
                <w:szCs w:val="24"/>
              </w:rPr>
            </w:pPr>
            <w:r w:rsidRPr="005A70E6">
              <w:rPr>
                <w:sz w:val="24"/>
                <w:szCs w:val="24"/>
              </w:rPr>
              <w:t>Межбюджетные трансферты,</w:t>
            </w:r>
            <w:r w:rsidRPr="005A70E6">
              <w:t xml:space="preserve"> </w:t>
            </w:r>
            <w:r w:rsidRPr="005A70E6">
              <w:rPr>
                <w:sz w:val="24"/>
                <w:szCs w:val="24"/>
              </w:rPr>
              <w:t>передаваемые  из бюджета  муниципального района бюджету поселения на осуществление части полномочий по решению вопросов местного значения (полномочия в соответствии с жилищным законодательством)</w:t>
            </w:r>
          </w:p>
        </w:tc>
        <w:tc>
          <w:tcPr>
            <w:tcW w:w="4785" w:type="dxa"/>
          </w:tcPr>
          <w:p w:rsidR="00D24D68" w:rsidRPr="005A70E6" w:rsidRDefault="00D24D68" w:rsidP="00AA2E0C">
            <w:pPr>
              <w:ind w:right="-1"/>
              <w:jc w:val="both"/>
              <w:rPr>
                <w:sz w:val="24"/>
                <w:szCs w:val="24"/>
              </w:rPr>
            </w:pPr>
            <w:r w:rsidRPr="005A70E6">
              <w:rPr>
                <w:sz w:val="24"/>
                <w:szCs w:val="24"/>
              </w:rPr>
              <w:t xml:space="preserve">Направлено в бюджеты 17 муниципальных образований сельских поселений: план – 17,00 тыс. рублей, факт -  </w:t>
            </w:r>
            <w:r w:rsidR="00161D29" w:rsidRPr="005A70E6">
              <w:rPr>
                <w:sz w:val="24"/>
                <w:szCs w:val="24"/>
              </w:rPr>
              <w:t>0</w:t>
            </w:r>
            <w:r w:rsidRPr="005A70E6">
              <w:rPr>
                <w:sz w:val="24"/>
                <w:szCs w:val="24"/>
              </w:rPr>
              <w:t xml:space="preserve">,00 тыс. рублей </w:t>
            </w:r>
          </w:p>
        </w:tc>
      </w:tr>
      <w:tr w:rsidR="00D24D68" w:rsidRPr="005A70E6" w:rsidTr="00D24D68">
        <w:tc>
          <w:tcPr>
            <w:tcW w:w="4785" w:type="dxa"/>
          </w:tcPr>
          <w:p w:rsidR="00D24D68" w:rsidRPr="005A70E6" w:rsidRDefault="00D24D68" w:rsidP="00AA2E0C">
            <w:pPr>
              <w:ind w:right="-1"/>
              <w:jc w:val="both"/>
              <w:rPr>
                <w:sz w:val="24"/>
                <w:szCs w:val="24"/>
              </w:rPr>
            </w:pPr>
            <w:r w:rsidRPr="005A70E6">
              <w:rPr>
                <w:sz w:val="24"/>
                <w:szCs w:val="24"/>
              </w:rPr>
              <w:t>Межбюджетные трансферты,</w:t>
            </w:r>
            <w:r w:rsidRPr="005A70E6">
              <w:t xml:space="preserve"> </w:t>
            </w:r>
            <w:r w:rsidRPr="005A70E6">
              <w:rPr>
                <w:sz w:val="24"/>
                <w:szCs w:val="24"/>
              </w:rPr>
              <w:t>передаваемые  из бюджета  муниципального района бюджету поселения на осуществление части полномочий по решению вопросов местного значения (полномочия в области  предупреждении и ликвидации последствий чрезвычайных ситуаций)</w:t>
            </w:r>
          </w:p>
        </w:tc>
        <w:tc>
          <w:tcPr>
            <w:tcW w:w="4785" w:type="dxa"/>
          </w:tcPr>
          <w:p w:rsidR="00D24D68" w:rsidRPr="005A70E6" w:rsidRDefault="00D24D68" w:rsidP="00AA2E0C">
            <w:pPr>
              <w:ind w:right="-1"/>
              <w:jc w:val="both"/>
              <w:rPr>
                <w:sz w:val="24"/>
                <w:szCs w:val="24"/>
              </w:rPr>
            </w:pPr>
            <w:r w:rsidRPr="005A70E6">
              <w:rPr>
                <w:sz w:val="24"/>
                <w:szCs w:val="24"/>
              </w:rPr>
              <w:t xml:space="preserve">Направлено в бюджеты 17 муниципальных образований сельских поселений: план – </w:t>
            </w:r>
            <w:r w:rsidR="00161D29" w:rsidRPr="005A70E6">
              <w:rPr>
                <w:sz w:val="24"/>
                <w:szCs w:val="24"/>
              </w:rPr>
              <w:t>17,00</w:t>
            </w:r>
            <w:r w:rsidRPr="005A70E6">
              <w:rPr>
                <w:sz w:val="24"/>
                <w:szCs w:val="24"/>
              </w:rPr>
              <w:t xml:space="preserve"> тыс. рублей, факт -   </w:t>
            </w:r>
            <w:r w:rsidR="00161D29" w:rsidRPr="005A70E6">
              <w:rPr>
                <w:sz w:val="24"/>
                <w:szCs w:val="24"/>
              </w:rPr>
              <w:t>0,00</w:t>
            </w:r>
            <w:r w:rsidRPr="005A70E6">
              <w:rPr>
                <w:sz w:val="24"/>
                <w:szCs w:val="24"/>
              </w:rPr>
              <w:t xml:space="preserve"> тыс. рублей </w:t>
            </w:r>
          </w:p>
        </w:tc>
      </w:tr>
      <w:tr w:rsidR="00D24D68" w:rsidRPr="005A70E6" w:rsidTr="00D24D68">
        <w:tc>
          <w:tcPr>
            <w:tcW w:w="4785" w:type="dxa"/>
          </w:tcPr>
          <w:p w:rsidR="00D24D68" w:rsidRPr="005A70E6" w:rsidRDefault="00D24D68" w:rsidP="00AA2E0C">
            <w:pPr>
              <w:ind w:right="-1"/>
              <w:jc w:val="both"/>
              <w:rPr>
                <w:sz w:val="24"/>
                <w:szCs w:val="24"/>
              </w:rPr>
            </w:pPr>
            <w:r w:rsidRPr="005A70E6">
              <w:rPr>
                <w:sz w:val="24"/>
                <w:szCs w:val="24"/>
              </w:rPr>
              <w:t>Межбюджетные трансферты,</w:t>
            </w:r>
            <w:r w:rsidRPr="005A70E6">
              <w:t xml:space="preserve"> </w:t>
            </w:r>
            <w:r w:rsidRPr="005A70E6">
              <w:rPr>
                <w:sz w:val="24"/>
                <w:szCs w:val="24"/>
              </w:rPr>
              <w:t xml:space="preserve">передаваемые  из бюджета  муниципального района бюджету поселения на осуществление </w:t>
            </w:r>
            <w:r w:rsidRPr="005A70E6">
              <w:rPr>
                <w:sz w:val="24"/>
                <w:szCs w:val="24"/>
              </w:rPr>
              <w:lastRenderedPageBreak/>
              <w:t>части полномочий по решению вопросов местного значения (</w:t>
            </w:r>
            <w:r w:rsidR="00B26573" w:rsidRPr="005A70E6">
              <w:rPr>
                <w:sz w:val="24"/>
                <w:szCs w:val="24"/>
              </w:rPr>
              <w:t>полномочия в области организации деятельности по накоплению и транспортированию твердых коммунальных отходов)</w:t>
            </w:r>
          </w:p>
        </w:tc>
        <w:tc>
          <w:tcPr>
            <w:tcW w:w="4785" w:type="dxa"/>
          </w:tcPr>
          <w:p w:rsidR="00D24D68" w:rsidRPr="005A70E6" w:rsidRDefault="00D24D68" w:rsidP="00AA2E0C">
            <w:pPr>
              <w:ind w:right="-1"/>
              <w:jc w:val="both"/>
              <w:rPr>
                <w:sz w:val="24"/>
                <w:szCs w:val="24"/>
              </w:rPr>
            </w:pPr>
            <w:r w:rsidRPr="005A70E6">
              <w:rPr>
                <w:sz w:val="24"/>
                <w:szCs w:val="24"/>
              </w:rPr>
              <w:lastRenderedPageBreak/>
              <w:t xml:space="preserve">Направлено в бюджеты 17 муниципальных образований сельских поселений: план – </w:t>
            </w:r>
            <w:r w:rsidR="00161D29" w:rsidRPr="005A70E6">
              <w:rPr>
                <w:sz w:val="24"/>
                <w:szCs w:val="24"/>
              </w:rPr>
              <w:t>17,00</w:t>
            </w:r>
            <w:r w:rsidRPr="005A70E6">
              <w:rPr>
                <w:sz w:val="24"/>
                <w:szCs w:val="24"/>
              </w:rPr>
              <w:t xml:space="preserve"> тыс. рублей, факт – </w:t>
            </w:r>
            <w:r w:rsidR="00161D29" w:rsidRPr="005A70E6">
              <w:rPr>
                <w:sz w:val="24"/>
                <w:szCs w:val="24"/>
              </w:rPr>
              <w:t>0,00</w:t>
            </w:r>
            <w:r w:rsidRPr="005A70E6">
              <w:rPr>
                <w:sz w:val="24"/>
                <w:szCs w:val="24"/>
              </w:rPr>
              <w:t xml:space="preserve"> тыс. рублей  </w:t>
            </w:r>
          </w:p>
        </w:tc>
      </w:tr>
      <w:tr w:rsidR="00D24D68" w:rsidRPr="005A70E6" w:rsidTr="00D24D68">
        <w:tc>
          <w:tcPr>
            <w:tcW w:w="4785" w:type="dxa"/>
          </w:tcPr>
          <w:p w:rsidR="00D24D68" w:rsidRPr="005A70E6" w:rsidRDefault="00D24D68" w:rsidP="00AA2E0C">
            <w:pPr>
              <w:ind w:right="-1"/>
              <w:jc w:val="both"/>
              <w:rPr>
                <w:sz w:val="24"/>
                <w:szCs w:val="24"/>
              </w:rPr>
            </w:pPr>
            <w:r w:rsidRPr="005A70E6">
              <w:rPr>
                <w:sz w:val="24"/>
                <w:szCs w:val="24"/>
              </w:rPr>
              <w:lastRenderedPageBreak/>
              <w:t>Межбюджетные трансферты,</w:t>
            </w:r>
            <w:r w:rsidRPr="005A70E6">
              <w:t xml:space="preserve"> </w:t>
            </w:r>
            <w:r w:rsidRPr="005A70E6">
              <w:rPr>
                <w:sz w:val="24"/>
                <w:szCs w:val="24"/>
              </w:rPr>
              <w:t>передаваемые  из бюджета  муниципального района бюджету поселения на осуществление части полномочий по решению вопросов местного значения (полномочия в области организации ритуальных услуг и содержание мест захоронения)</w:t>
            </w:r>
          </w:p>
        </w:tc>
        <w:tc>
          <w:tcPr>
            <w:tcW w:w="4785" w:type="dxa"/>
          </w:tcPr>
          <w:p w:rsidR="00D24D68" w:rsidRPr="005A70E6" w:rsidRDefault="00D24D68" w:rsidP="001B4C82">
            <w:pPr>
              <w:ind w:right="-1"/>
              <w:jc w:val="both"/>
              <w:rPr>
                <w:sz w:val="24"/>
                <w:szCs w:val="24"/>
              </w:rPr>
            </w:pPr>
            <w:r w:rsidRPr="005A70E6">
              <w:rPr>
                <w:sz w:val="24"/>
                <w:szCs w:val="24"/>
              </w:rPr>
              <w:t xml:space="preserve">Направлено в бюджеты 17 муниципальных образований сельских поселений: план – </w:t>
            </w:r>
            <w:r w:rsidR="001B4C82" w:rsidRPr="005A70E6">
              <w:rPr>
                <w:sz w:val="24"/>
                <w:szCs w:val="24"/>
              </w:rPr>
              <w:t>565</w:t>
            </w:r>
            <w:r w:rsidR="00B4438B" w:rsidRPr="005A70E6">
              <w:rPr>
                <w:sz w:val="24"/>
                <w:szCs w:val="24"/>
              </w:rPr>
              <w:t>,00</w:t>
            </w:r>
            <w:r w:rsidRPr="005A70E6">
              <w:rPr>
                <w:sz w:val="24"/>
                <w:szCs w:val="24"/>
              </w:rPr>
              <w:t xml:space="preserve"> тыс. рублей, факт -   </w:t>
            </w:r>
            <w:r w:rsidR="00161D29" w:rsidRPr="005A70E6">
              <w:rPr>
                <w:sz w:val="24"/>
                <w:szCs w:val="24"/>
              </w:rPr>
              <w:t>0,00</w:t>
            </w:r>
            <w:r w:rsidRPr="005A70E6">
              <w:rPr>
                <w:sz w:val="24"/>
                <w:szCs w:val="24"/>
              </w:rPr>
              <w:t xml:space="preserve"> тыс. рублей  </w:t>
            </w:r>
          </w:p>
        </w:tc>
      </w:tr>
      <w:tr w:rsidR="00D24D68" w:rsidRPr="005A70E6" w:rsidTr="00D24D68">
        <w:tc>
          <w:tcPr>
            <w:tcW w:w="4785" w:type="dxa"/>
          </w:tcPr>
          <w:p w:rsidR="00D24D68" w:rsidRPr="005A70E6" w:rsidRDefault="00D24D68" w:rsidP="00AA2E0C">
            <w:pPr>
              <w:ind w:right="-1"/>
              <w:jc w:val="both"/>
              <w:rPr>
                <w:sz w:val="24"/>
                <w:szCs w:val="24"/>
              </w:rPr>
            </w:pPr>
            <w:r w:rsidRPr="005A70E6">
              <w:rPr>
                <w:sz w:val="24"/>
                <w:szCs w:val="24"/>
              </w:rPr>
              <w:t>Межбюджетные трансферты,</w:t>
            </w:r>
            <w:r w:rsidRPr="005A70E6">
              <w:t xml:space="preserve"> </w:t>
            </w:r>
            <w:r w:rsidRPr="005A70E6">
              <w:rPr>
                <w:sz w:val="24"/>
                <w:szCs w:val="24"/>
              </w:rPr>
              <w:t>передаваемые  из бюджета  муниципального района бюджету поселения на осуществление части полномочий по решению вопросов местного значения (полномочия в области мероприятий по обеспечению безопасности людей на водных объектах)</w:t>
            </w:r>
          </w:p>
        </w:tc>
        <w:tc>
          <w:tcPr>
            <w:tcW w:w="4785" w:type="dxa"/>
          </w:tcPr>
          <w:p w:rsidR="00D24D68" w:rsidRPr="005A70E6" w:rsidRDefault="00D24D68" w:rsidP="00AA2E0C">
            <w:pPr>
              <w:ind w:right="-1"/>
              <w:jc w:val="both"/>
              <w:rPr>
                <w:sz w:val="24"/>
                <w:szCs w:val="24"/>
              </w:rPr>
            </w:pPr>
            <w:r w:rsidRPr="005A70E6">
              <w:rPr>
                <w:sz w:val="24"/>
                <w:szCs w:val="24"/>
              </w:rPr>
              <w:t xml:space="preserve">Направлено в бюджеты 17 муниципальных образований сельских поселений: план – 17,00 тыс. рублей, факт – </w:t>
            </w:r>
            <w:r w:rsidR="00161D29" w:rsidRPr="005A70E6">
              <w:rPr>
                <w:sz w:val="24"/>
                <w:szCs w:val="24"/>
              </w:rPr>
              <w:t>0</w:t>
            </w:r>
            <w:r w:rsidRPr="005A70E6">
              <w:rPr>
                <w:sz w:val="24"/>
                <w:szCs w:val="24"/>
              </w:rPr>
              <w:t xml:space="preserve">,00 тыс. рублей  </w:t>
            </w:r>
          </w:p>
        </w:tc>
      </w:tr>
      <w:tr w:rsidR="00D24D68" w:rsidRPr="005A70E6" w:rsidTr="00D24D68">
        <w:tc>
          <w:tcPr>
            <w:tcW w:w="4785" w:type="dxa"/>
          </w:tcPr>
          <w:p w:rsidR="00D24D68" w:rsidRPr="005A70E6" w:rsidRDefault="001F667A" w:rsidP="00AA2E0C">
            <w:pPr>
              <w:ind w:right="-1"/>
              <w:jc w:val="both"/>
              <w:rPr>
                <w:sz w:val="24"/>
                <w:szCs w:val="24"/>
              </w:rPr>
            </w:pPr>
            <w:r w:rsidRPr="005A70E6">
              <w:rPr>
                <w:sz w:val="24"/>
                <w:szCs w:val="24"/>
              </w:rPr>
              <w:t>Прочие межбюджетные</w:t>
            </w:r>
            <w:r w:rsidR="00D24D68" w:rsidRPr="005A70E6">
              <w:rPr>
                <w:sz w:val="24"/>
                <w:szCs w:val="24"/>
              </w:rPr>
              <w:t xml:space="preserve"> трансферты на капитальный ремонт и ремонт автомобильных дорог общего пользования </w:t>
            </w:r>
            <w:r w:rsidR="00911273" w:rsidRPr="005A70E6">
              <w:rPr>
                <w:sz w:val="24"/>
                <w:szCs w:val="24"/>
              </w:rPr>
              <w:t>местного значения</w:t>
            </w:r>
          </w:p>
        </w:tc>
        <w:tc>
          <w:tcPr>
            <w:tcW w:w="4785" w:type="dxa"/>
          </w:tcPr>
          <w:p w:rsidR="00D24D68" w:rsidRPr="005A70E6" w:rsidRDefault="00D24D68" w:rsidP="001B4C82">
            <w:pPr>
              <w:ind w:right="-1"/>
              <w:jc w:val="both"/>
              <w:rPr>
                <w:sz w:val="24"/>
                <w:szCs w:val="24"/>
              </w:rPr>
            </w:pPr>
            <w:r w:rsidRPr="005A70E6">
              <w:rPr>
                <w:sz w:val="24"/>
                <w:szCs w:val="24"/>
              </w:rPr>
              <w:t xml:space="preserve">Направлено в бюджет 1 муниципального образования сельского поселения: план – </w:t>
            </w:r>
            <w:r w:rsidR="001B4C82" w:rsidRPr="005A70E6">
              <w:rPr>
                <w:sz w:val="24"/>
                <w:szCs w:val="24"/>
              </w:rPr>
              <w:t>7882</w:t>
            </w:r>
            <w:r w:rsidR="00911273" w:rsidRPr="005A70E6">
              <w:rPr>
                <w:sz w:val="24"/>
                <w:szCs w:val="24"/>
              </w:rPr>
              <w:t>,00</w:t>
            </w:r>
            <w:r w:rsidRPr="005A70E6">
              <w:rPr>
                <w:sz w:val="24"/>
                <w:szCs w:val="24"/>
              </w:rPr>
              <w:t xml:space="preserve"> тыс. рублей, факт – </w:t>
            </w:r>
            <w:r w:rsidR="00911273" w:rsidRPr="005A70E6">
              <w:rPr>
                <w:sz w:val="24"/>
                <w:szCs w:val="24"/>
              </w:rPr>
              <w:t>0</w:t>
            </w:r>
            <w:r w:rsidRPr="005A70E6">
              <w:rPr>
                <w:sz w:val="24"/>
                <w:szCs w:val="24"/>
              </w:rPr>
              <w:t xml:space="preserve">,00 тыс. рублей  </w:t>
            </w:r>
          </w:p>
        </w:tc>
      </w:tr>
      <w:tr w:rsidR="00D24D68" w:rsidRPr="005A70E6" w:rsidTr="00D24D68">
        <w:tc>
          <w:tcPr>
            <w:tcW w:w="4785" w:type="dxa"/>
          </w:tcPr>
          <w:p w:rsidR="00D24D68" w:rsidRPr="005A70E6" w:rsidRDefault="00D24D68" w:rsidP="00AA2E0C">
            <w:pPr>
              <w:ind w:right="-1"/>
              <w:jc w:val="both"/>
              <w:rPr>
                <w:sz w:val="24"/>
                <w:szCs w:val="24"/>
              </w:rPr>
            </w:pPr>
            <w:r w:rsidRPr="005A70E6">
              <w:rPr>
                <w:sz w:val="24"/>
                <w:szCs w:val="24"/>
              </w:rPr>
              <w:t>Прочие межбюджетные трансферты общего характер</w:t>
            </w:r>
            <w:r w:rsidR="001F667A" w:rsidRPr="005A70E6">
              <w:rPr>
                <w:sz w:val="24"/>
                <w:szCs w:val="24"/>
              </w:rPr>
              <w:t>а</w:t>
            </w:r>
          </w:p>
        </w:tc>
        <w:tc>
          <w:tcPr>
            <w:tcW w:w="4785" w:type="dxa"/>
          </w:tcPr>
          <w:p w:rsidR="00D24D68" w:rsidRPr="005A70E6" w:rsidRDefault="00D24D68" w:rsidP="001B4C82">
            <w:pPr>
              <w:ind w:right="-1"/>
              <w:jc w:val="both"/>
              <w:rPr>
                <w:sz w:val="24"/>
                <w:szCs w:val="24"/>
              </w:rPr>
            </w:pPr>
            <w:r w:rsidRPr="005A70E6">
              <w:rPr>
                <w:sz w:val="24"/>
                <w:szCs w:val="24"/>
              </w:rPr>
              <w:t xml:space="preserve">Направлено в бюджеты 17 муниципальных образований сельских поселений: план – </w:t>
            </w:r>
            <w:r w:rsidR="001B4C82" w:rsidRPr="005A70E6">
              <w:rPr>
                <w:bCs/>
                <w:sz w:val="24"/>
                <w:szCs w:val="24"/>
              </w:rPr>
              <w:t>32483,78</w:t>
            </w:r>
            <w:r w:rsidR="003E4168" w:rsidRPr="005A70E6">
              <w:rPr>
                <w:bCs/>
                <w:sz w:val="24"/>
                <w:szCs w:val="24"/>
              </w:rPr>
              <w:t xml:space="preserve"> </w:t>
            </w:r>
            <w:r w:rsidRPr="005A70E6">
              <w:rPr>
                <w:sz w:val="24"/>
                <w:szCs w:val="24"/>
              </w:rPr>
              <w:t xml:space="preserve">тыс. рублей, факт – </w:t>
            </w:r>
            <w:r w:rsidR="001B4C82" w:rsidRPr="005A70E6">
              <w:rPr>
                <w:sz w:val="24"/>
                <w:szCs w:val="24"/>
              </w:rPr>
              <w:t>6423,60</w:t>
            </w:r>
            <w:r w:rsidR="003E4168" w:rsidRPr="005A70E6">
              <w:rPr>
                <w:sz w:val="24"/>
                <w:szCs w:val="24"/>
              </w:rPr>
              <w:t xml:space="preserve"> </w:t>
            </w:r>
            <w:r w:rsidRPr="005A70E6">
              <w:rPr>
                <w:sz w:val="24"/>
                <w:szCs w:val="24"/>
              </w:rPr>
              <w:t xml:space="preserve">тыс. рублей  или </w:t>
            </w:r>
            <w:r w:rsidR="001B4C82" w:rsidRPr="005A70E6">
              <w:rPr>
                <w:sz w:val="24"/>
                <w:szCs w:val="24"/>
              </w:rPr>
              <w:t>19,77</w:t>
            </w:r>
            <w:r w:rsidRPr="005A70E6">
              <w:rPr>
                <w:sz w:val="24"/>
                <w:szCs w:val="24"/>
              </w:rPr>
              <w:t>% от запланированного объема</w:t>
            </w:r>
          </w:p>
        </w:tc>
      </w:tr>
    </w:tbl>
    <w:p w:rsidR="00627675" w:rsidRPr="005A70E6" w:rsidRDefault="00627675" w:rsidP="005E3DDE">
      <w:pPr>
        <w:shd w:val="clear" w:color="auto" w:fill="FFFFFF"/>
        <w:jc w:val="center"/>
        <w:rPr>
          <w:b/>
          <w:sz w:val="28"/>
          <w:szCs w:val="28"/>
        </w:rPr>
      </w:pPr>
    </w:p>
    <w:p w:rsidR="005E3DDE" w:rsidRPr="005A70E6" w:rsidRDefault="005E3DDE" w:rsidP="005E3DDE">
      <w:pPr>
        <w:shd w:val="clear" w:color="auto" w:fill="FFFFFF"/>
        <w:jc w:val="center"/>
        <w:rPr>
          <w:b/>
          <w:sz w:val="28"/>
          <w:szCs w:val="28"/>
        </w:rPr>
      </w:pPr>
      <w:r w:rsidRPr="005A70E6">
        <w:rPr>
          <w:b/>
          <w:sz w:val="28"/>
          <w:szCs w:val="28"/>
        </w:rPr>
        <w:t xml:space="preserve">Анализ использования средств </w:t>
      </w:r>
      <w:r w:rsidR="00823140" w:rsidRPr="005A70E6">
        <w:rPr>
          <w:b/>
          <w:sz w:val="28"/>
          <w:szCs w:val="28"/>
        </w:rPr>
        <w:t>резервного</w:t>
      </w:r>
      <w:r w:rsidRPr="005A70E6">
        <w:rPr>
          <w:b/>
          <w:sz w:val="28"/>
          <w:szCs w:val="28"/>
        </w:rPr>
        <w:t xml:space="preserve"> фонда</w:t>
      </w:r>
    </w:p>
    <w:p w:rsidR="00583F0F" w:rsidRPr="005A70E6" w:rsidRDefault="00583F0F" w:rsidP="005E3DDE">
      <w:pPr>
        <w:shd w:val="clear" w:color="auto" w:fill="FFFFFF"/>
        <w:jc w:val="center"/>
        <w:rPr>
          <w:b/>
          <w:sz w:val="28"/>
          <w:szCs w:val="28"/>
        </w:rPr>
      </w:pPr>
    </w:p>
    <w:p w:rsidR="00DF459F" w:rsidRPr="005A70E6" w:rsidRDefault="00823140" w:rsidP="00DF459F">
      <w:pPr>
        <w:ind w:firstLine="709"/>
        <w:jc w:val="both"/>
        <w:rPr>
          <w:rFonts w:ascii="TimesNewRomanPS-ItalicMT" w:hAnsi="TimesNewRomanPS-ItalicMT"/>
          <w:iCs/>
          <w:sz w:val="28"/>
          <w:szCs w:val="28"/>
        </w:rPr>
      </w:pPr>
      <w:r w:rsidRPr="005A70E6">
        <w:rPr>
          <w:rFonts w:eastAsia="Calibri"/>
          <w:sz w:val="28"/>
          <w:szCs w:val="28"/>
          <w:lang w:eastAsia="en-US"/>
        </w:rPr>
        <w:t xml:space="preserve">Решением </w:t>
      </w:r>
      <w:proofErr w:type="spellStart"/>
      <w:r w:rsidRPr="005A70E6">
        <w:rPr>
          <w:rFonts w:eastAsia="Calibri"/>
          <w:sz w:val="28"/>
          <w:szCs w:val="28"/>
          <w:lang w:eastAsia="en-US"/>
        </w:rPr>
        <w:t>Рубцовского</w:t>
      </w:r>
      <w:proofErr w:type="spellEnd"/>
      <w:r w:rsidRPr="005A70E6">
        <w:rPr>
          <w:rFonts w:eastAsia="Calibri"/>
          <w:sz w:val="28"/>
          <w:szCs w:val="28"/>
          <w:lang w:eastAsia="en-US"/>
        </w:rPr>
        <w:t xml:space="preserve"> районного Собрания депутатов </w:t>
      </w:r>
      <w:r w:rsidR="00BB40EA" w:rsidRPr="005A70E6">
        <w:rPr>
          <w:rFonts w:eastAsia="Calibri"/>
          <w:sz w:val="28"/>
          <w:szCs w:val="28"/>
          <w:lang w:eastAsia="en-US"/>
        </w:rPr>
        <w:t xml:space="preserve">от 19.12.2025 № 35 «Об утверждении бюджета </w:t>
      </w:r>
      <w:proofErr w:type="spellStart"/>
      <w:r w:rsidR="00BB40EA" w:rsidRPr="005A70E6">
        <w:rPr>
          <w:rFonts w:eastAsia="Calibri"/>
          <w:sz w:val="28"/>
          <w:szCs w:val="28"/>
          <w:lang w:eastAsia="en-US"/>
        </w:rPr>
        <w:t>Рубцовского</w:t>
      </w:r>
      <w:proofErr w:type="spellEnd"/>
      <w:r w:rsidR="00BB40EA" w:rsidRPr="005A70E6">
        <w:rPr>
          <w:rFonts w:eastAsia="Calibri"/>
          <w:sz w:val="28"/>
          <w:szCs w:val="28"/>
          <w:lang w:eastAsia="en-US"/>
        </w:rPr>
        <w:t xml:space="preserve"> района Алтайского края на 2026 год»</w:t>
      </w:r>
      <w:r w:rsidRPr="005A70E6">
        <w:rPr>
          <w:rFonts w:eastAsia="Calibri"/>
          <w:sz w:val="28"/>
          <w:szCs w:val="28"/>
          <w:lang w:eastAsia="en-US"/>
        </w:rPr>
        <w:t xml:space="preserve"> утвержден объем резервного фонда в сумме </w:t>
      </w:r>
      <w:r w:rsidR="00BB40EA" w:rsidRPr="005A70E6">
        <w:rPr>
          <w:rFonts w:eastAsia="Calibri"/>
          <w:sz w:val="28"/>
          <w:szCs w:val="28"/>
          <w:lang w:eastAsia="en-US"/>
        </w:rPr>
        <w:t>5</w:t>
      </w:r>
      <w:r w:rsidRPr="005A70E6">
        <w:rPr>
          <w:rFonts w:eastAsia="Calibri"/>
          <w:sz w:val="28"/>
          <w:szCs w:val="28"/>
          <w:lang w:eastAsia="en-US"/>
        </w:rPr>
        <w:t>00,00 тыс. рублей.</w:t>
      </w:r>
      <w:r w:rsidR="00DF459F" w:rsidRPr="005A70E6">
        <w:rPr>
          <w:rFonts w:eastAsia="Calibri"/>
          <w:sz w:val="28"/>
          <w:szCs w:val="28"/>
          <w:lang w:eastAsia="en-US"/>
        </w:rPr>
        <w:t xml:space="preserve"> В </w:t>
      </w:r>
      <w:r w:rsidR="00634347" w:rsidRPr="005A70E6">
        <w:rPr>
          <w:rFonts w:eastAsia="Calibri"/>
          <w:sz w:val="28"/>
          <w:szCs w:val="28"/>
          <w:lang w:val="en-US" w:eastAsia="en-US"/>
        </w:rPr>
        <w:t>I</w:t>
      </w:r>
      <w:r w:rsidR="00DF459F" w:rsidRPr="005A70E6">
        <w:rPr>
          <w:rFonts w:eastAsia="Calibri"/>
          <w:sz w:val="28"/>
          <w:szCs w:val="28"/>
          <w:lang w:eastAsia="en-US"/>
        </w:rPr>
        <w:t xml:space="preserve"> квартале 202</w:t>
      </w:r>
      <w:r w:rsidR="00BB40EA" w:rsidRPr="005A70E6">
        <w:rPr>
          <w:rFonts w:eastAsia="Calibri"/>
          <w:sz w:val="28"/>
          <w:szCs w:val="28"/>
          <w:lang w:eastAsia="en-US"/>
        </w:rPr>
        <w:t>6</w:t>
      </w:r>
      <w:r w:rsidR="00DF459F" w:rsidRPr="005A70E6">
        <w:rPr>
          <w:rFonts w:eastAsia="Calibri"/>
          <w:sz w:val="28"/>
          <w:szCs w:val="28"/>
          <w:lang w:eastAsia="en-US"/>
        </w:rPr>
        <w:t xml:space="preserve"> года решением </w:t>
      </w:r>
      <w:proofErr w:type="spellStart"/>
      <w:r w:rsidR="00DF459F" w:rsidRPr="005A70E6">
        <w:rPr>
          <w:rFonts w:eastAsia="Calibri"/>
          <w:sz w:val="28"/>
          <w:szCs w:val="28"/>
          <w:lang w:eastAsia="en-US"/>
        </w:rPr>
        <w:t>Рубцовского</w:t>
      </w:r>
      <w:proofErr w:type="spellEnd"/>
      <w:r w:rsidR="00DF459F" w:rsidRPr="005A70E6">
        <w:rPr>
          <w:rFonts w:eastAsia="Calibri"/>
          <w:sz w:val="28"/>
          <w:szCs w:val="28"/>
          <w:lang w:eastAsia="en-US"/>
        </w:rPr>
        <w:t xml:space="preserve"> районного Собрания депутатов </w:t>
      </w:r>
      <w:r w:rsidR="007219D4" w:rsidRPr="005A70E6">
        <w:rPr>
          <w:rFonts w:eastAsia="Calibri"/>
          <w:sz w:val="28"/>
          <w:szCs w:val="28"/>
          <w:lang w:eastAsia="en-US"/>
        </w:rPr>
        <w:t>от 2</w:t>
      </w:r>
      <w:r w:rsidR="00BB40EA" w:rsidRPr="005A70E6">
        <w:rPr>
          <w:rFonts w:eastAsia="Calibri"/>
          <w:sz w:val="28"/>
          <w:szCs w:val="28"/>
          <w:lang w:eastAsia="en-US"/>
        </w:rPr>
        <w:t>7</w:t>
      </w:r>
      <w:r w:rsidR="007219D4" w:rsidRPr="005A70E6">
        <w:rPr>
          <w:rFonts w:eastAsia="Calibri"/>
          <w:sz w:val="28"/>
          <w:szCs w:val="28"/>
          <w:lang w:eastAsia="en-US"/>
        </w:rPr>
        <w:t>.03.202</w:t>
      </w:r>
      <w:r w:rsidR="00BB40EA" w:rsidRPr="005A70E6">
        <w:rPr>
          <w:rFonts w:eastAsia="Calibri"/>
          <w:sz w:val="28"/>
          <w:szCs w:val="28"/>
          <w:lang w:eastAsia="en-US"/>
        </w:rPr>
        <w:t>6</w:t>
      </w:r>
      <w:r w:rsidR="007219D4" w:rsidRPr="005A70E6">
        <w:rPr>
          <w:rFonts w:eastAsia="Calibri"/>
          <w:sz w:val="28"/>
          <w:szCs w:val="28"/>
          <w:lang w:eastAsia="en-US"/>
        </w:rPr>
        <w:t xml:space="preserve"> № </w:t>
      </w:r>
      <w:r w:rsidR="00BB40EA" w:rsidRPr="005A70E6">
        <w:rPr>
          <w:rFonts w:eastAsia="Calibri"/>
          <w:sz w:val="28"/>
          <w:szCs w:val="28"/>
          <w:lang w:eastAsia="en-US"/>
        </w:rPr>
        <w:t>14</w:t>
      </w:r>
      <w:r w:rsidR="007219D4" w:rsidRPr="005A70E6">
        <w:rPr>
          <w:rFonts w:eastAsia="Calibri"/>
          <w:sz w:val="28"/>
          <w:szCs w:val="28"/>
          <w:lang w:eastAsia="en-US"/>
        </w:rPr>
        <w:t xml:space="preserve"> </w:t>
      </w:r>
      <w:r w:rsidR="00DF459F" w:rsidRPr="005A70E6">
        <w:rPr>
          <w:rFonts w:eastAsia="Calibri"/>
          <w:sz w:val="28"/>
          <w:szCs w:val="28"/>
          <w:lang w:eastAsia="en-US"/>
        </w:rPr>
        <w:t>«О внесении изменений в районный бюджет на 202</w:t>
      </w:r>
      <w:r w:rsidR="00BB40EA" w:rsidRPr="005A70E6">
        <w:rPr>
          <w:rFonts w:eastAsia="Calibri"/>
          <w:sz w:val="28"/>
          <w:szCs w:val="28"/>
          <w:lang w:eastAsia="en-US"/>
        </w:rPr>
        <w:t>6</w:t>
      </w:r>
      <w:r w:rsidR="00DF459F" w:rsidRPr="005A70E6">
        <w:rPr>
          <w:rFonts w:eastAsia="Calibri"/>
          <w:sz w:val="28"/>
          <w:szCs w:val="28"/>
          <w:lang w:eastAsia="en-US"/>
        </w:rPr>
        <w:t xml:space="preserve"> год», были внесены изменения в районный бюджет.</w:t>
      </w:r>
      <w:r w:rsidR="00DF459F" w:rsidRPr="005A70E6">
        <w:rPr>
          <w:sz w:val="24"/>
          <w:szCs w:val="24"/>
        </w:rPr>
        <w:t xml:space="preserve"> </w:t>
      </w:r>
      <w:r w:rsidR="00DF459F" w:rsidRPr="005A70E6">
        <w:rPr>
          <w:rStyle w:val="blk"/>
          <w:sz w:val="28"/>
          <w:szCs w:val="28"/>
        </w:rPr>
        <w:t>Согласно представленной информации о расходовании средств резервного фонда, б</w:t>
      </w:r>
      <w:r w:rsidR="00DF459F" w:rsidRPr="005A70E6">
        <w:rPr>
          <w:rFonts w:ascii="TimesNewRomanPS-ItalicMT" w:hAnsi="TimesNewRomanPS-ItalicMT"/>
          <w:iCs/>
          <w:sz w:val="28"/>
          <w:szCs w:val="28"/>
        </w:rPr>
        <w:t>юджетные средства направлены на оказание финансовой помощи отдельным гражд</w:t>
      </w:r>
      <w:r w:rsidR="00094FB2" w:rsidRPr="005A70E6">
        <w:rPr>
          <w:rFonts w:ascii="TimesNewRomanPS-ItalicMT" w:hAnsi="TimesNewRomanPS-ItalicMT"/>
          <w:iCs/>
          <w:sz w:val="28"/>
          <w:szCs w:val="28"/>
        </w:rPr>
        <w:t>анам, оказавшимся в затруднительном</w:t>
      </w:r>
      <w:r w:rsidR="00DF459F" w:rsidRPr="005A70E6">
        <w:rPr>
          <w:rFonts w:ascii="TimesNewRomanPS-ItalicMT" w:hAnsi="TimesNewRomanPS-ItalicMT"/>
          <w:iCs/>
          <w:sz w:val="28"/>
          <w:szCs w:val="28"/>
        </w:rPr>
        <w:t xml:space="preserve"> материальном положении в сумме </w:t>
      </w:r>
      <w:r w:rsidR="006C70D9" w:rsidRPr="005A70E6">
        <w:rPr>
          <w:rFonts w:ascii="TimesNewRomanPS-ItalicMT" w:hAnsi="TimesNewRomanPS-ItalicMT"/>
          <w:iCs/>
          <w:sz w:val="28"/>
          <w:szCs w:val="28"/>
        </w:rPr>
        <w:t>250</w:t>
      </w:r>
      <w:r w:rsidR="00DF459F" w:rsidRPr="005A70E6">
        <w:rPr>
          <w:rFonts w:ascii="TimesNewRomanPS-ItalicMT" w:hAnsi="TimesNewRomanPS-ItalicMT"/>
          <w:iCs/>
          <w:sz w:val="28"/>
          <w:szCs w:val="28"/>
        </w:rPr>
        <w:t>,00 тыс. рублей.</w:t>
      </w:r>
    </w:p>
    <w:p w:rsidR="008E1A9B" w:rsidRPr="005A70E6" w:rsidRDefault="008E1A9B" w:rsidP="00DF459F">
      <w:pPr>
        <w:ind w:firstLine="709"/>
        <w:jc w:val="both"/>
        <w:rPr>
          <w:rFonts w:ascii="TimesNewRomanPS-ItalicMT" w:hAnsi="TimesNewRomanPS-ItalicMT"/>
          <w:iCs/>
          <w:sz w:val="28"/>
          <w:szCs w:val="28"/>
        </w:rPr>
      </w:pPr>
    </w:p>
    <w:p w:rsidR="00BD0C92" w:rsidRPr="005A70E6" w:rsidRDefault="008E1A9B" w:rsidP="008E1A9B">
      <w:pPr>
        <w:ind w:firstLine="709"/>
        <w:jc w:val="center"/>
        <w:rPr>
          <w:b/>
          <w:sz w:val="28"/>
          <w:szCs w:val="28"/>
        </w:rPr>
      </w:pPr>
      <w:r w:rsidRPr="005A70E6">
        <w:rPr>
          <w:rFonts w:eastAsia="Calibri"/>
          <w:b/>
          <w:sz w:val="28"/>
          <w:szCs w:val="28"/>
          <w:lang w:eastAsia="en-US"/>
        </w:rPr>
        <w:t xml:space="preserve">Анализ расходов </w:t>
      </w:r>
      <w:r w:rsidRPr="005A70E6">
        <w:rPr>
          <w:b/>
          <w:sz w:val="28"/>
          <w:szCs w:val="28"/>
        </w:rPr>
        <w:t xml:space="preserve">на осуществление бюджетных инвестиций в объекты капитального строительства и ремонт </w:t>
      </w:r>
    </w:p>
    <w:p w:rsidR="008E1A9B" w:rsidRPr="005A70E6" w:rsidRDefault="008E1A9B" w:rsidP="008E1A9B">
      <w:pPr>
        <w:ind w:firstLine="709"/>
        <w:jc w:val="center"/>
        <w:rPr>
          <w:b/>
          <w:sz w:val="28"/>
          <w:szCs w:val="28"/>
        </w:rPr>
      </w:pPr>
      <w:r w:rsidRPr="005A70E6">
        <w:rPr>
          <w:b/>
          <w:sz w:val="28"/>
          <w:szCs w:val="28"/>
        </w:rPr>
        <w:t>муниципальной собственности</w:t>
      </w:r>
    </w:p>
    <w:p w:rsidR="009B653A" w:rsidRPr="005A70E6" w:rsidRDefault="009B653A" w:rsidP="008E1A9B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8E1A9B" w:rsidRPr="005A70E6" w:rsidRDefault="008E1A9B" w:rsidP="008E1A9B">
      <w:pPr>
        <w:ind w:right="-1" w:firstLine="709"/>
        <w:jc w:val="both"/>
        <w:rPr>
          <w:rFonts w:ascii="TimesNewRomanPS-BoldMT" w:hAnsi="TimesNewRomanPS-BoldMT"/>
          <w:bCs/>
          <w:sz w:val="28"/>
          <w:szCs w:val="28"/>
        </w:rPr>
      </w:pPr>
      <w:r w:rsidRPr="005A70E6">
        <w:rPr>
          <w:rFonts w:eastAsia="Calibri"/>
          <w:sz w:val="28"/>
          <w:szCs w:val="28"/>
          <w:lang w:eastAsia="en-US"/>
        </w:rPr>
        <w:t xml:space="preserve">Согласно представленной информации к </w:t>
      </w:r>
      <w:r w:rsidRPr="005A70E6">
        <w:rPr>
          <w:sz w:val="28"/>
          <w:szCs w:val="28"/>
        </w:rPr>
        <w:t xml:space="preserve">отчету об исполнении районного бюджета за </w:t>
      </w:r>
      <w:r w:rsidR="00634347" w:rsidRPr="005A70E6">
        <w:rPr>
          <w:sz w:val="28"/>
          <w:szCs w:val="28"/>
          <w:lang w:val="en-US"/>
        </w:rPr>
        <w:t>I</w:t>
      </w:r>
      <w:r w:rsidRPr="005A70E6">
        <w:rPr>
          <w:sz w:val="28"/>
          <w:szCs w:val="28"/>
        </w:rPr>
        <w:t xml:space="preserve"> квартал 202</w:t>
      </w:r>
      <w:r w:rsidR="00BB40EA" w:rsidRPr="005A70E6">
        <w:rPr>
          <w:sz w:val="28"/>
          <w:szCs w:val="28"/>
        </w:rPr>
        <w:t>6</w:t>
      </w:r>
      <w:r w:rsidRPr="005A70E6">
        <w:rPr>
          <w:sz w:val="28"/>
          <w:szCs w:val="28"/>
        </w:rPr>
        <w:t xml:space="preserve"> года, </w:t>
      </w:r>
      <w:r w:rsidR="0083009D" w:rsidRPr="005A70E6">
        <w:rPr>
          <w:sz w:val="28"/>
          <w:szCs w:val="28"/>
        </w:rPr>
        <w:t xml:space="preserve">план и факт по </w:t>
      </w:r>
      <w:r w:rsidR="00D65CAB" w:rsidRPr="005A70E6">
        <w:rPr>
          <w:rFonts w:eastAsia="Calibri"/>
          <w:sz w:val="28"/>
          <w:szCs w:val="28"/>
          <w:lang w:eastAsia="en-US"/>
        </w:rPr>
        <w:t>расход</w:t>
      </w:r>
      <w:r w:rsidR="0083009D" w:rsidRPr="005A70E6">
        <w:rPr>
          <w:rFonts w:eastAsia="Calibri"/>
          <w:sz w:val="28"/>
          <w:szCs w:val="28"/>
          <w:lang w:eastAsia="en-US"/>
        </w:rPr>
        <w:t>ам</w:t>
      </w:r>
      <w:r w:rsidR="00D65CAB" w:rsidRPr="005A70E6">
        <w:rPr>
          <w:rFonts w:eastAsia="Calibri"/>
          <w:sz w:val="28"/>
          <w:szCs w:val="28"/>
          <w:lang w:eastAsia="en-US"/>
        </w:rPr>
        <w:t xml:space="preserve"> </w:t>
      </w:r>
      <w:r w:rsidR="00D65CAB" w:rsidRPr="005A70E6">
        <w:rPr>
          <w:sz w:val="28"/>
          <w:szCs w:val="28"/>
        </w:rPr>
        <w:t xml:space="preserve">на осуществление бюджетных инвестиций в объекты капитального </w:t>
      </w:r>
      <w:r w:rsidR="00D65CAB" w:rsidRPr="005A70E6">
        <w:rPr>
          <w:sz w:val="28"/>
          <w:szCs w:val="28"/>
        </w:rPr>
        <w:lastRenderedPageBreak/>
        <w:t>строительства и ремонт муниципальной собственности</w:t>
      </w:r>
      <w:r w:rsidR="009B653A" w:rsidRPr="005A70E6">
        <w:rPr>
          <w:sz w:val="28"/>
          <w:szCs w:val="28"/>
        </w:rPr>
        <w:t xml:space="preserve"> </w:t>
      </w:r>
      <w:r w:rsidR="00D65CAB" w:rsidRPr="005A70E6">
        <w:rPr>
          <w:sz w:val="28"/>
          <w:szCs w:val="28"/>
        </w:rPr>
        <w:t>составили</w:t>
      </w:r>
      <w:r w:rsidR="009B653A" w:rsidRPr="005A70E6">
        <w:rPr>
          <w:sz w:val="28"/>
          <w:szCs w:val="28"/>
        </w:rPr>
        <w:t xml:space="preserve"> 0,00 рублей. </w:t>
      </w:r>
    </w:p>
    <w:p w:rsidR="006C4ABA" w:rsidRPr="005A70E6" w:rsidRDefault="006C4ABA" w:rsidP="005E3DDE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D0C92" w:rsidRPr="005A70E6" w:rsidRDefault="003B3727" w:rsidP="003B3727">
      <w:pPr>
        <w:tabs>
          <w:tab w:val="left" w:pos="709"/>
        </w:tabs>
        <w:ind w:right="-1"/>
        <w:jc w:val="center"/>
        <w:rPr>
          <w:b/>
          <w:bCs/>
          <w:sz w:val="28"/>
          <w:szCs w:val="28"/>
        </w:rPr>
      </w:pPr>
      <w:r w:rsidRPr="005A70E6">
        <w:rPr>
          <w:b/>
          <w:bCs/>
          <w:sz w:val="28"/>
          <w:szCs w:val="28"/>
        </w:rPr>
        <w:t>Дефицит (</w:t>
      </w:r>
      <w:proofErr w:type="spellStart"/>
      <w:r w:rsidRPr="005A70E6">
        <w:rPr>
          <w:b/>
          <w:bCs/>
          <w:sz w:val="28"/>
          <w:szCs w:val="28"/>
        </w:rPr>
        <w:t>профицит</w:t>
      </w:r>
      <w:proofErr w:type="spellEnd"/>
      <w:r w:rsidRPr="005A70E6">
        <w:rPr>
          <w:b/>
          <w:bCs/>
          <w:sz w:val="28"/>
          <w:szCs w:val="28"/>
        </w:rPr>
        <w:t>) бюджета, источники финансирования дефицита</w:t>
      </w:r>
      <w:r w:rsidRPr="005A70E6">
        <w:rPr>
          <w:rFonts w:ascii="Arial-BoldMT" w:hAnsi="Arial-BoldMT"/>
          <w:b/>
          <w:bCs/>
          <w:sz w:val="28"/>
          <w:szCs w:val="28"/>
        </w:rPr>
        <w:t xml:space="preserve"> </w:t>
      </w:r>
      <w:r w:rsidRPr="005A70E6">
        <w:rPr>
          <w:b/>
          <w:bCs/>
          <w:sz w:val="28"/>
          <w:szCs w:val="28"/>
        </w:rPr>
        <w:t xml:space="preserve">районного бюджета, состояние муниципального долга </w:t>
      </w:r>
    </w:p>
    <w:p w:rsidR="003B3727" w:rsidRPr="005A70E6" w:rsidRDefault="003B3727" w:rsidP="003B3727">
      <w:pPr>
        <w:tabs>
          <w:tab w:val="left" w:pos="709"/>
        </w:tabs>
        <w:ind w:right="-1"/>
        <w:jc w:val="center"/>
        <w:rPr>
          <w:b/>
          <w:bCs/>
          <w:sz w:val="28"/>
          <w:szCs w:val="28"/>
        </w:rPr>
      </w:pPr>
      <w:proofErr w:type="spellStart"/>
      <w:r w:rsidRPr="005A70E6">
        <w:rPr>
          <w:b/>
          <w:bCs/>
          <w:sz w:val="28"/>
          <w:szCs w:val="28"/>
        </w:rPr>
        <w:t>Рубцовского</w:t>
      </w:r>
      <w:proofErr w:type="spellEnd"/>
      <w:r w:rsidRPr="005A70E6">
        <w:rPr>
          <w:b/>
          <w:bCs/>
          <w:sz w:val="28"/>
          <w:szCs w:val="28"/>
        </w:rPr>
        <w:t xml:space="preserve"> района</w:t>
      </w:r>
    </w:p>
    <w:p w:rsidR="00BB40EA" w:rsidRPr="005A70E6" w:rsidRDefault="00BB40EA" w:rsidP="003B3727">
      <w:pPr>
        <w:tabs>
          <w:tab w:val="left" w:pos="709"/>
        </w:tabs>
        <w:ind w:right="-1"/>
        <w:jc w:val="center"/>
        <w:rPr>
          <w:b/>
          <w:bCs/>
          <w:sz w:val="28"/>
          <w:szCs w:val="28"/>
        </w:rPr>
      </w:pPr>
    </w:p>
    <w:p w:rsidR="003B3727" w:rsidRPr="005A70E6" w:rsidRDefault="003B3727" w:rsidP="006A3E65">
      <w:pPr>
        <w:tabs>
          <w:tab w:val="left" w:pos="709"/>
        </w:tabs>
        <w:ind w:right="-1"/>
        <w:contextualSpacing/>
        <w:jc w:val="both"/>
        <w:rPr>
          <w:rFonts w:ascii="TimesNewRomanPSMT" w:hAnsi="TimesNewRomanPSMT"/>
          <w:sz w:val="28"/>
          <w:szCs w:val="28"/>
        </w:rPr>
      </w:pPr>
      <w:r w:rsidRPr="005A70E6">
        <w:rPr>
          <w:bCs/>
          <w:sz w:val="28"/>
          <w:szCs w:val="28"/>
        </w:rPr>
        <w:t xml:space="preserve">         </w:t>
      </w:r>
      <w:r w:rsidR="006A3E65" w:rsidRPr="005A70E6">
        <w:rPr>
          <w:bCs/>
          <w:sz w:val="28"/>
          <w:szCs w:val="28"/>
        </w:rPr>
        <w:t xml:space="preserve"> </w:t>
      </w:r>
      <w:r w:rsidRPr="005A70E6">
        <w:rPr>
          <w:rFonts w:ascii="TimesNewRomanPSMT" w:hAnsi="TimesNewRomanPSMT"/>
          <w:sz w:val="28"/>
          <w:szCs w:val="28"/>
        </w:rPr>
        <w:t xml:space="preserve">Решением </w:t>
      </w:r>
      <w:proofErr w:type="spellStart"/>
      <w:r w:rsidRPr="005A70E6">
        <w:rPr>
          <w:rFonts w:ascii="TimesNewRomanPSMT" w:hAnsi="TimesNewRomanPSMT"/>
          <w:sz w:val="28"/>
          <w:szCs w:val="28"/>
        </w:rPr>
        <w:t>Рубцовского</w:t>
      </w:r>
      <w:proofErr w:type="spellEnd"/>
      <w:r w:rsidRPr="005A70E6">
        <w:rPr>
          <w:rFonts w:ascii="TimesNewRomanPSMT" w:hAnsi="TimesNewRomanPSMT"/>
          <w:sz w:val="28"/>
          <w:szCs w:val="28"/>
        </w:rPr>
        <w:t xml:space="preserve"> районного Собрания депутатов Алтайского края </w:t>
      </w:r>
      <w:r w:rsidR="00BB40EA" w:rsidRPr="005A70E6">
        <w:rPr>
          <w:rFonts w:eastAsia="Calibri"/>
          <w:sz w:val="28"/>
          <w:szCs w:val="28"/>
          <w:lang w:eastAsia="en-US"/>
        </w:rPr>
        <w:t xml:space="preserve">от 19.12.2025 № 35 «Об утверждении бюджета </w:t>
      </w:r>
      <w:proofErr w:type="spellStart"/>
      <w:r w:rsidR="00BB40EA" w:rsidRPr="005A70E6">
        <w:rPr>
          <w:rFonts w:eastAsia="Calibri"/>
          <w:sz w:val="28"/>
          <w:szCs w:val="28"/>
          <w:lang w:eastAsia="en-US"/>
        </w:rPr>
        <w:t>Рубцовского</w:t>
      </w:r>
      <w:proofErr w:type="spellEnd"/>
      <w:r w:rsidR="00BB40EA" w:rsidRPr="005A70E6">
        <w:rPr>
          <w:rFonts w:eastAsia="Calibri"/>
          <w:sz w:val="28"/>
          <w:szCs w:val="28"/>
          <w:lang w:eastAsia="en-US"/>
        </w:rPr>
        <w:t xml:space="preserve"> района Алтайского края на 2026 год»</w:t>
      </w:r>
      <w:r w:rsidRPr="005A70E6">
        <w:rPr>
          <w:rFonts w:ascii="TimesNewRomanPSMT" w:hAnsi="TimesNewRomanPSMT"/>
          <w:sz w:val="28"/>
          <w:szCs w:val="28"/>
        </w:rPr>
        <w:t xml:space="preserve">, установлен предельный размер дефицита </w:t>
      </w:r>
      <w:r w:rsidR="00BB40EA" w:rsidRPr="005A70E6">
        <w:rPr>
          <w:sz w:val="28"/>
          <w:szCs w:val="28"/>
        </w:rPr>
        <w:t>в сумме</w:t>
      </w:r>
      <w:r w:rsidR="006C70D9" w:rsidRPr="005A70E6">
        <w:rPr>
          <w:sz w:val="28"/>
          <w:szCs w:val="28"/>
        </w:rPr>
        <w:t xml:space="preserve"> </w:t>
      </w:r>
      <w:r w:rsidR="00BB40EA" w:rsidRPr="005A70E6">
        <w:rPr>
          <w:sz w:val="28"/>
          <w:szCs w:val="28"/>
        </w:rPr>
        <w:t xml:space="preserve">9099,00 </w:t>
      </w:r>
      <w:r w:rsidR="00846EE3" w:rsidRPr="005A70E6">
        <w:rPr>
          <w:sz w:val="28"/>
          <w:szCs w:val="28"/>
        </w:rPr>
        <w:t xml:space="preserve"> </w:t>
      </w:r>
      <w:r w:rsidRPr="005A70E6">
        <w:rPr>
          <w:sz w:val="28"/>
          <w:szCs w:val="28"/>
        </w:rPr>
        <w:t>тыс</w:t>
      </w:r>
      <w:r w:rsidRPr="005A70E6">
        <w:rPr>
          <w:rFonts w:ascii="TimesNewRomanPSMT" w:hAnsi="TimesNewRomanPSMT"/>
          <w:sz w:val="28"/>
          <w:szCs w:val="28"/>
        </w:rPr>
        <w:t xml:space="preserve">. рублей. Дефицит утвержден с учетом статьи 92.1 Бюджетного кодекса </w:t>
      </w:r>
      <w:r w:rsidR="000A230B" w:rsidRPr="005A70E6">
        <w:rPr>
          <w:sz w:val="28"/>
          <w:szCs w:val="28"/>
        </w:rPr>
        <w:t>Российской Федерации</w:t>
      </w:r>
      <w:r w:rsidRPr="005A70E6">
        <w:rPr>
          <w:rFonts w:ascii="TimesNewRomanPSMT" w:hAnsi="TimesNewRomanPSMT"/>
          <w:sz w:val="28"/>
          <w:szCs w:val="28"/>
        </w:rPr>
        <w:t>.</w:t>
      </w:r>
    </w:p>
    <w:p w:rsidR="003B3727" w:rsidRPr="005A70E6" w:rsidRDefault="006A3E65" w:rsidP="006A3E65">
      <w:pPr>
        <w:tabs>
          <w:tab w:val="left" w:pos="709"/>
          <w:tab w:val="left" w:pos="993"/>
        </w:tabs>
        <w:ind w:right="-1"/>
        <w:contextualSpacing/>
        <w:jc w:val="both"/>
        <w:rPr>
          <w:rFonts w:ascii="TimesNewRomanPSMT" w:hAnsi="TimesNewRomanPSMT"/>
          <w:sz w:val="28"/>
          <w:szCs w:val="28"/>
        </w:rPr>
      </w:pPr>
      <w:r w:rsidRPr="005A70E6">
        <w:rPr>
          <w:sz w:val="28"/>
          <w:szCs w:val="28"/>
        </w:rPr>
        <w:t xml:space="preserve">          </w:t>
      </w:r>
      <w:r w:rsidR="003B3727" w:rsidRPr="005A70E6">
        <w:rPr>
          <w:sz w:val="28"/>
          <w:szCs w:val="28"/>
        </w:rPr>
        <w:t xml:space="preserve">С учетом изменений, внесенных в течение </w:t>
      </w:r>
      <w:r w:rsidR="00634347" w:rsidRPr="005A70E6">
        <w:rPr>
          <w:sz w:val="28"/>
          <w:szCs w:val="28"/>
          <w:lang w:val="en-US"/>
        </w:rPr>
        <w:t>I</w:t>
      </w:r>
      <w:r w:rsidR="00323002" w:rsidRPr="005A70E6">
        <w:rPr>
          <w:sz w:val="28"/>
          <w:szCs w:val="28"/>
        </w:rPr>
        <w:t xml:space="preserve"> квартала </w:t>
      </w:r>
      <w:r w:rsidR="003B3727" w:rsidRPr="005A70E6">
        <w:rPr>
          <w:sz w:val="28"/>
          <w:szCs w:val="28"/>
        </w:rPr>
        <w:t>202</w:t>
      </w:r>
      <w:r w:rsidR="00BB40EA" w:rsidRPr="005A70E6">
        <w:rPr>
          <w:sz w:val="28"/>
          <w:szCs w:val="28"/>
        </w:rPr>
        <w:t>6</w:t>
      </w:r>
      <w:r w:rsidR="003B3727" w:rsidRPr="005A70E6">
        <w:rPr>
          <w:sz w:val="28"/>
          <w:szCs w:val="28"/>
        </w:rPr>
        <w:t xml:space="preserve"> года в бюджет </w:t>
      </w:r>
      <w:proofErr w:type="spellStart"/>
      <w:r w:rsidR="003B3727" w:rsidRPr="005A70E6">
        <w:rPr>
          <w:sz w:val="28"/>
          <w:szCs w:val="28"/>
        </w:rPr>
        <w:t>Рубцовского</w:t>
      </w:r>
      <w:proofErr w:type="spellEnd"/>
      <w:r w:rsidR="003B3727" w:rsidRPr="005A70E6">
        <w:rPr>
          <w:sz w:val="28"/>
          <w:szCs w:val="28"/>
        </w:rPr>
        <w:t xml:space="preserve"> района в соответ</w:t>
      </w:r>
      <w:r w:rsidR="00323002" w:rsidRPr="005A70E6">
        <w:rPr>
          <w:sz w:val="28"/>
          <w:szCs w:val="28"/>
        </w:rPr>
        <w:t>ствии с решением</w:t>
      </w:r>
      <w:r w:rsidR="003B3727" w:rsidRPr="005A70E6">
        <w:rPr>
          <w:sz w:val="28"/>
          <w:szCs w:val="28"/>
        </w:rPr>
        <w:t xml:space="preserve"> районного Собрания депутатов, дефицит бюджета составил </w:t>
      </w:r>
      <w:r w:rsidR="00BB40EA" w:rsidRPr="005A70E6">
        <w:rPr>
          <w:sz w:val="28"/>
          <w:szCs w:val="28"/>
        </w:rPr>
        <w:t xml:space="preserve">86 649,16 </w:t>
      </w:r>
      <w:r w:rsidR="003B3727" w:rsidRPr="005A70E6">
        <w:rPr>
          <w:sz w:val="28"/>
          <w:szCs w:val="28"/>
        </w:rPr>
        <w:t>тыс. рублей.</w:t>
      </w:r>
      <w:r w:rsidR="003B3727" w:rsidRPr="005A70E6">
        <w:rPr>
          <w:rFonts w:ascii="TimesNewRomanPSMT" w:hAnsi="TimesNewRomanPSMT"/>
          <w:sz w:val="28"/>
          <w:szCs w:val="28"/>
        </w:rPr>
        <w:t xml:space="preserve"> </w:t>
      </w:r>
    </w:p>
    <w:p w:rsidR="003B3727" w:rsidRPr="005A70E6" w:rsidRDefault="006A3E65" w:rsidP="006A3E65">
      <w:pPr>
        <w:tabs>
          <w:tab w:val="left" w:pos="709"/>
          <w:tab w:val="left" w:pos="993"/>
        </w:tabs>
        <w:ind w:right="-1"/>
        <w:contextualSpacing/>
        <w:jc w:val="both"/>
        <w:rPr>
          <w:sz w:val="28"/>
          <w:szCs w:val="28"/>
        </w:rPr>
      </w:pPr>
      <w:r w:rsidRPr="005A70E6">
        <w:rPr>
          <w:rFonts w:ascii="TimesNewRomanPSMT" w:hAnsi="TimesNewRomanPSMT"/>
          <w:sz w:val="28"/>
          <w:szCs w:val="28"/>
        </w:rPr>
        <w:t xml:space="preserve">         </w:t>
      </w:r>
      <w:r w:rsidR="003B3727" w:rsidRPr="005A70E6">
        <w:rPr>
          <w:rFonts w:ascii="TimesNewRomanPSMT" w:hAnsi="TimesNewRomanPSMT"/>
          <w:sz w:val="28"/>
          <w:szCs w:val="28"/>
        </w:rPr>
        <w:t xml:space="preserve">В </w:t>
      </w:r>
      <w:r w:rsidR="00634347" w:rsidRPr="005A70E6">
        <w:rPr>
          <w:sz w:val="28"/>
          <w:szCs w:val="28"/>
          <w:lang w:val="en-US"/>
        </w:rPr>
        <w:t>I</w:t>
      </w:r>
      <w:r w:rsidR="00323002" w:rsidRPr="005A70E6">
        <w:rPr>
          <w:sz w:val="28"/>
          <w:szCs w:val="28"/>
        </w:rPr>
        <w:t xml:space="preserve"> квартале 202</w:t>
      </w:r>
      <w:r w:rsidR="00BB40EA" w:rsidRPr="005A70E6">
        <w:rPr>
          <w:sz w:val="28"/>
          <w:szCs w:val="28"/>
        </w:rPr>
        <w:t>6</w:t>
      </w:r>
      <w:r w:rsidR="00323002" w:rsidRPr="005A70E6">
        <w:rPr>
          <w:sz w:val="28"/>
          <w:szCs w:val="28"/>
        </w:rPr>
        <w:t xml:space="preserve"> года </w:t>
      </w:r>
      <w:r w:rsidR="003B3727" w:rsidRPr="005A70E6">
        <w:rPr>
          <w:rFonts w:ascii="TimesNewRomanPSMT" w:hAnsi="TimesNewRomanPSMT"/>
          <w:sz w:val="28"/>
          <w:szCs w:val="28"/>
        </w:rPr>
        <w:t>фактическое исполнение районного бюджета выполнено с превышением</w:t>
      </w:r>
      <w:r w:rsidR="00D6729C" w:rsidRPr="005A70E6">
        <w:rPr>
          <w:rFonts w:ascii="TimesNewRomanPSMT" w:hAnsi="TimesNewRomanPSMT"/>
          <w:sz w:val="28"/>
          <w:szCs w:val="28"/>
        </w:rPr>
        <w:t xml:space="preserve"> </w:t>
      </w:r>
      <w:r w:rsidR="006C70D9" w:rsidRPr="005A70E6">
        <w:rPr>
          <w:rFonts w:ascii="TimesNewRomanPSMT" w:hAnsi="TimesNewRomanPSMT"/>
          <w:sz w:val="28"/>
          <w:szCs w:val="28"/>
        </w:rPr>
        <w:t>расходов над доходами</w:t>
      </w:r>
      <w:r w:rsidR="003B3727" w:rsidRPr="005A70E6">
        <w:rPr>
          <w:rFonts w:ascii="TimesNewRomanPSMT" w:hAnsi="TimesNewRomanPSMT"/>
          <w:sz w:val="28"/>
          <w:szCs w:val="28"/>
        </w:rPr>
        <w:t xml:space="preserve"> (</w:t>
      </w:r>
      <w:r w:rsidR="006C70D9" w:rsidRPr="005A70E6">
        <w:rPr>
          <w:rFonts w:eastAsia="Calibri"/>
          <w:sz w:val="28"/>
          <w:szCs w:val="28"/>
        </w:rPr>
        <w:t>де</w:t>
      </w:r>
      <w:r w:rsidR="00D6729C" w:rsidRPr="005A70E6">
        <w:rPr>
          <w:rFonts w:eastAsia="Calibri"/>
          <w:sz w:val="28"/>
          <w:szCs w:val="28"/>
        </w:rPr>
        <w:t xml:space="preserve">фицит) в сумме </w:t>
      </w:r>
      <w:r w:rsidR="006C70D9" w:rsidRPr="005A70E6">
        <w:rPr>
          <w:sz w:val="28"/>
          <w:szCs w:val="28"/>
        </w:rPr>
        <w:t>13188,61</w:t>
      </w:r>
      <w:r w:rsidR="00D27DD7" w:rsidRPr="005A70E6">
        <w:t xml:space="preserve"> </w:t>
      </w:r>
      <w:r w:rsidR="00D6729C" w:rsidRPr="005A70E6">
        <w:rPr>
          <w:rFonts w:eastAsia="Calibri"/>
          <w:sz w:val="28"/>
          <w:szCs w:val="28"/>
        </w:rPr>
        <w:t>тыс. рублей</w:t>
      </w:r>
      <w:r w:rsidR="003B3727" w:rsidRPr="005A70E6">
        <w:rPr>
          <w:sz w:val="28"/>
          <w:szCs w:val="28"/>
        </w:rPr>
        <w:t xml:space="preserve">. </w:t>
      </w:r>
    </w:p>
    <w:p w:rsidR="00C95CDC" w:rsidRPr="005A70E6" w:rsidRDefault="00C95CDC" w:rsidP="00C95CDC">
      <w:pPr>
        <w:shd w:val="clear" w:color="auto" w:fill="FFFFFF"/>
        <w:ind w:firstLine="709"/>
        <w:jc w:val="both"/>
        <w:rPr>
          <w:sz w:val="28"/>
          <w:szCs w:val="28"/>
        </w:rPr>
      </w:pPr>
      <w:r w:rsidRPr="005A70E6">
        <w:rPr>
          <w:sz w:val="28"/>
          <w:szCs w:val="28"/>
        </w:rPr>
        <w:t xml:space="preserve">Погашение дефицита бюджета планировалось производить за счет изменения остатков средств на счетах по учету средств бюджетов, которые планировались в размере </w:t>
      </w:r>
      <w:r w:rsidR="006C70D9" w:rsidRPr="005A70E6">
        <w:rPr>
          <w:sz w:val="28"/>
          <w:szCs w:val="28"/>
        </w:rPr>
        <w:t>86649,16</w:t>
      </w:r>
      <w:r w:rsidRPr="005A70E6">
        <w:rPr>
          <w:sz w:val="28"/>
          <w:szCs w:val="28"/>
        </w:rPr>
        <w:t xml:space="preserve"> тыс. рублей.</w:t>
      </w:r>
    </w:p>
    <w:p w:rsidR="00C95CDC" w:rsidRPr="005A70E6" w:rsidRDefault="00C95CDC" w:rsidP="00C95CDC">
      <w:pPr>
        <w:shd w:val="clear" w:color="auto" w:fill="FFFFFF"/>
        <w:ind w:firstLine="709"/>
        <w:jc w:val="both"/>
        <w:rPr>
          <w:sz w:val="28"/>
          <w:szCs w:val="28"/>
        </w:rPr>
      </w:pPr>
      <w:r w:rsidRPr="005A70E6">
        <w:rPr>
          <w:sz w:val="28"/>
          <w:szCs w:val="28"/>
        </w:rPr>
        <w:t xml:space="preserve">Фактическое исполнение по источникам внутреннего финансирования дефицита районного бюджета за </w:t>
      </w:r>
      <w:r w:rsidR="00634347" w:rsidRPr="005A70E6">
        <w:rPr>
          <w:sz w:val="28"/>
          <w:szCs w:val="28"/>
          <w:lang w:val="en-US"/>
        </w:rPr>
        <w:t>I</w:t>
      </w:r>
      <w:r w:rsidRPr="005A70E6">
        <w:rPr>
          <w:sz w:val="28"/>
          <w:szCs w:val="28"/>
        </w:rPr>
        <w:t xml:space="preserve"> квартал 202</w:t>
      </w:r>
      <w:r w:rsidR="00BB40EA" w:rsidRPr="005A70E6">
        <w:rPr>
          <w:sz w:val="28"/>
          <w:szCs w:val="28"/>
        </w:rPr>
        <w:t>6</w:t>
      </w:r>
      <w:r w:rsidRPr="005A70E6">
        <w:rPr>
          <w:sz w:val="28"/>
          <w:szCs w:val="28"/>
        </w:rPr>
        <w:t xml:space="preserve"> года сложилось в результате изменения остатков средств на счетах по учету средств бюджетов, в сумме – </w:t>
      </w:r>
      <w:r w:rsidR="006C70D9" w:rsidRPr="005A70E6">
        <w:rPr>
          <w:sz w:val="28"/>
          <w:szCs w:val="28"/>
        </w:rPr>
        <w:t>13188,61</w:t>
      </w:r>
      <w:r w:rsidR="00D27DD7" w:rsidRPr="005A70E6">
        <w:t xml:space="preserve"> </w:t>
      </w:r>
      <w:r w:rsidRPr="005A70E6">
        <w:rPr>
          <w:sz w:val="28"/>
          <w:szCs w:val="28"/>
        </w:rPr>
        <w:t>тыс. рублей.</w:t>
      </w:r>
    </w:p>
    <w:p w:rsidR="003B3727" w:rsidRPr="005A70E6" w:rsidRDefault="003B3727" w:rsidP="0083009D">
      <w:pPr>
        <w:tabs>
          <w:tab w:val="left" w:pos="567"/>
          <w:tab w:val="left" w:pos="709"/>
          <w:tab w:val="left" w:pos="993"/>
        </w:tabs>
        <w:ind w:right="-1"/>
        <w:contextualSpacing/>
        <w:jc w:val="both"/>
        <w:rPr>
          <w:bCs/>
          <w:sz w:val="28"/>
          <w:szCs w:val="28"/>
        </w:rPr>
      </w:pPr>
      <w:r w:rsidRPr="005A70E6">
        <w:rPr>
          <w:rFonts w:ascii="TimesNewRomanPSMT" w:hAnsi="TimesNewRomanPSMT"/>
          <w:sz w:val="28"/>
          <w:szCs w:val="28"/>
        </w:rPr>
        <w:t xml:space="preserve">           </w:t>
      </w:r>
      <w:r w:rsidRPr="005A70E6">
        <w:rPr>
          <w:bCs/>
          <w:sz w:val="28"/>
          <w:szCs w:val="28"/>
        </w:rPr>
        <w:t xml:space="preserve">Муниципальный долг </w:t>
      </w:r>
      <w:proofErr w:type="spellStart"/>
      <w:r w:rsidRPr="005A70E6">
        <w:rPr>
          <w:bCs/>
          <w:sz w:val="28"/>
          <w:szCs w:val="28"/>
        </w:rPr>
        <w:t>Рубцовского</w:t>
      </w:r>
      <w:proofErr w:type="spellEnd"/>
      <w:r w:rsidRPr="005A70E6">
        <w:rPr>
          <w:bCs/>
          <w:sz w:val="28"/>
          <w:szCs w:val="28"/>
        </w:rPr>
        <w:t xml:space="preserve"> района отсутствует.</w:t>
      </w:r>
      <w:r w:rsidRPr="005A70E6">
        <w:rPr>
          <w:sz w:val="28"/>
          <w:szCs w:val="28"/>
        </w:rPr>
        <w:t xml:space="preserve"> В </w:t>
      </w:r>
      <w:r w:rsidR="00634347" w:rsidRPr="005A70E6">
        <w:rPr>
          <w:sz w:val="28"/>
          <w:szCs w:val="28"/>
          <w:lang w:val="en-US"/>
        </w:rPr>
        <w:t>I</w:t>
      </w:r>
      <w:r w:rsidR="00323002" w:rsidRPr="005A70E6">
        <w:rPr>
          <w:sz w:val="28"/>
          <w:szCs w:val="28"/>
        </w:rPr>
        <w:t xml:space="preserve"> квартале 202</w:t>
      </w:r>
      <w:r w:rsidR="00BB40EA" w:rsidRPr="005A70E6">
        <w:rPr>
          <w:sz w:val="28"/>
          <w:szCs w:val="28"/>
        </w:rPr>
        <w:t>6</w:t>
      </w:r>
      <w:r w:rsidR="00323002" w:rsidRPr="005A70E6">
        <w:rPr>
          <w:sz w:val="28"/>
          <w:szCs w:val="28"/>
        </w:rPr>
        <w:t xml:space="preserve"> года </w:t>
      </w:r>
      <w:r w:rsidRPr="005A70E6">
        <w:rPr>
          <w:sz w:val="28"/>
          <w:szCs w:val="28"/>
        </w:rPr>
        <w:t>в коммерческих банках кредиты не привлекались.</w:t>
      </w:r>
    </w:p>
    <w:p w:rsidR="005E3DDE" w:rsidRPr="005A70E6" w:rsidRDefault="005E3DDE" w:rsidP="005E3DDE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E3DDE" w:rsidRPr="005A70E6" w:rsidRDefault="005E3DDE" w:rsidP="005E3DDE">
      <w:pPr>
        <w:shd w:val="clear" w:color="auto" w:fill="FFFFFF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5A70E6">
        <w:rPr>
          <w:rFonts w:eastAsia="Calibri"/>
          <w:b/>
          <w:sz w:val="28"/>
          <w:szCs w:val="28"/>
          <w:lang w:eastAsia="en-US"/>
        </w:rPr>
        <w:t>Вывод</w:t>
      </w:r>
      <w:r w:rsidR="00583F0F" w:rsidRPr="005A70E6">
        <w:rPr>
          <w:rFonts w:eastAsia="Calibri"/>
          <w:b/>
          <w:sz w:val="28"/>
          <w:szCs w:val="28"/>
          <w:lang w:eastAsia="en-US"/>
        </w:rPr>
        <w:t xml:space="preserve">ы </w:t>
      </w:r>
    </w:p>
    <w:p w:rsidR="00583F0F" w:rsidRPr="005A70E6" w:rsidRDefault="00583F0F" w:rsidP="005E3DDE">
      <w:pPr>
        <w:shd w:val="clear" w:color="auto" w:fill="FFFFFF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5E3DDE" w:rsidRPr="005A70E6" w:rsidRDefault="005E3DDE" w:rsidP="005E3DDE">
      <w:pPr>
        <w:shd w:val="clear" w:color="auto" w:fill="FFFFFF"/>
        <w:ind w:firstLine="709"/>
        <w:jc w:val="both"/>
        <w:rPr>
          <w:sz w:val="28"/>
          <w:szCs w:val="28"/>
        </w:rPr>
      </w:pPr>
      <w:r w:rsidRPr="005A70E6">
        <w:rPr>
          <w:sz w:val="28"/>
          <w:szCs w:val="28"/>
        </w:rPr>
        <w:t xml:space="preserve">Исполнение районного бюджета </w:t>
      </w:r>
      <w:r w:rsidR="00FB6380" w:rsidRPr="005A70E6">
        <w:rPr>
          <w:sz w:val="28"/>
          <w:szCs w:val="28"/>
        </w:rPr>
        <w:t>в</w:t>
      </w:r>
      <w:r w:rsidRPr="005A70E6">
        <w:rPr>
          <w:sz w:val="28"/>
          <w:szCs w:val="28"/>
        </w:rPr>
        <w:t xml:space="preserve"> </w:t>
      </w:r>
      <w:r w:rsidR="00634347" w:rsidRPr="005A70E6">
        <w:rPr>
          <w:sz w:val="28"/>
          <w:szCs w:val="28"/>
          <w:lang w:val="en-US"/>
        </w:rPr>
        <w:t>I</w:t>
      </w:r>
      <w:r w:rsidRPr="005A70E6">
        <w:rPr>
          <w:sz w:val="28"/>
          <w:szCs w:val="28"/>
        </w:rPr>
        <w:t xml:space="preserve"> квартал</w:t>
      </w:r>
      <w:r w:rsidR="00FB6380" w:rsidRPr="005A70E6">
        <w:rPr>
          <w:sz w:val="28"/>
          <w:szCs w:val="28"/>
        </w:rPr>
        <w:t>е</w:t>
      </w:r>
      <w:r w:rsidRPr="005A70E6">
        <w:rPr>
          <w:sz w:val="28"/>
          <w:szCs w:val="28"/>
        </w:rPr>
        <w:t xml:space="preserve"> 202</w:t>
      </w:r>
      <w:r w:rsidR="00BB40EA" w:rsidRPr="005A70E6">
        <w:rPr>
          <w:sz w:val="28"/>
          <w:szCs w:val="28"/>
        </w:rPr>
        <w:t>6</w:t>
      </w:r>
      <w:r w:rsidRPr="005A70E6">
        <w:rPr>
          <w:sz w:val="28"/>
          <w:szCs w:val="28"/>
        </w:rPr>
        <w:t xml:space="preserve"> года осуществлялось в соответствии с решением </w:t>
      </w:r>
      <w:proofErr w:type="spellStart"/>
      <w:r w:rsidR="00BF7A78" w:rsidRPr="005A70E6">
        <w:rPr>
          <w:rFonts w:ascii="TimesNewRomanPSMT" w:hAnsi="TimesNewRomanPSMT"/>
          <w:sz w:val="28"/>
          <w:szCs w:val="28"/>
        </w:rPr>
        <w:t>Рубцовского</w:t>
      </w:r>
      <w:proofErr w:type="spellEnd"/>
      <w:r w:rsidR="00BF7A78" w:rsidRPr="005A70E6">
        <w:rPr>
          <w:rFonts w:ascii="TimesNewRomanPSMT" w:hAnsi="TimesNewRomanPSMT"/>
          <w:sz w:val="28"/>
          <w:szCs w:val="28"/>
        </w:rPr>
        <w:t xml:space="preserve"> районного Собрания депутатов Алтайского края </w:t>
      </w:r>
      <w:r w:rsidR="00BB40EA" w:rsidRPr="005A70E6">
        <w:rPr>
          <w:rFonts w:eastAsia="Calibri"/>
          <w:sz w:val="28"/>
          <w:szCs w:val="28"/>
          <w:lang w:eastAsia="en-US"/>
        </w:rPr>
        <w:t xml:space="preserve">от 19.12.2025 № 35 «Об утверждении бюджета </w:t>
      </w:r>
      <w:proofErr w:type="spellStart"/>
      <w:r w:rsidR="00BB40EA" w:rsidRPr="005A70E6">
        <w:rPr>
          <w:rFonts w:eastAsia="Calibri"/>
          <w:sz w:val="28"/>
          <w:szCs w:val="28"/>
          <w:lang w:eastAsia="en-US"/>
        </w:rPr>
        <w:t>Рубцовского</w:t>
      </w:r>
      <w:proofErr w:type="spellEnd"/>
      <w:r w:rsidR="00BB40EA" w:rsidRPr="005A70E6">
        <w:rPr>
          <w:rFonts w:eastAsia="Calibri"/>
          <w:sz w:val="28"/>
          <w:szCs w:val="28"/>
          <w:lang w:eastAsia="en-US"/>
        </w:rPr>
        <w:t xml:space="preserve"> района Алтайского края на 2026 год»</w:t>
      </w:r>
      <w:r w:rsidRPr="005A70E6">
        <w:rPr>
          <w:sz w:val="28"/>
          <w:szCs w:val="28"/>
        </w:rPr>
        <w:t xml:space="preserve"> (</w:t>
      </w:r>
      <w:r w:rsidR="00BF7A78" w:rsidRPr="005A70E6">
        <w:rPr>
          <w:rFonts w:eastAsia="Calibri"/>
          <w:sz w:val="28"/>
          <w:szCs w:val="28"/>
          <w:lang w:eastAsia="en-US"/>
        </w:rPr>
        <w:t xml:space="preserve">с изменениями </w:t>
      </w:r>
      <w:r w:rsidR="00D6729C" w:rsidRPr="005A70E6">
        <w:rPr>
          <w:rFonts w:eastAsia="Calibri"/>
          <w:sz w:val="28"/>
          <w:szCs w:val="28"/>
          <w:lang w:eastAsia="en-US"/>
        </w:rPr>
        <w:t>от 2</w:t>
      </w:r>
      <w:r w:rsidR="00BB40EA" w:rsidRPr="005A70E6">
        <w:rPr>
          <w:rFonts w:eastAsia="Calibri"/>
          <w:sz w:val="28"/>
          <w:szCs w:val="28"/>
          <w:lang w:eastAsia="en-US"/>
        </w:rPr>
        <w:t>7</w:t>
      </w:r>
      <w:r w:rsidR="00D6729C" w:rsidRPr="005A70E6">
        <w:rPr>
          <w:rFonts w:eastAsia="Calibri"/>
          <w:sz w:val="28"/>
          <w:szCs w:val="28"/>
          <w:lang w:eastAsia="en-US"/>
        </w:rPr>
        <w:t>.03.202</w:t>
      </w:r>
      <w:r w:rsidR="00BB40EA" w:rsidRPr="005A70E6">
        <w:rPr>
          <w:rFonts w:eastAsia="Calibri"/>
          <w:sz w:val="28"/>
          <w:szCs w:val="28"/>
          <w:lang w:eastAsia="en-US"/>
        </w:rPr>
        <w:t>6</w:t>
      </w:r>
      <w:r w:rsidR="00D6729C" w:rsidRPr="005A70E6">
        <w:rPr>
          <w:rFonts w:eastAsia="Calibri"/>
          <w:sz w:val="28"/>
          <w:szCs w:val="28"/>
          <w:lang w:eastAsia="en-US"/>
        </w:rPr>
        <w:t xml:space="preserve"> № </w:t>
      </w:r>
      <w:r w:rsidR="00BB40EA" w:rsidRPr="005A70E6">
        <w:rPr>
          <w:rFonts w:eastAsia="Calibri"/>
          <w:sz w:val="28"/>
          <w:szCs w:val="28"/>
          <w:lang w:eastAsia="en-US"/>
        </w:rPr>
        <w:t>14</w:t>
      </w:r>
      <w:r w:rsidRPr="005A70E6">
        <w:rPr>
          <w:sz w:val="28"/>
          <w:szCs w:val="28"/>
        </w:rPr>
        <w:t>).</w:t>
      </w:r>
    </w:p>
    <w:p w:rsidR="006C70D9" w:rsidRPr="005A70E6" w:rsidRDefault="006C70D9" w:rsidP="006C70D9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 w:rsidRPr="005A70E6">
        <w:rPr>
          <w:rFonts w:eastAsia="Calibri"/>
          <w:sz w:val="28"/>
          <w:szCs w:val="28"/>
          <w:lang w:eastAsia="en-US"/>
        </w:rPr>
        <w:t xml:space="preserve">Поступление доходов в районный бюджет за </w:t>
      </w:r>
      <w:r w:rsidRPr="005A70E6">
        <w:rPr>
          <w:rFonts w:eastAsia="Calibri"/>
          <w:sz w:val="28"/>
          <w:szCs w:val="28"/>
          <w:lang w:val="en-US" w:eastAsia="en-US"/>
        </w:rPr>
        <w:t>I</w:t>
      </w:r>
      <w:r w:rsidRPr="005A70E6">
        <w:rPr>
          <w:rFonts w:eastAsia="Calibri"/>
          <w:sz w:val="28"/>
          <w:szCs w:val="28"/>
          <w:lang w:eastAsia="en-US"/>
        </w:rPr>
        <w:t xml:space="preserve"> квартал 2026 года составило </w:t>
      </w:r>
      <w:r w:rsidRPr="005A70E6">
        <w:rPr>
          <w:sz w:val="28"/>
          <w:szCs w:val="28"/>
        </w:rPr>
        <w:t xml:space="preserve">211791,50 </w:t>
      </w:r>
      <w:r w:rsidRPr="005A70E6">
        <w:rPr>
          <w:rFonts w:eastAsia="Calibri"/>
          <w:sz w:val="28"/>
          <w:szCs w:val="28"/>
          <w:lang w:eastAsia="en-US"/>
        </w:rPr>
        <w:t xml:space="preserve">тыс. рублей или </w:t>
      </w:r>
      <w:r w:rsidRPr="005A70E6">
        <w:rPr>
          <w:sz w:val="28"/>
          <w:szCs w:val="28"/>
        </w:rPr>
        <w:t>23,15</w:t>
      </w:r>
      <w:r w:rsidRPr="005A70E6">
        <w:rPr>
          <w:rFonts w:eastAsia="Calibri"/>
          <w:sz w:val="28"/>
          <w:szCs w:val="28"/>
          <w:lang w:eastAsia="en-US"/>
        </w:rPr>
        <w:t xml:space="preserve">% к уточненному плану </w:t>
      </w:r>
      <w:r w:rsidRPr="005A70E6">
        <w:rPr>
          <w:sz w:val="28"/>
          <w:szCs w:val="28"/>
        </w:rPr>
        <w:t>914864,88</w:t>
      </w:r>
      <w:r w:rsidRPr="005A70E6">
        <w:t xml:space="preserve"> </w:t>
      </w:r>
      <w:r w:rsidRPr="005A70E6">
        <w:rPr>
          <w:rFonts w:eastAsia="Calibri"/>
          <w:sz w:val="28"/>
          <w:szCs w:val="28"/>
          <w:lang w:eastAsia="en-US"/>
        </w:rPr>
        <w:t>тыс. рублей.</w:t>
      </w:r>
      <w:r w:rsidRPr="005A70E6">
        <w:rPr>
          <w:sz w:val="28"/>
          <w:szCs w:val="28"/>
        </w:rPr>
        <w:t xml:space="preserve"> По сравнению с аналогичным периодом прошлого года доходы районного бюджета увеличились на </w:t>
      </w:r>
      <w:r w:rsidRPr="005A70E6">
        <w:rPr>
          <w:bCs/>
          <w:sz w:val="28"/>
          <w:szCs w:val="28"/>
        </w:rPr>
        <w:t>17385,68</w:t>
      </w:r>
      <w:r w:rsidRPr="005A70E6">
        <w:rPr>
          <w:b/>
          <w:bCs/>
          <w:sz w:val="28"/>
          <w:szCs w:val="28"/>
        </w:rPr>
        <w:t xml:space="preserve"> </w:t>
      </w:r>
      <w:r w:rsidRPr="005A70E6">
        <w:rPr>
          <w:sz w:val="28"/>
          <w:szCs w:val="28"/>
        </w:rPr>
        <w:t>тыс. рублей или на 8,94%.</w:t>
      </w:r>
    </w:p>
    <w:p w:rsidR="006C70D9" w:rsidRPr="005A70E6" w:rsidRDefault="006C70D9" w:rsidP="006C70D9">
      <w:pPr>
        <w:tabs>
          <w:tab w:val="left" w:pos="709"/>
        </w:tabs>
        <w:spacing w:after="200"/>
        <w:ind w:firstLine="709"/>
        <w:contextualSpacing/>
        <w:jc w:val="both"/>
        <w:rPr>
          <w:rFonts w:ascii="TimesNewRomanPSMT" w:hAnsi="TimesNewRomanPSMT"/>
          <w:sz w:val="28"/>
          <w:szCs w:val="28"/>
        </w:rPr>
      </w:pPr>
      <w:r w:rsidRPr="005A70E6">
        <w:rPr>
          <w:rStyle w:val="markedcontent"/>
          <w:sz w:val="28"/>
          <w:szCs w:val="28"/>
        </w:rPr>
        <w:t xml:space="preserve">Расходы районного бюджета за </w:t>
      </w:r>
      <w:r w:rsidRPr="005A70E6">
        <w:rPr>
          <w:rStyle w:val="markedcontent"/>
          <w:sz w:val="28"/>
          <w:szCs w:val="28"/>
          <w:lang w:val="en-US"/>
        </w:rPr>
        <w:t>I</w:t>
      </w:r>
      <w:r w:rsidRPr="005A70E6">
        <w:rPr>
          <w:rStyle w:val="markedcontent"/>
          <w:sz w:val="28"/>
          <w:szCs w:val="28"/>
        </w:rPr>
        <w:t xml:space="preserve"> квартал 2026 года профинансированы в сумме 224980,10 тыс. рублей, что составляет </w:t>
      </w:r>
      <w:r w:rsidRPr="005A70E6">
        <w:rPr>
          <w:sz w:val="28"/>
          <w:szCs w:val="28"/>
        </w:rPr>
        <w:t>22,46</w:t>
      </w:r>
      <w:r w:rsidRPr="005A70E6">
        <w:rPr>
          <w:rStyle w:val="markedcontent"/>
          <w:sz w:val="28"/>
          <w:szCs w:val="28"/>
        </w:rPr>
        <w:t>% к уточненным годовым ассигнованиям по отчету в объеме 1001514,04 тыс. рублей.</w:t>
      </w:r>
      <w:r w:rsidRPr="005A70E6">
        <w:rPr>
          <w:sz w:val="28"/>
          <w:szCs w:val="28"/>
        </w:rPr>
        <w:t xml:space="preserve"> </w:t>
      </w:r>
      <w:r w:rsidRPr="005A70E6">
        <w:rPr>
          <w:rStyle w:val="markedcontent"/>
          <w:sz w:val="28"/>
          <w:szCs w:val="28"/>
        </w:rPr>
        <w:t xml:space="preserve">По сравнению с аналогичным периодом прошлого года расходы районного бюджета увеличились на </w:t>
      </w:r>
      <w:r w:rsidRPr="005A70E6">
        <w:rPr>
          <w:rFonts w:eastAsiaTheme="minorHAnsi"/>
          <w:sz w:val="28"/>
          <w:szCs w:val="28"/>
          <w:lang w:eastAsia="en-US"/>
        </w:rPr>
        <w:t xml:space="preserve">35956,34 </w:t>
      </w:r>
      <w:r w:rsidRPr="005A70E6">
        <w:rPr>
          <w:rStyle w:val="markedcontent"/>
          <w:sz w:val="28"/>
          <w:szCs w:val="28"/>
        </w:rPr>
        <w:t>тыс. рублей или на 19,02%.</w:t>
      </w:r>
    </w:p>
    <w:p w:rsidR="00B43499" w:rsidRPr="005A70E6" w:rsidRDefault="00B43499" w:rsidP="00B43499">
      <w:pPr>
        <w:shd w:val="clear" w:color="auto" w:fill="FFFFFF"/>
        <w:ind w:firstLine="708"/>
        <w:jc w:val="both"/>
        <w:rPr>
          <w:sz w:val="28"/>
          <w:szCs w:val="28"/>
        </w:rPr>
      </w:pPr>
      <w:r w:rsidRPr="005A70E6">
        <w:rPr>
          <w:bCs/>
          <w:sz w:val="28"/>
          <w:szCs w:val="28"/>
        </w:rPr>
        <w:t xml:space="preserve">Муниципальный долг </w:t>
      </w:r>
      <w:proofErr w:type="spellStart"/>
      <w:r w:rsidRPr="005A70E6">
        <w:rPr>
          <w:bCs/>
          <w:sz w:val="28"/>
          <w:szCs w:val="28"/>
        </w:rPr>
        <w:t>Рубцовского</w:t>
      </w:r>
      <w:proofErr w:type="spellEnd"/>
      <w:r w:rsidRPr="005A70E6">
        <w:rPr>
          <w:bCs/>
          <w:sz w:val="28"/>
          <w:szCs w:val="28"/>
        </w:rPr>
        <w:t xml:space="preserve"> района отсутствует.</w:t>
      </w:r>
      <w:r w:rsidRPr="005A70E6">
        <w:rPr>
          <w:sz w:val="28"/>
          <w:szCs w:val="28"/>
        </w:rPr>
        <w:t xml:space="preserve"> В </w:t>
      </w:r>
      <w:r w:rsidR="00634347" w:rsidRPr="005A70E6">
        <w:rPr>
          <w:sz w:val="28"/>
          <w:szCs w:val="28"/>
          <w:lang w:val="en-US"/>
        </w:rPr>
        <w:t>I</w:t>
      </w:r>
      <w:r w:rsidRPr="005A70E6">
        <w:rPr>
          <w:sz w:val="28"/>
          <w:szCs w:val="28"/>
        </w:rPr>
        <w:t xml:space="preserve"> квартале 202</w:t>
      </w:r>
      <w:r w:rsidR="00BB40EA" w:rsidRPr="005A70E6">
        <w:rPr>
          <w:sz w:val="28"/>
          <w:szCs w:val="28"/>
        </w:rPr>
        <w:t>6</w:t>
      </w:r>
      <w:r w:rsidRPr="005A70E6">
        <w:rPr>
          <w:sz w:val="28"/>
          <w:szCs w:val="28"/>
        </w:rPr>
        <w:t xml:space="preserve"> года в коммерческих банках кредиты не привлекались.</w:t>
      </w:r>
    </w:p>
    <w:p w:rsidR="005E3DDE" w:rsidRPr="005A70E6" w:rsidRDefault="00B43499" w:rsidP="006A3E65">
      <w:pPr>
        <w:tabs>
          <w:tab w:val="left" w:pos="993"/>
        </w:tabs>
        <w:ind w:right="-1" w:firstLine="709"/>
        <w:contextualSpacing/>
        <w:jc w:val="both"/>
        <w:rPr>
          <w:sz w:val="28"/>
          <w:szCs w:val="28"/>
        </w:rPr>
      </w:pPr>
      <w:r w:rsidRPr="005A70E6">
        <w:rPr>
          <w:sz w:val="28"/>
          <w:szCs w:val="28"/>
        </w:rPr>
        <w:lastRenderedPageBreak/>
        <w:t>Районный бюджет з</w:t>
      </w:r>
      <w:r w:rsidR="005E3DDE" w:rsidRPr="005A70E6">
        <w:rPr>
          <w:sz w:val="28"/>
          <w:szCs w:val="28"/>
        </w:rPr>
        <w:t xml:space="preserve">а </w:t>
      </w:r>
      <w:r w:rsidR="00634347" w:rsidRPr="005A70E6">
        <w:rPr>
          <w:sz w:val="28"/>
          <w:szCs w:val="28"/>
          <w:lang w:val="en-US"/>
        </w:rPr>
        <w:t>I</w:t>
      </w:r>
      <w:r w:rsidR="005E3DDE" w:rsidRPr="005A70E6">
        <w:rPr>
          <w:sz w:val="28"/>
          <w:szCs w:val="28"/>
        </w:rPr>
        <w:t xml:space="preserve"> квартал 202</w:t>
      </w:r>
      <w:r w:rsidR="00CB6389" w:rsidRPr="005A70E6">
        <w:rPr>
          <w:sz w:val="28"/>
          <w:szCs w:val="28"/>
        </w:rPr>
        <w:t>6</w:t>
      </w:r>
      <w:r w:rsidR="005E3DDE" w:rsidRPr="005A70E6">
        <w:rPr>
          <w:sz w:val="28"/>
          <w:szCs w:val="28"/>
        </w:rPr>
        <w:t xml:space="preserve"> года исполнен </w:t>
      </w:r>
      <w:r w:rsidR="006C70D9" w:rsidRPr="005A70E6">
        <w:rPr>
          <w:rFonts w:ascii="TimesNewRomanPSMT" w:hAnsi="TimesNewRomanPSMT"/>
          <w:sz w:val="28"/>
          <w:szCs w:val="28"/>
        </w:rPr>
        <w:t>с превышением расходов над доходами (</w:t>
      </w:r>
      <w:r w:rsidR="006C70D9" w:rsidRPr="005A70E6">
        <w:rPr>
          <w:rFonts w:eastAsia="Calibri"/>
          <w:sz w:val="28"/>
          <w:szCs w:val="28"/>
        </w:rPr>
        <w:t xml:space="preserve">дефицит) в сумме </w:t>
      </w:r>
      <w:r w:rsidR="006C70D9" w:rsidRPr="005A70E6">
        <w:rPr>
          <w:sz w:val="28"/>
          <w:szCs w:val="28"/>
        </w:rPr>
        <w:t>13188,61</w:t>
      </w:r>
      <w:r w:rsidR="006C70D9" w:rsidRPr="005A70E6">
        <w:t xml:space="preserve"> </w:t>
      </w:r>
      <w:r w:rsidR="006C70D9" w:rsidRPr="005A70E6">
        <w:rPr>
          <w:rFonts w:eastAsia="Calibri"/>
          <w:sz w:val="28"/>
          <w:szCs w:val="28"/>
        </w:rPr>
        <w:t>тыс. рублей</w:t>
      </w:r>
      <w:r w:rsidR="006C70D9" w:rsidRPr="005A70E6">
        <w:rPr>
          <w:sz w:val="28"/>
          <w:szCs w:val="28"/>
        </w:rPr>
        <w:t xml:space="preserve"> </w:t>
      </w:r>
      <w:r w:rsidR="005E3DDE" w:rsidRPr="005A70E6">
        <w:rPr>
          <w:sz w:val="28"/>
          <w:szCs w:val="28"/>
        </w:rPr>
        <w:t xml:space="preserve">при утвержденном плановом дефиците </w:t>
      </w:r>
      <w:r w:rsidR="005D5E54" w:rsidRPr="005A70E6">
        <w:rPr>
          <w:sz w:val="28"/>
          <w:szCs w:val="28"/>
        </w:rPr>
        <w:t xml:space="preserve">86649,16 </w:t>
      </w:r>
      <w:r w:rsidR="005E3DDE" w:rsidRPr="005A70E6">
        <w:rPr>
          <w:sz w:val="28"/>
          <w:szCs w:val="28"/>
        </w:rPr>
        <w:t>тыс. рублей.</w:t>
      </w:r>
    </w:p>
    <w:p w:rsidR="005E3DDE" w:rsidRPr="005A70E6" w:rsidRDefault="005E3DDE" w:rsidP="005E3DDE">
      <w:pPr>
        <w:shd w:val="clear" w:color="auto" w:fill="FFFFFF"/>
        <w:ind w:firstLine="708"/>
        <w:rPr>
          <w:sz w:val="28"/>
          <w:szCs w:val="28"/>
        </w:rPr>
      </w:pPr>
    </w:p>
    <w:p w:rsidR="006C70D9" w:rsidRPr="005A70E6" w:rsidRDefault="006C70D9" w:rsidP="005E3DDE">
      <w:pPr>
        <w:shd w:val="clear" w:color="auto" w:fill="FFFFFF"/>
        <w:ind w:firstLine="708"/>
        <w:rPr>
          <w:sz w:val="28"/>
          <w:szCs w:val="28"/>
        </w:rPr>
      </w:pPr>
    </w:p>
    <w:p w:rsidR="003230F2" w:rsidRPr="005A70E6" w:rsidRDefault="003230F2" w:rsidP="003230F2">
      <w:pPr>
        <w:tabs>
          <w:tab w:val="left" w:pos="709"/>
        </w:tabs>
        <w:ind w:right="-1"/>
        <w:contextualSpacing/>
        <w:jc w:val="both"/>
        <w:rPr>
          <w:sz w:val="28"/>
          <w:szCs w:val="28"/>
        </w:rPr>
      </w:pPr>
      <w:r w:rsidRPr="005A70E6">
        <w:rPr>
          <w:sz w:val="28"/>
          <w:szCs w:val="28"/>
        </w:rPr>
        <w:t xml:space="preserve">Председатель контрольно-счетной </w:t>
      </w:r>
    </w:p>
    <w:p w:rsidR="003230F2" w:rsidRPr="005A70E6" w:rsidRDefault="003230F2" w:rsidP="003230F2">
      <w:pPr>
        <w:tabs>
          <w:tab w:val="left" w:pos="709"/>
        </w:tabs>
        <w:ind w:right="-1"/>
        <w:contextualSpacing/>
        <w:jc w:val="both"/>
        <w:rPr>
          <w:sz w:val="28"/>
          <w:szCs w:val="28"/>
        </w:rPr>
      </w:pPr>
      <w:r w:rsidRPr="005A70E6">
        <w:rPr>
          <w:sz w:val="28"/>
          <w:szCs w:val="28"/>
        </w:rPr>
        <w:t xml:space="preserve">палаты </w:t>
      </w:r>
      <w:proofErr w:type="spellStart"/>
      <w:r w:rsidRPr="005A70E6">
        <w:rPr>
          <w:sz w:val="28"/>
          <w:szCs w:val="28"/>
        </w:rPr>
        <w:t>Рубцовского</w:t>
      </w:r>
      <w:proofErr w:type="spellEnd"/>
      <w:r w:rsidRPr="005A70E6">
        <w:rPr>
          <w:sz w:val="28"/>
          <w:szCs w:val="28"/>
        </w:rPr>
        <w:t xml:space="preserve"> района </w:t>
      </w:r>
    </w:p>
    <w:p w:rsidR="003473A2" w:rsidRPr="001F025C" w:rsidRDefault="00637124" w:rsidP="00B72AEB">
      <w:pPr>
        <w:tabs>
          <w:tab w:val="left" w:pos="709"/>
        </w:tabs>
        <w:ind w:right="-1"/>
        <w:contextualSpacing/>
        <w:jc w:val="both"/>
        <w:rPr>
          <w:sz w:val="28"/>
          <w:szCs w:val="28"/>
        </w:rPr>
      </w:pPr>
      <w:r w:rsidRPr="005A70E6">
        <w:rPr>
          <w:sz w:val="28"/>
          <w:szCs w:val="28"/>
        </w:rPr>
        <w:t>Алтайского края</w:t>
      </w:r>
      <w:r w:rsidR="003230F2" w:rsidRPr="001F025C">
        <w:rPr>
          <w:sz w:val="28"/>
          <w:szCs w:val="28"/>
        </w:rPr>
        <w:t xml:space="preserve">                                                                              Н.В. </w:t>
      </w:r>
      <w:proofErr w:type="spellStart"/>
      <w:r w:rsidR="003230F2" w:rsidRPr="001F025C">
        <w:rPr>
          <w:sz w:val="28"/>
          <w:szCs w:val="28"/>
        </w:rPr>
        <w:t>Качусова</w:t>
      </w:r>
      <w:proofErr w:type="spellEnd"/>
      <w:r w:rsidR="003230F2" w:rsidRPr="001F025C">
        <w:rPr>
          <w:sz w:val="28"/>
          <w:szCs w:val="28"/>
        </w:rPr>
        <w:t xml:space="preserve"> </w:t>
      </w:r>
    </w:p>
    <w:sectPr w:rsidR="003473A2" w:rsidRPr="001F025C" w:rsidSect="00581738">
      <w:headerReference w:type="default" r:id="rId8"/>
      <w:headerReference w:type="first" r:id="rId9"/>
      <w:type w:val="continuous"/>
      <w:pgSz w:w="11906" w:h="16838"/>
      <w:pgMar w:top="1134" w:right="850" w:bottom="1134" w:left="1701" w:header="312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00D" w:rsidRDefault="003E200D">
      <w:r>
        <w:separator/>
      </w:r>
    </w:p>
  </w:endnote>
  <w:endnote w:type="continuationSeparator" w:id="0">
    <w:p w:rsidR="003E200D" w:rsidRDefault="003E20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00D" w:rsidRDefault="003E200D">
      <w:r>
        <w:separator/>
      </w:r>
    </w:p>
  </w:footnote>
  <w:footnote w:type="continuationSeparator" w:id="0">
    <w:p w:rsidR="003E200D" w:rsidRDefault="003E20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3715542"/>
      <w:docPartObj>
        <w:docPartGallery w:val="Page Numbers (Top of Page)"/>
        <w:docPartUnique/>
      </w:docPartObj>
    </w:sdtPr>
    <w:sdtContent>
      <w:p w:rsidR="004633AC" w:rsidRDefault="00BE6890">
        <w:pPr>
          <w:pStyle w:val="a7"/>
          <w:jc w:val="center"/>
        </w:pPr>
        <w:fldSimple w:instr="PAGE   \* MERGEFORMAT">
          <w:r w:rsidR="003462C7">
            <w:rPr>
              <w:noProof/>
            </w:rPr>
            <w:t>18</w:t>
          </w:r>
        </w:fldSimple>
      </w:p>
    </w:sdtContent>
  </w:sdt>
  <w:p w:rsidR="004633AC" w:rsidRDefault="004633AC">
    <w:pPr>
      <w:pStyle w:val="a7"/>
      <w:rPr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3AC" w:rsidRDefault="004633AC">
    <w:pPr>
      <w:pStyle w:val="a7"/>
      <w:jc w:val="center"/>
    </w:pPr>
  </w:p>
  <w:p w:rsidR="004633AC" w:rsidRDefault="004633AC" w:rsidP="003E029D">
    <w:pPr>
      <w:pStyle w:val="a7"/>
      <w:ind w:right="5952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712C9"/>
    <w:multiLevelType w:val="hybridMultilevel"/>
    <w:tmpl w:val="186C2C2E"/>
    <w:lvl w:ilvl="0" w:tplc="21EE1FD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53100E"/>
    <w:multiLevelType w:val="hybridMultilevel"/>
    <w:tmpl w:val="B016D5C8"/>
    <w:lvl w:ilvl="0" w:tplc="45F2BB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02365F"/>
    <w:multiLevelType w:val="hybridMultilevel"/>
    <w:tmpl w:val="D5EA31EC"/>
    <w:lvl w:ilvl="0" w:tplc="893406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6CE1595"/>
    <w:multiLevelType w:val="hybridMultilevel"/>
    <w:tmpl w:val="482C2E76"/>
    <w:lvl w:ilvl="0" w:tplc="C1C6471A">
      <w:start w:val="6"/>
      <w:numFmt w:val="decimal"/>
      <w:lvlText w:val="%1"/>
      <w:lvlJc w:val="left"/>
      <w:pPr>
        <w:ind w:left="144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47311CF"/>
    <w:multiLevelType w:val="hybridMultilevel"/>
    <w:tmpl w:val="D7D6E146"/>
    <w:lvl w:ilvl="0" w:tplc="5E8A70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DA73802"/>
    <w:multiLevelType w:val="hybridMultilevel"/>
    <w:tmpl w:val="842E6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4930"/>
  </w:hdrShapeDefaults>
  <w:footnotePr>
    <w:footnote w:id="-1"/>
    <w:footnote w:id="0"/>
  </w:footnotePr>
  <w:endnotePr>
    <w:endnote w:id="-1"/>
    <w:endnote w:id="0"/>
  </w:endnotePr>
  <w:compat/>
  <w:rsids>
    <w:rsidRoot w:val="00D77613"/>
    <w:rsid w:val="00000939"/>
    <w:rsid w:val="000015CC"/>
    <w:rsid w:val="00001619"/>
    <w:rsid w:val="00001786"/>
    <w:rsid w:val="00002821"/>
    <w:rsid w:val="00002B41"/>
    <w:rsid w:val="000034F4"/>
    <w:rsid w:val="00003758"/>
    <w:rsid w:val="0000601A"/>
    <w:rsid w:val="00010AB1"/>
    <w:rsid w:val="0001312D"/>
    <w:rsid w:val="00013545"/>
    <w:rsid w:val="00017F3D"/>
    <w:rsid w:val="0002466B"/>
    <w:rsid w:val="00024A80"/>
    <w:rsid w:val="00024AFD"/>
    <w:rsid w:val="00025213"/>
    <w:rsid w:val="00027AA1"/>
    <w:rsid w:val="00030A8F"/>
    <w:rsid w:val="00032406"/>
    <w:rsid w:val="000325AC"/>
    <w:rsid w:val="00033354"/>
    <w:rsid w:val="000363FC"/>
    <w:rsid w:val="0004258A"/>
    <w:rsid w:val="00044A71"/>
    <w:rsid w:val="000456B7"/>
    <w:rsid w:val="00051C1C"/>
    <w:rsid w:val="00053092"/>
    <w:rsid w:val="000536DF"/>
    <w:rsid w:val="00053A75"/>
    <w:rsid w:val="00073D0A"/>
    <w:rsid w:val="00076079"/>
    <w:rsid w:val="000809CA"/>
    <w:rsid w:val="000811B7"/>
    <w:rsid w:val="00081CEA"/>
    <w:rsid w:val="00083CE4"/>
    <w:rsid w:val="00086B60"/>
    <w:rsid w:val="000877A4"/>
    <w:rsid w:val="0009179B"/>
    <w:rsid w:val="00091D79"/>
    <w:rsid w:val="00092056"/>
    <w:rsid w:val="000942AF"/>
    <w:rsid w:val="00094FB2"/>
    <w:rsid w:val="00095AAF"/>
    <w:rsid w:val="00096A8F"/>
    <w:rsid w:val="00097155"/>
    <w:rsid w:val="000972E5"/>
    <w:rsid w:val="000A230B"/>
    <w:rsid w:val="000A5D0E"/>
    <w:rsid w:val="000B1FD1"/>
    <w:rsid w:val="000B3305"/>
    <w:rsid w:val="000B52B8"/>
    <w:rsid w:val="000C03D1"/>
    <w:rsid w:val="000C2274"/>
    <w:rsid w:val="000C235C"/>
    <w:rsid w:val="000C38CC"/>
    <w:rsid w:val="000C6581"/>
    <w:rsid w:val="000D3058"/>
    <w:rsid w:val="000D4054"/>
    <w:rsid w:val="000D517A"/>
    <w:rsid w:val="000E04DF"/>
    <w:rsid w:val="000E1E33"/>
    <w:rsid w:val="000E1E60"/>
    <w:rsid w:val="000E2350"/>
    <w:rsid w:val="000E3042"/>
    <w:rsid w:val="000E3447"/>
    <w:rsid w:val="000E4D58"/>
    <w:rsid w:val="000E560E"/>
    <w:rsid w:val="000E5715"/>
    <w:rsid w:val="000F09AB"/>
    <w:rsid w:val="000F37EB"/>
    <w:rsid w:val="000F7456"/>
    <w:rsid w:val="00101E6D"/>
    <w:rsid w:val="00102439"/>
    <w:rsid w:val="00107E91"/>
    <w:rsid w:val="00112E7C"/>
    <w:rsid w:val="00115DBB"/>
    <w:rsid w:val="001171CC"/>
    <w:rsid w:val="001246AD"/>
    <w:rsid w:val="00131556"/>
    <w:rsid w:val="001349C9"/>
    <w:rsid w:val="0013534C"/>
    <w:rsid w:val="00135399"/>
    <w:rsid w:val="00135F85"/>
    <w:rsid w:val="001402CF"/>
    <w:rsid w:val="00146B8C"/>
    <w:rsid w:val="00146F5C"/>
    <w:rsid w:val="0014728B"/>
    <w:rsid w:val="001472AA"/>
    <w:rsid w:val="00152F03"/>
    <w:rsid w:val="00161D29"/>
    <w:rsid w:val="00165BEC"/>
    <w:rsid w:val="00170708"/>
    <w:rsid w:val="00170A1F"/>
    <w:rsid w:val="00171B8F"/>
    <w:rsid w:val="00172287"/>
    <w:rsid w:val="0017290F"/>
    <w:rsid w:val="00180332"/>
    <w:rsid w:val="001818DB"/>
    <w:rsid w:val="00181BBF"/>
    <w:rsid w:val="0018689A"/>
    <w:rsid w:val="00186C4A"/>
    <w:rsid w:val="0018733E"/>
    <w:rsid w:val="00190F47"/>
    <w:rsid w:val="00195140"/>
    <w:rsid w:val="00197856"/>
    <w:rsid w:val="001A0A65"/>
    <w:rsid w:val="001A3702"/>
    <w:rsid w:val="001B19F9"/>
    <w:rsid w:val="001B4C82"/>
    <w:rsid w:val="001B5597"/>
    <w:rsid w:val="001B6D38"/>
    <w:rsid w:val="001C32E7"/>
    <w:rsid w:val="001C352A"/>
    <w:rsid w:val="001C35B0"/>
    <w:rsid w:val="001D2CC1"/>
    <w:rsid w:val="001D458C"/>
    <w:rsid w:val="001D5A94"/>
    <w:rsid w:val="001D7CE3"/>
    <w:rsid w:val="001E0B3D"/>
    <w:rsid w:val="001E3902"/>
    <w:rsid w:val="001F025C"/>
    <w:rsid w:val="001F068C"/>
    <w:rsid w:val="001F08A6"/>
    <w:rsid w:val="001F371F"/>
    <w:rsid w:val="001F46F2"/>
    <w:rsid w:val="001F4B14"/>
    <w:rsid w:val="001F51D7"/>
    <w:rsid w:val="001F56C6"/>
    <w:rsid w:val="001F667A"/>
    <w:rsid w:val="001F7093"/>
    <w:rsid w:val="00200350"/>
    <w:rsid w:val="002003D9"/>
    <w:rsid w:val="002023AC"/>
    <w:rsid w:val="00203BBC"/>
    <w:rsid w:val="00204803"/>
    <w:rsid w:val="00204887"/>
    <w:rsid w:val="00205F28"/>
    <w:rsid w:val="00206986"/>
    <w:rsid w:val="0021091A"/>
    <w:rsid w:val="00212F37"/>
    <w:rsid w:val="00213473"/>
    <w:rsid w:val="002135F4"/>
    <w:rsid w:val="00214085"/>
    <w:rsid w:val="0021486C"/>
    <w:rsid w:val="00214963"/>
    <w:rsid w:val="00216D3C"/>
    <w:rsid w:val="00216F08"/>
    <w:rsid w:val="00220472"/>
    <w:rsid w:val="00220F06"/>
    <w:rsid w:val="002213AF"/>
    <w:rsid w:val="00221FD4"/>
    <w:rsid w:val="0022418B"/>
    <w:rsid w:val="0022511F"/>
    <w:rsid w:val="00225B7A"/>
    <w:rsid w:val="00226008"/>
    <w:rsid w:val="002273AD"/>
    <w:rsid w:val="00230FDE"/>
    <w:rsid w:val="002310DE"/>
    <w:rsid w:val="002321E4"/>
    <w:rsid w:val="002331F5"/>
    <w:rsid w:val="00234ADB"/>
    <w:rsid w:val="0023656D"/>
    <w:rsid w:val="00236F40"/>
    <w:rsid w:val="00243E04"/>
    <w:rsid w:val="00244A1A"/>
    <w:rsid w:val="002506C3"/>
    <w:rsid w:val="002531AA"/>
    <w:rsid w:val="002534D4"/>
    <w:rsid w:val="002536DF"/>
    <w:rsid w:val="00254794"/>
    <w:rsid w:val="00263D0A"/>
    <w:rsid w:val="0026534C"/>
    <w:rsid w:val="00266405"/>
    <w:rsid w:val="0027073A"/>
    <w:rsid w:val="00274583"/>
    <w:rsid w:val="00275FB5"/>
    <w:rsid w:val="00280F42"/>
    <w:rsid w:val="00281BAD"/>
    <w:rsid w:val="00287241"/>
    <w:rsid w:val="00291779"/>
    <w:rsid w:val="0029258A"/>
    <w:rsid w:val="0029438F"/>
    <w:rsid w:val="00295A10"/>
    <w:rsid w:val="002A31E5"/>
    <w:rsid w:val="002A440C"/>
    <w:rsid w:val="002B0D75"/>
    <w:rsid w:val="002B380F"/>
    <w:rsid w:val="002B4B5D"/>
    <w:rsid w:val="002B4FC8"/>
    <w:rsid w:val="002B628B"/>
    <w:rsid w:val="002C10C0"/>
    <w:rsid w:val="002C5BBC"/>
    <w:rsid w:val="002D41A5"/>
    <w:rsid w:val="002D58AF"/>
    <w:rsid w:val="002D5DFF"/>
    <w:rsid w:val="002E13D4"/>
    <w:rsid w:val="002E221F"/>
    <w:rsid w:val="002E3317"/>
    <w:rsid w:val="002E3886"/>
    <w:rsid w:val="002E3D6E"/>
    <w:rsid w:val="002F19FC"/>
    <w:rsid w:val="002F1A23"/>
    <w:rsid w:val="002F2716"/>
    <w:rsid w:val="002F4290"/>
    <w:rsid w:val="00303196"/>
    <w:rsid w:val="00304E52"/>
    <w:rsid w:val="00305694"/>
    <w:rsid w:val="003134B2"/>
    <w:rsid w:val="00314688"/>
    <w:rsid w:val="00316E4B"/>
    <w:rsid w:val="003219BD"/>
    <w:rsid w:val="00323002"/>
    <w:rsid w:val="003230F2"/>
    <w:rsid w:val="0032381A"/>
    <w:rsid w:val="0032429B"/>
    <w:rsid w:val="003347A4"/>
    <w:rsid w:val="003348FB"/>
    <w:rsid w:val="00336C61"/>
    <w:rsid w:val="00337759"/>
    <w:rsid w:val="00342F94"/>
    <w:rsid w:val="003462C7"/>
    <w:rsid w:val="003473A2"/>
    <w:rsid w:val="00347A08"/>
    <w:rsid w:val="00354BE0"/>
    <w:rsid w:val="00355FE5"/>
    <w:rsid w:val="0036131E"/>
    <w:rsid w:val="003645C4"/>
    <w:rsid w:val="00364EF7"/>
    <w:rsid w:val="00367679"/>
    <w:rsid w:val="0037088C"/>
    <w:rsid w:val="00371860"/>
    <w:rsid w:val="003736E4"/>
    <w:rsid w:val="0037635B"/>
    <w:rsid w:val="003829DC"/>
    <w:rsid w:val="00383B9D"/>
    <w:rsid w:val="00383F0A"/>
    <w:rsid w:val="00384FC3"/>
    <w:rsid w:val="0038564F"/>
    <w:rsid w:val="00386F48"/>
    <w:rsid w:val="00391CA8"/>
    <w:rsid w:val="00393ECC"/>
    <w:rsid w:val="0039657A"/>
    <w:rsid w:val="003A320B"/>
    <w:rsid w:val="003A5881"/>
    <w:rsid w:val="003B021D"/>
    <w:rsid w:val="003B20B8"/>
    <w:rsid w:val="003B2DE3"/>
    <w:rsid w:val="003B3727"/>
    <w:rsid w:val="003B3EEC"/>
    <w:rsid w:val="003B60CC"/>
    <w:rsid w:val="003C04E4"/>
    <w:rsid w:val="003C1AB5"/>
    <w:rsid w:val="003C4574"/>
    <w:rsid w:val="003C55BF"/>
    <w:rsid w:val="003C58C6"/>
    <w:rsid w:val="003C5BC7"/>
    <w:rsid w:val="003C6CEA"/>
    <w:rsid w:val="003D1B9A"/>
    <w:rsid w:val="003D234B"/>
    <w:rsid w:val="003D7BEF"/>
    <w:rsid w:val="003E029D"/>
    <w:rsid w:val="003E1341"/>
    <w:rsid w:val="003E1C23"/>
    <w:rsid w:val="003E200D"/>
    <w:rsid w:val="003E2CEF"/>
    <w:rsid w:val="003E4168"/>
    <w:rsid w:val="003F0373"/>
    <w:rsid w:val="003F04E5"/>
    <w:rsid w:val="003F2170"/>
    <w:rsid w:val="003F230F"/>
    <w:rsid w:val="00410F0D"/>
    <w:rsid w:val="00411BD7"/>
    <w:rsid w:val="0041662F"/>
    <w:rsid w:val="004241AB"/>
    <w:rsid w:val="00434389"/>
    <w:rsid w:val="00435671"/>
    <w:rsid w:val="004375E5"/>
    <w:rsid w:val="00442064"/>
    <w:rsid w:val="00442423"/>
    <w:rsid w:val="00444831"/>
    <w:rsid w:val="00445045"/>
    <w:rsid w:val="004462DE"/>
    <w:rsid w:val="00447646"/>
    <w:rsid w:val="004518BC"/>
    <w:rsid w:val="00456447"/>
    <w:rsid w:val="004570CD"/>
    <w:rsid w:val="00457814"/>
    <w:rsid w:val="00462275"/>
    <w:rsid w:val="00463163"/>
    <w:rsid w:val="004633AC"/>
    <w:rsid w:val="004640A3"/>
    <w:rsid w:val="004640F0"/>
    <w:rsid w:val="0046480A"/>
    <w:rsid w:val="004667E8"/>
    <w:rsid w:val="00467F20"/>
    <w:rsid w:val="00472D15"/>
    <w:rsid w:val="00474BB1"/>
    <w:rsid w:val="00475F67"/>
    <w:rsid w:val="00477DCB"/>
    <w:rsid w:val="00482083"/>
    <w:rsid w:val="00485D63"/>
    <w:rsid w:val="00487CC3"/>
    <w:rsid w:val="00494F63"/>
    <w:rsid w:val="004951D0"/>
    <w:rsid w:val="0049577B"/>
    <w:rsid w:val="0049690B"/>
    <w:rsid w:val="00496EF8"/>
    <w:rsid w:val="0049746E"/>
    <w:rsid w:val="00497A39"/>
    <w:rsid w:val="004A5793"/>
    <w:rsid w:val="004B2614"/>
    <w:rsid w:val="004B33FB"/>
    <w:rsid w:val="004B3A0A"/>
    <w:rsid w:val="004B6AE6"/>
    <w:rsid w:val="004C24F8"/>
    <w:rsid w:val="004C50A8"/>
    <w:rsid w:val="004C7272"/>
    <w:rsid w:val="004C7A72"/>
    <w:rsid w:val="004C7C14"/>
    <w:rsid w:val="004C7F81"/>
    <w:rsid w:val="004D18AB"/>
    <w:rsid w:val="004D2BB3"/>
    <w:rsid w:val="004D31BC"/>
    <w:rsid w:val="004D3E08"/>
    <w:rsid w:val="004D502E"/>
    <w:rsid w:val="004E0965"/>
    <w:rsid w:val="004E1784"/>
    <w:rsid w:val="004E7CAA"/>
    <w:rsid w:val="004F1256"/>
    <w:rsid w:val="005027F5"/>
    <w:rsid w:val="00503B15"/>
    <w:rsid w:val="0050498E"/>
    <w:rsid w:val="0050596F"/>
    <w:rsid w:val="00507A61"/>
    <w:rsid w:val="00507C76"/>
    <w:rsid w:val="00510B5E"/>
    <w:rsid w:val="005211FE"/>
    <w:rsid w:val="00522C40"/>
    <w:rsid w:val="005252BD"/>
    <w:rsid w:val="00525702"/>
    <w:rsid w:val="005268CF"/>
    <w:rsid w:val="00531D2E"/>
    <w:rsid w:val="00531FE1"/>
    <w:rsid w:val="0053260F"/>
    <w:rsid w:val="005330AF"/>
    <w:rsid w:val="005341F6"/>
    <w:rsid w:val="00534B54"/>
    <w:rsid w:val="00537327"/>
    <w:rsid w:val="005423FC"/>
    <w:rsid w:val="00542E9A"/>
    <w:rsid w:val="00552D37"/>
    <w:rsid w:val="005559C5"/>
    <w:rsid w:val="00555B6A"/>
    <w:rsid w:val="00557A5D"/>
    <w:rsid w:val="0056000E"/>
    <w:rsid w:val="005607A5"/>
    <w:rsid w:val="00560BC0"/>
    <w:rsid w:val="005616CE"/>
    <w:rsid w:val="005655EF"/>
    <w:rsid w:val="005663A1"/>
    <w:rsid w:val="00570347"/>
    <w:rsid w:val="00571C6D"/>
    <w:rsid w:val="00577007"/>
    <w:rsid w:val="00581738"/>
    <w:rsid w:val="00583F0F"/>
    <w:rsid w:val="005848CB"/>
    <w:rsid w:val="00586FF8"/>
    <w:rsid w:val="00592BF9"/>
    <w:rsid w:val="00593E59"/>
    <w:rsid w:val="005978B0"/>
    <w:rsid w:val="00597E47"/>
    <w:rsid w:val="005A0ADC"/>
    <w:rsid w:val="005A167E"/>
    <w:rsid w:val="005A2BA7"/>
    <w:rsid w:val="005A369A"/>
    <w:rsid w:val="005A6518"/>
    <w:rsid w:val="005A70E6"/>
    <w:rsid w:val="005B07FB"/>
    <w:rsid w:val="005B1BD4"/>
    <w:rsid w:val="005B3124"/>
    <w:rsid w:val="005B76C5"/>
    <w:rsid w:val="005C424F"/>
    <w:rsid w:val="005C6A94"/>
    <w:rsid w:val="005C6AC7"/>
    <w:rsid w:val="005C7FFB"/>
    <w:rsid w:val="005D1800"/>
    <w:rsid w:val="005D5E54"/>
    <w:rsid w:val="005E06B1"/>
    <w:rsid w:val="005E07F1"/>
    <w:rsid w:val="005E1FF7"/>
    <w:rsid w:val="005E3DDE"/>
    <w:rsid w:val="005E6BF1"/>
    <w:rsid w:val="005E7C4A"/>
    <w:rsid w:val="005F1022"/>
    <w:rsid w:val="005F2C6F"/>
    <w:rsid w:val="005F417C"/>
    <w:rsid w:val="005F4523"/>
    <w:rsid w:val="005F6703"/>
    <w:rsid w:val="005F70E9"/>
    <w:rsid w:val="006001BD"/>
    <w:rsid w:val="00612867"/>
    <w:rsid w:val="0061338C"/>
    <w:rsid w:val="00613BA1"/>
    <w:rsid w:val="00613D8D"/>
    <w:rsid w:val="0061488F"/>
    <w:rsid w:val="00616088"/>
    <w:rsid w:val="006211AC"/>
    <w:rsid w:val="0062331A"/>
    <w:rsid w:val="006273C2"/>
    <w:rsid w:val="00627675"/>
    <w:rsid w:val="00630C88"/>
    <w:rsid w:val="006341E3"/>
    <w:rsid w:val="00634347"/>
    <w:rsid w:val="00634A36"/>
    <w:rsid w:val="00635F6A"/>
    <w:rsid w:val="00636C52"/>
    <w:rsid w:val="00637124"/>
    <w:rsid w:val="00640124"/>
    <w:rsid w:val="00644029"/>
    <w:rsid w:val="006444CC"/>
    <w:rsid w:val="0065233E"/>
    <w:rsid w:val="0065347D"/>
    <w:rsid w:val="00654CF6"/>
    <w:rsid w:val="006556C6"/>
    <w:rsid w:val="00655874"/>
    <w:rsid w:val="00655A5C"/>
    <w:rsid w:val="0066694B"/>
    <w:rsid w:val="00671A8A"/>
    <w:rsid w:val="00673BAE"/>
    <w:rsid w:val="00680054"/>
    <w:rsid w:val="00681137"/>
    <w:rsid w:val="00681BD7"/>
    <w:rsid w:val="00682155"/>
    <w:rsid w:val="00682B7F"/>
    <w:rsid w:val="006837A0"/>
    <w:rsid w:val="00690BB1"/>
    <w:rsid w:val="00691119"/>
    <w:rsid w:val="006923FE"/>
    <w:rsid w:val="006940E2"/>
    <w:rsid w:val="006A13A1"/>
    <w:rsid w:val="006A14EC"/>
    <w:rsid w:val="006A1B70"/>
    <w:rsid w:val="006A25D2"/>
    <w:rsid w:val="006A3E65"/>
    <w:rsid w:val="006A5B88"/>
    <w:rsid w:val="006B154E"/>
    <w:rsid w:val="006B18A4"/>
    <w:rsid w:val="006B340F"/>
    <w:rsid w:val="006B4432"/>
    <w:rsid w:val="006B5019"/>
    <w:rsid w:val="006B60D0"/>
    <w:rsid w:val="006C0ACE"/>
    <w:rsid w:val="006C3332"/>
    <w:rsid w:val="006C3BC9"/>
    <w:rsid w:val="006C3EF9"/>
    <w:rsid w:val="006C467F"/>
    <w:rsid w:val="006C47A4"/>
    <w:rsid w:val="006C4ABA"/>
    <w:rsid w:val="006C70D9"/>
    <w:rsid w:val="006D0B8A"/>
    <w:rsid w:val="006D3D27"/>
    <w:rsid w:val="006D4868"/>
    <w:rsid w:val="006E2AB5"/>
    <w:rsid w:val="006F1043"/>
    <w:rsid w:val="006F11B0"/>
    <w:rsid w:val="006F305C"/>
    <w:rsid w:val="006F30E8"/>
    <w:rsid w:val="006F3657"/>
    <w:rsid w:val="006F54BD"/>
    <w:rsid w:val="00700920"/>
    <w:rsid w:val="00701990"/>
    <w:rsid w:val="007047A4"/>
    <w:rsid w:val="00705508"/>
    <w:rsid w:val="0070761B"/>
    <w:rsid w:val="00707C11"/>
    <w:rsid w:val="00710A58"/>
    <w:rsid w:val="007128C6"/>
    <w:rsid w:val="0071437A"/>
    <w:rsid w:val="00714519"/>
    <w:rsid w:val="00714C5D"/>
    <w:rsid w:val="00720BEC"/>
    <w:rsid w:val="007219D4"/>
    <w:rsid w:val="00726A71"/>
    <w:rsid w:val="007305FF"/>
    <w:rsid w:val="00731AC8"/>
    <w:rsid w:val="0073230F"/>
    <w:rsid w:val="007454A2"/>
    <w:rsid w:val="00754A76"/>
    <w:rsid w:val="00761C8D"/>
    <w:rsid w:val="00761E4C"/>
    <w:rsid w:val="00762AF7"/>
    <w:rsid w:val="007656C9"/>
    <w:rsid w:val="00770122"/>
    <w:rsid w:val="007713F8"/>
    <w:rsid w:val="00771F06"/>
    <w:rsid w:val="00772B72"/>
    <w:rsid w:val="007730BF"/>
    <w:rsid w:val="00775A00"/>
    <w:rsid w:val="00776F4F"/>
    <w:rsid w:val="0078399E"/>
    <w:rsid w:val="00783AB6"/>
    <w:rsid w:val="007923E8"/>
    <w:rsid w:val="0079278E"/>
    <w:rsid w:val="00792F88"/>
    <w:rsid w:val="00793DE4"/>
    <w:rsid w:val="007949D4"/>
    <w:rsid w:val="007A063C"/>
    <w:rsid w:val="007A67B2"/>
    <w:rsid w:val="007B0DD0"/>
    <w:rsid w:val="007B1FC6"/>
    <w:rsid w:val="007B2884"/>
    <w:rsid w:val="007B4624"/>
    <w:rsid w:val="007B67DF"/>
    <w:rsid w:val="007C0BDE"/>
    <w:rsid w:val="007C13C1"/>
    <w:rsid w:val="007C3748"/>
    <w:rsid w:val="007C44BE"/>
    <w:rsid w:val="007C6EF5"/>
    <w:rsid w:val="007D027C"/>
    <w:rsid w:val="007D4B47"/>
    <w:rsid w:val="007D5733"/>
    <w:rsid w:val="007D724B"/>
    <w:rsid w:val="007D7E13"/>
    <w:rsid w:val="007E39D9"/>
    <w:rsid w:val="007E3AA3"/>
    <w:rsid w:val="007E44E4"/>
    <w:rsid w:val="007E6D90"/>
    <w:rsid w:val="007F77DA"/>
    <w:rsid w:val="007F7B74"/>
    <w:rsid w:val="0080037D"/>
    <w:rsid w:val="008012A7"/>
    <w:rsid w:val="00807288"/>
    <w:rsid w:val="00811289"/>
    <w:rsid w:val="00812C89"/>
    <w:rsid w:val="00823140"/>
    <w:rsid w:val="008262E1"/>
    <w:rsid w:val="00826C1F"/>
    <w:rsid w:val="008278E5"/>
    <w:rsid w:val="0083009D"/>
    <w:rsid w:val="0083721B"/>
    <w:rsid w:val="00837DC7"/>
    <w:rsid w:val="00846E10"/>
    <w:rsid w:val="00846EE3"/>
    <w:rsid w:val="00854EC2"/>
    <w:rsid w:val="00856799"/>
    <w:rsid w:val="0086019A"/>
    <w:rsid w:val="00860FB6"/>
    <w:rsid w:val="008612AA"/>
    <w:rsid w:val="00863158"/>
    <w:rsid w:val="00865289"/>
    <w:rsid w:val="00871AC0"/>
    <w:rsid w:val="00874780"/>
    <w:rsid w:val="00875BB3"/>
    <w:rsid w:val="00875DD0"/>
    <w:rsid w:val="00875E26"/>
    <w:rsid w:val="0088079C"/>
    <w:rsid w:val="00881142"/>
    <w:rsid w:val="008816D7"/>
    <w:rsid w:val="008838DD"/>
    <w:rsid w:val="0088676A"/>
    <w:rsid w:val="008900F5"/>
    <w:rsid w:val="0089219D"/>
    <w:rsid w:val="008A02F5"/>
    <w:rsid w:val="008A1934"/>
    <w:rsid w:val="008A53E6"/>
    <w:rsid w:val="008A55D8"/>
    <w:rsid w:val="008A6201"/>
    <w:rsid w:val="008A7414"/>
    <w:rsid w:val="008B09F9"/>
    <w:rsid w:val="008B565D"/>
    <w:rsid w:val="008B743A"/>
    <w:rsid w:val="008B747F"/>
    <w:rsid w:val="008C446A"/>
    <w:rsid w:val="008D1951"/>
    <w:rsid w:val="008D5721"/>
    <w:rsid w:val="008E1A9B"/>
    <w:rsid w:val="008E5983"/>
    <w:rsid w:val="008E7B6C"/>
    <w:rsid w:val="008F026A"/>
    <w:rsid w:val="008F37D8"/>
    <w:rsid w:val="008F48BF"/>
    <w:rsid w:val="00900662"/>
    <w:rsid w:val="00902298"/>
    <w:rsid w:val="00903594"/>
    <w:rsid w:val="009035FC"/>
    <w:rsid w:val="00903C38"/>
    <w:rsid w:val="00903DC3"/>
    <w:rsid w:val="00906098"/>
    <w:rsid w:val="00910417"/>
    <w:rsid w:val="00911273"/>
    <w:rsid w:val="0091177C"/>
    <w:rsid w:val="0091331C"/>
    <w:rsid w:val="00913467"/>
    <w:rsid w:val="00915BA8"/>
    <w:rsid w:val="00920733"/>
    <w:rsid w:val="00920E26"/>
    <w:rsid w:val="00925536"/>
    <w:rsid w:val="009278E9"/>
    <w:rsid w:val="00930B0E"/>
    <w:rsid w:val="00934910"/>
    <w:rsid w:val="00934E1B"/>
    <w:rsid w:val="00936DB2"/>
    <w:rsid w:val="009378E3"/>
    <w:rsid w:val="009410D0"/>
    <w:rsid w:val="00944E3D"/>
    <w:rsid w:val="009463FD"/>
    <w:rsid w:val="00951BB9"/>
    <w:rsid w:val="0095289E"/>
    <w:rsid w:val="009560A9"/>
    <w:rsid w:val="00956CBA"/>
    <w:rsid w:val="009614B2"/>
    <w:rsid w:val="009621C4"/>
    <w:rsid w:val="009633FA"/>
    <w:rsid w:val="009656C8"/>
    <w:rsid w:val="00967F5D"/>
    <w:rsid w:val="00973AAE"/>
    <w:rsid w:val="00973B68"/>
    <w:rsid w:val="009744C8"/>
    <w:rsid w:val="00974F96"/>
    <w:rsid w:val="0097545D"/>
    <w:rsid w:val="00977173"/>
    <w:rsid w:val="009776B4"/>
    <w:rsid w:val="009848A4"/>
    <w:rsid w:val="009859B0"/>
    <w:rsid w:val="00985B57"/>
    <w:rsid w:val="009864CB"/>
    <w:rsid w:val="00990A1D"/>
    <w:rsid w:val="00990FE9"/>
    <w:rsid w:val="00993CB5"/>
    <w:rsid w:val="00995A15"/>
    <w:rsid w:val="00996B00"/>
    <w:rsid w:val="00997711"/>
    <w:rsid w:val="009A07C4"/>
    <w:rsid w:val="009A2F6C"/>
    <w:rsid w:val="009A48A4"/>
    <w:rsid w:val="009A48CE"/>
    <w:rsid w:val="009A68D0"/>
    <w:rsid w:val="009B2062"/>
    <w:rsid w:val="009B3CE6"/>
    <w:rsid w:val="009B589A"/>
    <w:rsid w:val="009B653A"/>
    <w:rsid w:val="009B6E29"/>
    <w:rsid w:val="009B76FD"/>
    <w:rsid w:val="009B7800"/>
    <w:rsid w:val="009C23B2"/>
    <w:rsid w:val="009C2516"/>
    <w:rsid w:val="009C7AD1"/>
    <w:rsid w:val="009D0900"/>
    <w:rsid w:val="009D0F4C"/>
    <w:rsid w:val="009D4422"/>
    <w:rsid w:val="009D6408"/>
    <w:rsid w:val="009D66FD"/>
    <w:rsid w:val="009D6E92"/>
    <w:rsid w:val="009D741B"/>
    <w:rsid w:val="009E299A"/>
    <w:rsid w:val="009E3839"/>
    <w:rsid w:val="009E4A52"/>
    <w:rsid w:val="009E55FA"/>
    <w:rsid w:val="009E5FF3"/>
    <w:rsid w:val="00A0189D"/>
    <w:rsid w:val="00A0711B"/>
    <w:rsid w:val="00A078E3"/>
    <w:rsid w:val="00A10F91"/>
    <w:rsid w:val="00A12213"/>
    <w:rsid w:val="00A163B4"/>
    <w:rsid w:val="00A23448"/>
    <w:rsid w:val="00A25EDB"/>
    <w:rsid w:val="00A27696"/>
    <w:rsid w:val="00A327C5"/>
    <w:rsid w:val="00A36E8C"/>
    <w:rsid w:val="00A3703B"/>
    <w:rsid w:val="00A37122"/>
    <w:rsid w:val="00A371BF"/>
    <w:rsid w:val="00A414E4"/>
    <w:rsid w:val="00A41932"/>
    <w:rsid w:val="00A4715F"/>
    <w:rsid w:val="00A47485"/>
    <w:rsid w:val="00A506C9"/>
    <w:rsid w:val="00A53072"/>
    <w:rsid w:val="00A5455E"/>
    <w:rsid w:val="00A64E34"/>
    <w:rsid w:val="00A65449"/>
    <w:rsid w:val="00A7335A"/>
    <w:rsid w:val="00A7465E"/>
    <w:rsid w:val="00A74B1C"/>
    <w:rsid w:val="00A779B0"/>
    <w:rsid w:val="00A80F90"/>
    <w:rsid w:val="00A81D3B"/>
    <w:rsid w:val="00A90360"/>
    <w:rsid w:val="00A905F2"/>
    <w:rsid w:val="00A909FF"/>
    <w:rsid w:val="00AA2665"/>
    <w:rsid w:val="00AA27D2"/>
    <w:rsid w:val="00AA2AC7"/>
    <w:rsid w:val="00AA2E0C"/>
    <w:rsid w:val="00AA2F5B"/>
    <w:rsid w:val="00AB028C"/>
    <w:rsid w:val="00AB099E"/>
    <w:rsid w:val="00AB514E"/>
    <w:rsid w:val="00AB7332"/>
    <w:rsid w:val="00AB7AF3"/>
    <w:rsid w:val="00AC2A11"/>
    <w:rsid w:val="00AC2DF5"/>
    <w:rsid w:val="00AC46D0"/>
    <w:rsid w:val="00AC502E"/>
    <w:rsid w:val="00AC6042"/>
    <w:rsid w:val="00AC78A1"/>
    <w:rsid w:val="00AC7CF6"/>
    <w:rsid w:val="00AD05FB"/>
    <w:rsid w:val="00AD10CE"/>
    <w:rsid w:val="00AD401A"/>
    <w:rsid w:val="00AD402B"/>
    <w:rsid w:val="00AD51EA"/>
    <w:rsid w:val="00AE249E"/>
    <w:rsid w:val="00AE5BC1"/>
    <w:rsid w:val="00AE6206"/>
    <w:rsid w:val="00AE7962"/>
    <w:rsid w:val="00AE797B"/>
    <w:rsid w:val="00AF2FB6"/>
    <w:rsid w:val="00AF5476"/>
    <w:rsid w:val="00B037FC"/>
    <w:rsid w:val="00B05936"/>
    <w:rsid w:val="00B1106E"/>
    <w:rsid w:val="00B11C9B"/>
    <w:rsid w:val="00B151FA"/>
    <w:rsid w:val="00B17EAA"/>
    <w:rsid w:val="00B22DE2"/>
    <w:rsid w:val="00B231A0"/>
    <w:rsid w:val="00B23E98"/>
    <w:rsid w:val="00B247A0"/>
    <w:rsid w:val="00B26573"/>
    <w:rsid w:val="00B30168"/>
    <w:rsid w:val="00B356E8"/>
    <w:rsid w:val="00B43499"/>
    <w:rsid w:val="00B43F77"/>
    <w:rsid w:val="00B4438B"/>
    <w:rsid w:val="00B4510F"/>
    <w:rsid w:val="00B45D7A"/>
    <w:rsid w:val="00B5336B"/>
    <w:rsid w:val="00B53453"/>
    <w:rsid w:val="00B5535A"/>
    <w:rsid w:val="00B55834"/>
    <w:rsid w:val="00B5688D"/>
    <w:rsid w:val="00B621C0"/>
    <w:rsid w:val="00B66188"/>
    <w:rsid w:val="00B70FE8"/>
    <w:rsid w:val="00B72504"/>
    <w:rsid w:val="00B725A5"/>
    <w:rsid w:val="00B72AEB"/>
    <w:rsid w:val="00B74FD8"/>
    <w:rsid w:val="00B74FDC"/>
    <w:rsid w:val="00B850FC"/>
    <w:rsid w:val="00B852A9"/>
    <w:rsid w:val="00B92732"/>
    <w:rsid w:val="00B9428D"/>
    <w:rsid w:val="00B9669D"/>
    <w:rsid w:val="00BA1460"/>
    <w:rsid w:val="00BA1730"/>
    <w:rsid w:val="00BA1875"/>
    <w:rsid w:val="00BA25D6"/>
    <w:rsid w:val="00BA3711"/>
    <w:rsid w:val="00BA3F07"/>
    <w:rsid w:val="00BA50CA"/>
    <w:rsid w:val="00BA556D"/>
    <w:rsid w:val="00BA5965"/>
    <w:rsid w:val="00BA5C4B"/>
    <w:rsid w:val="00BA6268"/>
    <w:rsid w:val="00BB13AB"/>
    <w:rsid w:val="00BB40EA"/>
    <w:rsid w:val="00BB66AE"/>
    <w:rsid w:val="00BC265A"/>
    <w:rsid w:val="00BC41CA"/>
    <w:rsid w:val="00BC5E3D"/>
    <w:rsid w:val="00BC6D3C"/>
    <w:rsid w:val="00BD0C92"/>
    <w:rsid w:val="00BD53B6"/>
    <w:rsid w:val="00BD594D"/>
    <w:rsid w:val="00BD78D6"/>
    <w:rsid w:val="00BD7CB7"/>
    <w:rsid w:val="00BE01D7"/>
    <w:rsid w:val="00BE065E"/>
    <w:rsid w:val="00BE1C80"/>
    <w:rsid w:val="00BE6250"/>
    <w:rsid w:val="00BE6890"/>
    <w:rsid w:val="00BF02F1"/>
    <w:rsid w:val="00BF18A8"/>
    <w:rsid w:val="00BF4912"/>
    <w:rsid w:val="00BF569B"/>
    <w:rsid w:val="00BF7A78"/>
    <w:rsid w:val="00C019BF"/>
    <w:rsid w:val="00C039A8"/>
    <w:rsid w:val="00C03C96"/>
    <w:rsid w:val="00C03D05"/>
    <w:rsid w:val="00C056D7"/>
    <w:rsid w:val="00C07449"/>
    <w:rsid w:val="00C136F8"/>
    <w:rsid w:val="00C22734"/>
    <w:rsid w:val="00C231FA"/>
    <w:rsid w:val="00C24499"/>
    <w:rsid w:val="00C24F3E"/>
    <w:rsid w:val="00C25418"/>
    <w:rsid w:val="00C25508"/>
    <w:rsid w:val="00C3336C"/>
    <w:rsid w:val="00C33AC3"/>
    <w:rsid w:val="00C36025"/>
    <w:rsid w:val="00C3620A"/>
    <w:rsid w:val="00C3671B"/>
    <w:rsid w:val="00C36B1C"/>
    <w:rsid w:val="00C422D3"/>
    <w:rsid w:val="00C43579"/>
    <w:rsid w:val="00C44404"/>
    <w:rsid w:val="00C50664"/>
    <w:rsid w:val="00C53265"/>
    <w:rsid w:val="00C563B3"/>
    <w:rsid w:val="00C57BDD"/>
    <w:rsid w:val="00C62106"/>
    <w:rsid w:val="00C62EC2"/>
    <w:rsid w:val="00C70AEA"/>
    <w:rsid w:val="00C72555"/>
    <w:rsid w:val="00C77CBE"/>
    <w:rsid w:val="00C77D17"/>
    <w:rsid w:val="00C8376F"/>
    <w:rsid w:val="00C8590D"/>
    <w:rsid w:val="00C8787E"/>
    <w:rsid w:val="00C9267E"/>
    <w:rsid w:val="00C9388E"/>
    <w:rsid w:val="00C93B3E"/>
    <w:rsid w:val="00C94630"/>
    <w:rsid w:val="00C94A42"/>
    <w:rsid w:val="00C95CDC"/>
    <w:rsid w:val="00C973E3"/>
    <w:rsid w:val="00CA2376"/>
    <w:rsid w:val="00CA276C"/>
    <w:rsid w:val="00CB48FE"/>
    <w:rsid w:val="00CB49AD"/>
    <w:rsid w:val="00CB5C23"/>
    <w:rsid w:val="00CB6389"/>
    <w:rsid w:val="00CC3EE5"/>
    <w:rsid w:val="00CC3F0C"/>
    <w:rsid w:val="00CC6A0F"/>
    <w:rsid w:val="00CD21E6"/>
    <w:rsid w:val="00CD44BA"/>
    <w:rsid w:val="00CD53A6"/>
    <w:rsid w:val="00CD5614"/>
    <w:rsid w:val="00CD661C"/>
    <w:rsid w:val="00CE1E53"/>
    <w:rsid w:val="00CE4F57"/>
    <w:rsid w:val="00CE5DE0"/>
    <w:rsid w:val="00CF3A4D"/>
    <w:rsid w:val="00D0127E"/>
    <w:rsid w:val="00D03501"/>
    <w:rsid w:val="00D06010"/>
    <w:rsid w:val="00D064EA"/>
    <w:rsid w:val="00D07860"/>
    <w:rsid w:val="00D13175"/>
    <w:rsid w:val="00D16798"/>
    <w:rsid w:val="00D208CB"/>
    <w:rsid w:val="00D234F1"/>
    <w:rsid w:val="00D2444E"/>
    <w:rsid w:val="00D24D68"/>
    <w:rsid w:val="00D25686"/>
    <w:rsid w:val="00D27B34"/>
    <w:rsid w:val="00D27DD7"/>
    <w:rsid w:val="00D27EDD"/>
    <w:rsid w:val="00D318AB"/>
    <w:rsid w:val="00D33EF8"/>
    <w:rsid w:val="00D3430E"/>
    <w:rsid w:val="00D37DC8"/>
    <w:rsid w:val="00D41115"/>
    <w:rsid w:val="00D4343B"/>
    <w:rsid w:val="00D45E8B"/>
    <w:rsid w:val="00D511A1"/>
    <w:rsid w:val="00D516BC"/>
    <w:rsid w:val="00D5221A"/>
    <w:rsid w:val="00D53112"/>
    <w:rsid w:val="00D566E7"/>
    <w:rsid w:val="00D569C8"/>
    <w:rsid w:val="00D57544"/>
    <w:rsid w:val="00D619E5"/>
    <w:rsid w:val="00D61FB4"/>
    <w:rsid w:val="00D6501E"/>
    <w:rsid w:val="00D65CAB"/>
    <w:rsid w:val="00D665A4"/>
    <w:rsid w:val="00D6729C"/>
    <w:rsid w:val="00D74941"/>
    <w:rsid w:val="00D77613"/>
    <w:rsid w:val="00D81153"/>
    <w:rsid w:val="00D8295F"/>
    <w:rsid w:val="00D83701"/>
    <w:rsid w:val="00D8661E"/>
    <w:rsid w:val="00D86F51"/>
    <w:rsid w:val="00D91D1B"/>
    <w:rsid w:val="00D920C1"/>
    <w:rsid w:val="00D933E5"/>
    <w:rsid w:val="00D94F80"/>
    <w:rsid w:val="00D961B1"/>
    <w:rsid w:val="00DB5225"/>
    <w:rsid w:val="00DB64AD"/>
    <w:rsid w:val="00DB712B"/>
    <w:rsid w:val="00DC0E22"/>
    <w:rsid w:val="00DC3BE0"/>
    <w:rsid w:val="00DC5F0C"/>
    <w:rsid w:val="00DC6FD7"/>
    <w:rsid w:val="00DD1B42"/>
    <w:rsid w:val="00DD4621"/>
    <w:rsid w:val="00DD606F"/>
    <w:rsid w:val="00DE1370"/>
    <w:rsid w:val="00DE5E45"/>
    <w:rsid w:val="00DE6FDF"/>
    <w:rsid w:val="00DF1013"/>
    <w:rsid w:val="00DF459F"/>
    <w:rsid w:val="00E00CA6"/>
    <w:rsid w:val="00E01454"/>
    <w:rsid w:val="00E155AD"/>
    <w:rsid w:val="00E15FAD"/>
    <w:rsid w:val="00E168D4"/>
    <w:rsid w:val="00E16FC8"/>
    <w:rsid w:val="00E25B70"/>
    <w:rsid w:val="00E30BF8"/>
    <w:rsid w:val="00E3270F"/>
    <w:rsid w:val="00E33F8D"/>
    <w:rsid w:val="00E34EB4"/>
    <w:rsid w:val="00E352AA"/>
    <w:rsid w:val="00E43DF3"/>
    <w:rsid w:val="00E51EEE"/>
    <w:rsid w:val="00E54F1B"/>
    <w:rsid w:val="00E55508"/>
    <w:rsid w:val="00E55A6A"/>
    <w:rsid w:val="00E61B7E"/>
    <w:rsid w:val="00E62631"/>
    <w:rsid w:val="00E627B9"/>
    <w:rsid w:val="00E65ADB"/>
    <w:rsid w:val="00E66DB3"/>
    <w:rsid w:val="00E7013C"/>
    <w:rsid w:val="00E70C15"/>
    <w:rsid w:val="00E7256E"/>
    <w:rsid w:val="00E72C50"/>
    <w:rsid w:val="00E74022"/>
    <w:rsid w:val="00E80365"/>
    <w:rsid w:val="00E92D6F"/>
    <w:rsid w:val="00E96F29"/>
    <w:rsid w:val="00E97467"/>
    <w:rsid w:val="00EA0B75"/>
    <w:rsid w:val="00EA253A"/>
    <w:rsid w:val="00EA2FEF"/>
    <w:rsid w:val="00EA4BE4"/>
    <w:rsid w:val="00EB0307"/>
    <w:rsid w:val="00EB07D7"/>
    <w:rsid w:val="00EB5436"/>
    <w:rsid w:val="00EB5B08"/>
    <w:rsid w:val="00EB7DB7"/>
    <w:rsid w:val="00EC0800"/>
    <w:rsid w:val="00EC25D7"/>
    <w:rsid w:val="00ED3642"/>
    <w:rsid w:val="00EE286A"/>
    <w:rsid w:val="00EE3310"/>
    <w:rsid w:val="00EE528A"/>
    <w:rsid w:val="00EE5A3D"/>
    <w:rsid w:val="00EE6500"/>
    <w:rsid w:val="00EE6B06"/>
    <w:rsid w:val="00EE6F77"/>
    <w:rsid w:val="00EE7C19"/>
    <w:rsid w:val="00EF3870"/>
    <w:rsid w:val="00EF473B"/>
    <w:rsid w:val="00F0305E"/>
    <w:rsid w:val="00F04E2B"/>
    <w:rsid w:val="00F05500"/>
    <w:rsid w:val="00F07C65"/>
    <w:rsid w:val="00F101CB"/>
    <w:rsid w:val="00F13684"/>
    <w:rsid w:val="00F1391D"/>
    <w:rsid w:val="00F1396E"/>
    <w:rsid w:val="00F156D9"/>
    <w:rsid w:val="00F166F2"/>
    <w:rsid w:val="00F16A3B"/>
    <w:rsid w:val="00F17EFE"/>
    <w:rsid w:val="00F2006B"/>
    <w:rsid w:val="00F219AD"/>
    <w:rsid w:val="00F228F6"/>
    <w:rsid w:val="00F22E92"/>
    <w:rsid w:val="00F23C0C"/>
    <w:rsid w:val="00F402C5"/>
    <w:rsid w:val="00F40E5C"/>
    <w:rsid w:val="00F4134A"/>
    <w:rsid w:val="00F57806"/>
    <w:rsid w:val="00F679CB"/>
    <w:rsid w:val="00F67E28"/>
    <w:rsid w:val="00F67F3A"/>
    <w:rsid w:val="00F70BA2"/>
    <w:rsid w:val="00F73FF9"/>
    <w:rsid w:val="00F77D81"/>
    <w:rsid w:val="00F77E12"/>
    <w:rsid w:val="00F77E35"/>
    <w:rsid w:val="00F80046"/>
    <w:rsid w:val="00F81EDF"/>
    <w:rsid w:val="00F81FAA"/>
    <w:rsid w:val="00F87BF4"/>
    <w:rsid w:val="00F946C3"/>
    <w:rsid w:val="00F94B05"/>
    <w:rsid w:val="00F95629"/>
    <w:rsid w:val="00F97234"/>
    <w:rsid w:val="00FA0238"/>
    <w:rsid w:val="00FA1444"/>
    <w:rsid w:val="00FA438A"/>
    <w:rsid w:val="00FA4DF1"/>
    <w:rsid w:val="00FA7215"/>
    <w:rsid w:val="00FA787A"/>
    <w:rsid w:val="00FB4A19"/>
    <w:rsid w:val="00FB6380"/>
    <w:rsid w:val="00FB7E5D"/>
    <w:rsid w:val="00FC7316"/>
    <w:rsid w:val="00FD1217"/>
    <w:rsid w:val="00FD181B"/>
    <w:rsid w:val="00FD243D"/>
    <w:rsid w:val="00FD7FC3"/>
    <w:rsid w:val="00FE12DD"/>
    <w:rsid w:val="00FE29F7"/>
    <w:rsid w:val="00FE382B"/>
    <w:rsid w:val="00FE4044"/>
    <w:rsid w:val="00FE48EB"/>
    <w:rsid w:val="00FE4FA9"/>
    <w:rsid w:val="00FE5D49"/>
    <w:rsid w:val="00FE6EA6"/>
    <w:rsid w:val="00FE75FF"/>
    <w:rsid w:val="00FF3CB9"/>
    <w:rsid w:val="00FF4DA9"/>
    <w:rsid w:val="00FF6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0122"/>
  </w:style>
  <w:style w:type="paragraph" w:styleId="1">
    <w:name w:val="heading 1"/>
    <w:basedOn w:val="a"/>
    <w:next w:val="a"/>
    <w:qFormat/>
    <w:rsid w:val="00770122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7012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770122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770122"/>
    <w:pPr>
      <w:keepNext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770122"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770122"/>
    <w:pPr>
      <w:keepNext/>
      <w:jc w:val="center"/>
      <w:outlineLvl w:val="5"/>
    </w:pPr>
    <w:rPr>
      <w:b/>
      <w:sz w:val="26"/>
    </w:rPr>
  </w:style>
  <w:style w:type="paragraph" w:styleId="7">
    <w:name w:val="heading 7"/>
    <w:basedOn w:val="a"/>
    <w:next w:val="a"/>
    <w:qFormat/>
    <w:rsid w:val="00770122"/>
    <w:pPr>
      <w:keepNext/>
      <w:outlineLvl w:val="6"/>
    </w:pPr>
    <w:rPr>
      <w:b/>
      <w:sz w:val="22"/>
    </w:rPr>
  </w:style>
  <w:style w:type="paragraph" w:styleId="8">
    <w:name w:val="heading 8"/>
    <w:basedOn w:val="a"/>
    <w:next w:val="a"/>
    <w:qFormat/>
    <w:rsid w:val="00770122"/>
    <w:pPr>
      <w:keepNext/>
      <w:ind w:firstLine="567"/>
      <w:outlineLvl w:val="7"/>
    </w:pPr>
    <w:rPr>
      <w:sz w:val="26"/>
    </w:rPr>
  </w:style>
  <w:style w:type="paragraph" w:styleId="9">
    <w:name w:val="heading 9"/>
    <w:basedOn w:val="a"/>
    <w:next w:val="a"/>
    <w:qFormat/>
    <w:rsid w:val="00770122"/>
    <w:pPr>
      <w:keepNext/>
      <w:jc w:val="both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70122"/>
    <w:rPr>
      <w:sz w:val="26"/>
    </w:rPr>
  </w:style>
  <w:style w:type="paragraph" w:styleId="a4">
    <w:name w:val="Body Text Indent"/>
    <w:basedOn w:val="a"/>
    <w:rsid w:val="00770122"/>
    <w:pPr>
      <w:ind w:firstLine="567"/>
      <w:jc w:val="both"/>
    </w:pPr>
    <w:rPr>
      <w:sz w:val="28"/>
    </w:rPr>
  </w:style>
  <w:style w:type="character" w:styleId="a5">
    <w:name w:val="Hyperlink"/>
    <w:basedOn w:val="a0"/>
    <w:rsid w:val="00D77613"/>
    <w:rPr>
      <w:color w:val="0000FF"/>
      <w:u w:val="single"/>
    </w:rPr>
  </w:style>
  <w:style w:type="paragraph" w:styleId="a6">
    <w:name w:val="Balloon Text"/>
    <w:basedOn w:val="a"/>
    <w:semiHidden/>
    <w:rsid w:val="0026640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6001BD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6001BD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225B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3656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8">
    <w:name w:val="Верхний колонтитул Знак"/>
    <w:basedOn w:val="a0"/>
    <w:link w:val="a7"/>
    <w:uiPriority w:val="99"/>
    <w:rsid w:val="00771F06"/>
  </w:style>
  <w:style w:type="character" w:customStyle="1" w:styleId="apple-converted-space">
    <w:name w:val="apple-converted-space"/>
    <w:basedOn w:val="a0"/>
    <w:rsid w:val="00D961B1"/>
  </w:style>
  <w:style w:type="table" w:customStyle="1" w:styleId="10">
    <w:name w:val="Сетка таблицы1"/>
    <w:basedOn w:val="a1"/>
    <w:next w:val="aa"/>
    <w:uiPriority w:val="59"/>
    <w:rsid w:val="005E3DD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B76F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76FD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markedcontent">
    <w:name w:val="markedcontent"/>
    <w:basedOn w:val="a0"/>
    <w:rsid w:val="00B231A0"/>
  </w:style>
  <w:style w:type="character" w:customStyle="1" w:styleId="blk">
    <w:name w:val="blk"/>
    <w:basedOn w:val="a0"/>
    <w:rsid w:val="00DF45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6;&#1057;&#1053;&#1044;\Application%20Data\Microsoft\&#1064;&#1072;&#1073;&#1083;&#1086;&#1085;&#1099;\&#1082;&#1086;&#1084;&#1080;&#1090;&#1077;&#1090;&#1099;%20&#1080;%20&#1086;&#1090;&#1076;&#1077;&#1083;&#1099;\&#1056;&#1057;&#1053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814F4F5-3293-4769-BC1A-28442C0DA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РСНД</Template>
  <TotalTime>1922</TotalTime>
  <Pages>1</Pages>
  <Words>5879</Words>
  <Characters>33515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                          Директору</vt:lpstr>
    </vt:vector>
  </TitlesOfParts>
  <Company>Администрация</Company>
  <LinksUpToDate>false</LinksUpToDate>
  <CharactersWithSpaces>39316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                          Директору</dc:title>
  <dc:subject/>
  <dc:creator>Контрольно-счетная палата</dc:creator>
  <cp:keywords/>
  <dc:description/>
  <cp:lastModifiedBy>user</cp:lastModifiedBy>
  <cp:revision>63</cp:revision>
  <cp:lastPrinted>2026-04-23T05:07:00Z</cp:lastPrinted>
  <dcterms:created xsi:type="dcterms:W3CDTF">2022-04-06T07:40:00Z</dcterms:created>
  <dcterms:modified xsi:type="dcterms:W3CDTF">2026-04-23T05:35:00Z</dcterms:modified>
</cp:coreProperties>
</file>