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96" w:rsidRDefault="007F3F96" w:rsidP="00B7410C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B1218F">
        <w:rPr>
          <w:rStyle w:val="Strong"/>
          <w:b w:val="0"/>
        </w:rPr>
        <w:t xml:space="preserve">Утверждено решением Рубцовского                            Утверждено решением </w:t>
      </w:r>
    </w:p>
    <w:p w:rsidR="007F3F96" w:rsidRPr="00B1218F" w:rsidRDefault="007F3F96" w:rsidP="00BE332B">
      <w:pPr>
        <w:pStyle w:val="NormalWeb"/>
        <w:tabs>
          <w:tab w:val="left" w:pos="5430"/>
        </w:tabs>
        <w:spacing w:before="0" w:beforeAutospacing="0" w:after="0" w:afterAutospacing="0"/>
        <w:rPr>
          <w:rStyle w:val="Strong"/>
          <w:b w:val="0"/>
        </w:rPr>
      </w:pPr>
      <w:r w:rsidRPr="00B1218F">
        <w:rPr>
          <w:rStyle w:val="Strong"/>
          <w:b w:val="0"/>
        </w:rPr>
        <w:t>районного Собрания депутатов</w:t>
      </w:r>
      <w:r>
        <w:rPr>
          <w:rStyle w:val="Strong"/>
          <w:b w:val="0"/>
        </w:rPr>
        <w:tab/>
        <w:t>Большешелковниковского</w:t>
      </w:r>
    </w:p>
    <w:p w:rsidR="007F3F96" w:rsidRPr="00B1218F" w:rsidRDefault="007F3F96" w:rsidP="00B7410C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B1218F">
        <w:rPr>
          <w:rStyle w:val="Strong"/>
          <w:b w:val="0"/>
        </w:rPr>
        <w:t xml:space="preserve">                                    </w:t>
      </w:r>
      <w:r>
        <w:rPr>
          <w:rStyle w:val="Strong"/>
          <w:b w:val="0"/>
        </w:rPr>
        <w:t xml:space="preserve">                                                      </w:t>
      </w:r>
      <w:r w:rsidRPr="00B1218F">
        <w:rPr>
          <w:rStyle w:val="Strong"/>
          <w:b w:val="0"/>
        </w:rPr>
        <w:t xml:space="preserve"> сельского Собрания депутатов</w:t>
      </w:r>
    </w:p>
    <w:p w:rsidR="007F3F96" w:rsidRPr="00B1218F" w:rsidRDefault="007F3F96" w:rsidP="00B7410C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от _______________20_____</w:t>
      </w:r>
      <w:r w:rsidRPr="00B1218F">
        <w:rPr>
          <w:rStyle w:val="Strong"/>
          <w:b w:val="0"/>
        </w:rPr>
        <w:t xml:space="preserve"> № </w:t>
      </w:r>
      <w:r>
        <w:rPr>
          <w:rStyle w:val="Strong"/>
          <w:b w:val="0"/>
        </w:rPr>
        <w:t xml:space="preserve">___                              </w:t>
      </w:r>
      <w:r w:rsidRPr="00B1218F">
        <w:rPr>
          <w:rStyle w:val="Strong"/>
          <w:b w:val="0"/>
        </w:rPr>
        <w:t>от</w:t>
      </w:r>
      <w:r>
        <w:rPr>
          <w:rStyle w:val="Strong"/>
          <w:b w:val="0"/>
        </w:rPr>
        <w:t>__________________20____</w:t>
      </w:r>
      <w:r w:rsidRPr="00B1218F">
        <w:rPr>
          <w:rStyle w:val="Strong"/>
          <w:b w:val="0"/>
        </w:rPr>
        <w:t xml:space="preserve"> №</w:t>
      </w:r>
      <w:r>
        <w:rPr>
          <w:rStyle w:val="Strong"/>
          <w:b w:val="0"/>
        </w:rPr>
        <w:t xml:space="preserve"> ___</w:t>
      </w:r>
    </w:p>
    <w:p w:rsidR="007F3F96" w:rsidRDefault="007F3F96" w:rsidP="00B7410C">
      <w:pPr>
        <w:jc w:val="both"/>
        <w:rPr>
          <w:sz w:val="28"/>
          <w:szCs w:val="28"/>
        </w:rPr>
      </w:pPr>
    </w:p>
    <w:p w:rsidR="007F3F96" w:rsidRDefault="007F3F96" w:rsidP="00B7410C">
      <w:pPr>
        <w:jc w:val="center"/>
        <w:rPr>
          <w:b/>
        </w:rPr>
      </w:pPr>
    </w:p>
    <w:p w:rsidR="007F3F96" w:rsidRPr="00507C31" w:rsidRDefault="007F3F96" w:rsidP="00B7410C">
      <w:pPr>
        <w:jc w:val="center"/>
      </w:pPr>
      <w:r w:rsidRPr="00507C31">
        <w:rPr>
          <w:b/>
        </w:rPr>
        <w:t>С О Г Л А Ш Е Н И Е</w:t>
      </w:r>
    </w:p>
    <w:p w:rsidR="007F3F96" w:rsidRPr="00B1218F" w:rsidRDefault="007F3F96" w:rsidP="00BE332B">
      <w:pPr>
        <w:pStyle w:val="NormalWeb"/>
        <w:tabs>
          <w:tab w:val="left" w:pos="5430"/>
        </w:tabs>
        <w:spacing w:before="0" w:beforeAutospacing="0" w:after="0" w:afterAutospacing="0"/>
        <w:jc w:val="center"/>
        <w:rPr>
          <w:rStyle w:val="Strong"/>
          <w:b w:val="0"/>
        </w:rPr>
      </w:pPr>
      <w:r w:rsidRPr="008877FF">
        <w:rPr>
          <w:b/>
        </w:rPr>
        <w:t xml:space="preserve">о передаче </w:t>
      </w:r>
      <w:r>
        <w:rPr>
          <w:b/>
        </w:rPr>
        <w:t>к</w:t>
      </w:r>
      <w:r w:rsidRPr="008877FF">
        <w:rPr>
          <w:b/>
        </w:rPr>
        <w:t xml:space="preserve">онтрольно-счетной палате </w:t>
      </w:r>
      <w:r w:rsidRPr="008877FF">
        <w:rPr>
          <w:b/>
          <w:bCs/>
        </w:rPr>
        <w:t xml:space="preserve">Рубцовского района Алтайского края полномочий контрольно-счетного органа </w:t>
      </w:r>
      <w:r w:rsidRPr="00BE332B">
        <w:rPr>
          <w:rStyle w:val="Strong"/>
        </w:rPr>
        <w:t>Большешелковниковского</w:t>
      </w:r>
    </w:p>
    <w:p w:rsidR="007F3F96" w:rsidRPr="008877FF" w:rsidRDefault="007F3F96" w:rsidP="00BE332B">
      <w:pPr>
        <w:jc w:val="center"/>
        <w:rPr>
          <w:b/>
        </w:rPr>
      </w:pPr>
      <w:r w:rsidRPr="008877FF">
        <w:rPr>
          <w:b/>
        </w:rPr>
        <w:t>сельсовета Рубцовского района Алтайского края по осуществлению внешнего муниципального финансового контроля</w:t>
      </w:r>
    </w:p>
    <w:p w:rsidR="007F3F96" w:rsidRPr="00507C31" w:rsidRDefault="007F3F96" w:rsidP="00BE332B">
      <w:pPr>
        <w:jc w:val="center"/>
      </w:pPr>
    </w:p>
    <w:p w:rsidR="007F3F96" w:rsidRPr="00507C31" w:rsidRDefault="007F3F96" w:rsidP="00B7410C">
      <w:pPr>
        <w:jc w:val="center"/>
      </w:pPr>
      <w:r>
        <w:t>№ ______                                                  г</w:t>
      </w:r>
      <w:r w:rsidRPr="00507C31">
        <w:t xml:space="preserve">. </w:t>
      </w:r>
      <w:r>
        <w:t>Рубцовск</w:t>
      </w:r>
      <w:r w:rsidRPr="00507C31">
        <w:t xml:space="preserve">                             </w:t>
      </w:r>
      <w:r>
        <w:t xml:space="preserve">     </w:t>
      </w:r>
      <w:r w:rsidRPr="00507C31">
        <w:t>«</w:t>
      </w:r>
      <w:r>
        <w:t>__</w:t>
      </w:r>
      <w:r w:rsidRPr="00507C31">
        <w:t xml:space="preserve">» </w:t>
      </w:r>
      <w:r>
        <w:t>______ 21</w:t>
      </w:r>
      <w:r w:rsidRPr="00507C31">
        <w:t xml:space="preserve"> года</w:t>
      </w:r>
    </w:p>
    <w:p w:rsidR="007F3F96" w:rsidRPr="00507C31" w:rsidRDefault="007F3F96" w:rsidP="00B7410C">
      <w:pPr>
        <w:jc w:val="center"/>
      </w:pPr>
    </w:p>
    <w:p w:rsidR="007F3F96" w:rsidRDefault="007F3F96" w:rsidP="00BE332B">
      <w:pPr>
        <w:pStyle w:val="NormalWeb"/>
        <w:tabs>
          <w:tab w:val="left" w:pos="5430"/>
        </w:tabs>
        <w:spacing w:before="0" w:beforeAutospacing="0" w:after="0" w:afterAutospacing="0"/>
        <w:jc w:val="both"/>
      </w:pPr>
      <w:r>
        <w:t xml:space="preserve">           Рубцовское</w:t>
      </w:r>
      <w:r w:rsidRPr="00507C31">
        <w:t xml:space="preserve"> районное Собрание депутатов Алтайского края, именуемое в дальнейшем «районное Собрание депутатов», в лице председателя </w:t>
      </w:r>
      <w:r>
        <w:t xml:space="preserve">Рубцовского </w:t>
      </w:r>
      <w:r w:rsidRPr="00507C31">
        <w:t xml:space="preserve"> районного Собрания депутатов </w:t>
      </w:r>
      <w:r>
        <w:t>Артеменко И.А.</w:t>
      </w:r>
      <w:r w:rsidRPr="00507C31">
        <w:t xml:space="preserve">, действующей на основании Устава муниципального образования </w:t>
      </w:r>
      <w:r>
        <w:t>Рубцовский</w:t>
      </w:r>
      <w:r w:rsidRPr="00507C31">
        <w:t xml:space="preserve"> район Алтайского</w:t>
      </w:r>
      <w:r>
        <w:t xml:space="preserve"> края</w:t>
      </w:r>
      <w:r w:rsidRPr="00507C31">
        <w:t xml:space="preserve"> с одной стороны, и </w:t>
      </w:r>
      <w:r>
        <w:rPr>
          <w:rStyle w:val="Strong"/>
          <w:b w:val="0"/>
        </w:rPr>
        <w:t>Большешелковниковское сельское</w:t>
      </w:r>
      <w:r w:rsidRPr="00507C31">
        <w:t xml:space="preserve"> Собрание депутатов</w:t>
      </w:r>
      <w:r>
        <w:t xml:space="preserve"> Рубцовского района Алтайского края, именуемое</w:t>
      </w:r>
      <w:r w:rsidRPr="00507C31">
        <w:t xml:space="preserve"> в дальнейшем «сельское Собрание депутатов»,</w:t>
      </w:r>
      <w:r>
        <w:t xml:space="preserve"> </w:t>
      </w:r>
      <w:r w:rsidRPr="00507C31">
        <w:t>в</w:t>
      </w:r>
      <w:r>
        <w:t xml:space="preserve"> </w:t>
      </w:r>
      <w:r w:rsidRPr="00507C31">
        <w:t xml:space="preserve">лице </w:t>
      </w:r>
      <w:r>
        <w:t xml:space="preserve">Главы сельсовета Гриднева П.В., </w:t>
      </w:r>
      <w:r w:rsidRPr="00507C31">
        <w:t xml:space="preserve">действующего на основании Устава муниципального образования </w:t>
      </w:r>
      <w:r>
        <w:rPr>
          <w:rStyle w:val="Strong"/>
          <w:b w:val="0"/>
        </w:rPr>
        <w:t xml:space="preserve">Большешелковниковский </w:t>
      </w:r>
      <w:r w:rsidRPr="00507C31">
        <w:t xml:space="preserve">сельсовет </w:t>
      </w:r>
      <w:r>
        <w:t>Рубцовского</w:t>
      </w:r>
      <w:r w:rsidRPr="00507C31">
        <w:t xml:space="preserve"> района Алтайского края</w:t>
      </w:r>
      <w:r w:rsidRPr="00B777A4">
        <w:rPr>
          <w:color w:val="FF0000"/>
        </w:rPr>
        <w:t xml:space="preserve"> </w:t>
      </w:r>
      <w:r w:rsidRPr="00507C31">
        <w:t xml:space="preserve">с другой стороны, руководствуясь Бюджетным </w:t>
      </w:r>
      <w:hyperlink r:id="rId5" w:tgtFrame="_blank" w:history="1">
        <w:r w:rsidRPr="00507C31">
          <w:t>кодексом</w:t>
        </w:r>
      </w:hyperlink>
      <w:r w:rsidRPr="00507C31">
        <w:t xml:space="preserve"> Российской Федерации, Федеральным законом </w:t>
      </w:r>
      <w:hyperlink r:id="rId6" w:tgtFrame="_blank" w:history="1">
        <w:r w:rsidRPr="00507C31">
          <w:t>от 06.10.2003 № 131-ФЗ</w:t>
        </w:r>
      </w:hyperlink>
      <w:r w:rsidRPr="00507C31">
        <w:t xml:space="preserve"> «Об общих принципах организации местного самоуправления в Российской Федерации», </w:t>
      </w:r>
      <w:r w:rsidRPr="006A43B8"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, </w:t>
      </w:r>
      <w:r w:rsidRPr="00507C31">
        <w:t>заключили настоящее соглашение о нижеследующем.</w:t>
      </w:r>
    </w:p>
    <w:p w:rsidR="007F3F96" w:rsidRDefault="007F3F96" w:rsidP="00B7410C">
      <w:pPr>
        <w:ind w:firstLine="709"/>
        <w:jc w:val="both"/>
      </w:pPr>
    </w:p>
    <w:p w:rsidR="007F3F96" w:rsidRPr="00507C31" w:rsidRDefault="007F3F96" w:rsidP="00B7410C">
      <w:pPr>
        <w:jc w:val="center"/>
      </w:pPr>
      <w:r w:rsidRPr="00507C31">
        <w:t>1. Предмет Соглашения</w:t>
      </w:r>
    </w:p>
    <w:p w:rsidR="007F3F96" w:rsidRPr="00507C31" w:rsidRDefault="007F3F96" w:rsidP="00B7410C">
      <w:pPr>
        <w:jc w:val="center"/>
      </w:pPr>
    </w:p>
    <w:p w:rsidR="007F3F96" w:rsidRPr="00507C31" w:rsidRDefault="007F3F96" w:rsidP="00B7410C">
      <w:pPr>
        <w:ind w:firstLine="709"/>
        <w:jc w:val="both"/>
      </w:pPr>
      <w:r w:rsidRPr="00507C31">
        <w:t xml:space="preserve"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</w:t>
      </w:r>
      <w:r>
        <w:t>к</w:t>
      </w:r>
      <w:r w:rsidRPr="00507C31">
        <w:t xml:space="preserve">онтрольно-счетной палате </w:t>
      </w:r>
      <w:r>
        <w:t>Рубцовского</w:t>
      </w:r>
      <w:r w:rsidRPr="00507C31">
        <w:t xml:space="preserve"> района Алтайского края (далее – </w:t>
      </w:r>
      <w:r>
        <w:t>к</w:t>
      </w:r>
      <w:r w:rsidRPr="00507C31">
        <w:t>онтрольно-счетная палата</w:t>
      </w:r>
      <w:r>
        <w:t xml:space="preserve"> района</w:t>
      </w:r>
      <w:r w:rsidRPr="00507C31">
        <w:t>).</w:t>
      </w:r>
    </w:p>
    <w:p w:rsidR="007F3F96" w:rsidRPr="00507C31" w:rsidRDefault="007F3F96" w:rsidP="00B7410C">
      <w:pPr>
        <w:widowControl w:val="0"/>
        <w:tabs>
          <w:tab w:val="left" w:pos="1334"/>
        </w:tabs>
        <w:spacing w:line="274" w:lineRule="exact"/>
        <w:ind w:left="740"/>
        <w:jc w:val="both"/>
      </w:pPr>
      <w:r w:rsidRPr="00507C31">
        <w:t xml:space="preserve">1.2. Контрольно-счетной палате </w:t>
      </w:r>
      <w:r>
        <w:t>Рубцовского</w:t>
      </w:r>
      <w:r w:rsidRPr="00507C31">
        <w:t xml:space="preserve"> района передаются следующие полномочия:</w:t>
      </w:r>
    </w:p>
    <w:p w:rsidR="007F3F96" w:rsidRPr="00507C31" w:rsidRDefault="007F3F96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900753">
        <w:t xml:space="preserve">экспертиза проекта бюджета </w:t>
      </w:r>
      <w:r>
        <w:t>поселения на очередной финансовый год</w:t>
      </w:r>
      <w:r w:rsidRPr="00507C31">
        <w:rPr>
          <w:color w:val="000000"/>
        </w:rPr>
        <w:t>;</w:t>
      </w:r>
    </w:p>
    <w:p w:rsidR="007F3F96" w:rsidRDefault="007F3F96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507C31">
        <w:rPr>
          <w:color w:val="000000"/>
        </w:rPr>
        <w:t xml:space="preserve">внешняя проверка годового отчета </w:t>
      </w:r>
      <w:r>
        <w:rPr>
          <w:color w:val="000000"/>
        </w:rPr>
        <w:t>об исполнении бюджета поселения;</w:t>
      </w:r>
    </w:p>
    <w:p w:rsidR="007F3F96" w:rsidRPr="00621828" w:rsidRDefault="007F3F96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621828">
        <w:rPr>
          <w:color w:val="000000"/>
        </w:rPr>
        <w:t>иные полномочия контрольно-счетного органа поселения.</w:t>
      </w:r>
    </w:p>
    <w:p w:rsidR="007F3F96" w:rsidRPr="00AD340F" w:rsidRDefault="007F3F96" w:rsidP="00BE332B">
      <w:pPr>
        <w:widowControl w:val="0"/>
        <w:numPr>
          <w:ilvl w:val="1"/>
          <w:numId w:val="1"/>
        </w:numPr>
        <w:tabs>
          <w:tab w:val="left" w:pos="1351"/>
          <w:tab w:val="left" w:pos="5430"/>
        </w:tabs>
        <w:spacing w:line="274" w:lineRule="exact"/>
        <w:ind w:firstLine="709"/>
        <w:jc w:val="both"/>
      </w:pPr>
      <w:r w:rsidRPr="00BE332B">
        <w:rPr>
          <w:color w:val="000000"/>
        </w:rPr>
        <w:t xml:space="preserve">Внешняя проверка годового отчета об исполнении бюджета поселения и экспертиза проекта бюджета поселения </w:t>
      </w:r>
      <w:r w:rsidRPr="00AD340F">
        <w:t>на очередной финансовый год</w:t>
      </w:r>
      <w:r w:rsidRPr="00BE332B">
        <w:rPr>
          <w:color w:val="000000"/>
        </w:rPr>
        <w:t xml:space="preserve"> ежегодно включаются в план работы </w:t>
      </w:r>
      <w:r>
        <w:rPr>
          <w:color w:val="000000"/>
        </w:rPr>
        <w:t>к</w:t>
      </w:r>
      <w:r w:rsidRPr="00BE332B">
        <w:rPr>
          <w:color w:val="000000"/>
        </w:rPr>
        <w:t>онтрольно</w:t>
      </w:r>
      <w:r w:rsidRPr="00BE332B">
        <w:rPr>
          <w:color w:val="000000"/>
        </w:rPr>
        <w:softHyphen/>
        <w:t xml:space="preserve">-счетной  палаты Рубцовского района. </w:t>
      </w:r>
      <w:r w:rsidRPr="00AD340F">
        <w:t xml:space="preserve">Другие контрольные и экспертно-аналитические мероприятия включаются в план работы </w:t>
      </w:r>
      <w:r>
        <w:t>к</w:t>
      </w:r>
      <w:r w:rsidRPr="00AD340F">
        <w:t xml:space="preserve">онтрольно-счетной палаты района по предложению </w:t>
      </w:r>
      <w:r w:rsidRPr="00BE332B">
        <w:rPr>
          <w:rStyle w:val="Strong"/>
          <w:b w:val="0"/>
        </w:rPr>
        <w:t>Большешелковниковского</w:t>
      </w:r>
      <w:r>
        <w:rPr>
          <w:rStyle w:val="Strong"/>
          <w:b w:val="0"/>
        </w:rPr>
        <w:t xml:space="preserve"> сельского</w:t>
      </w:r>
      <w:r w:rsidRPr="00AD340F">
        <w:t xml:space="preserve"> Собрания депутатов, главы </w:t>
      </w:r>
      <w:r>
        <w:t>сельсовета</w:t>
      </w:r>
      <w:r w:rsidRPr="00AD340F">
        <w:t>.</w:t>
      </w:r>
      <w:r w:rsidRPr="00BE332B">
        <w:rPr>
          <w:b/>
        </w:rPr>
        <w:t xml:space="preserve"> </w:t>
      </w:r>
    </w:p>
    <w:p w:rsidR="007F3F96" w:rsidRPr="008D79FB" w:rsidRDefault="007F3F96" w:rsidP="00B7410C">
      <w:pPr>
        <w:widowControl w:val="0"/>
        <w:numPr>
          <w:ilvl w:val="1"/>
          <w:numId w:val="1"/>
        </w:numPr>
        <w:tabs>
          <w:tab w:val="left" w:pos="1351"/>
        </w:tabs>
        <w:spacing w:line="274" w:lineRule="exact"/>
        <w:ind w:firstLine="709"/>
        <w:jc w:val="both"/>
      </w:pPr>
      <w:r w:rsidRPr="008D79FB">
        <w:t xml:space="preserve">Исполнение передаваемых полномочий осуществляется </w:t>
      </w:r>
      <w:r>
        <w:t>к</w:t>
      </w:r>
      <w:r w:rsidRPr="008D79FB">
        <w:t>онтрольно-счетной палатой Рубцовского района Алтайского края на безвозмездной основе в соответствии с условиями настоящего соглашения</w:t>
      </w:r>
      <w:r w:rsidRPr="008D79FB">
        <w:rPr>
          <w:b/>
        </w:rPr>
        <w:t>.</w:t>
      </w:r>
    </w:p>
    <w:p w:rsidR="007F3F96" w:rsidRDefault="007F3F96" w:rsidP="00B7410C">
      <w:pPr>
        <w:shd w:val="clear" w:color="auto" w:fill="FFFFFF"/>
        <w:ind w:left="1560"/>
        <w:jc w:val="center"/>
        <w:rPr>
          <w:bCs/>
        </w:rPr>
      </w:pPr>
    </w:p>
    <w:p w:rsidR="007F3F96" w:rsidRPr="00507C31" w:rsidRDefault="007F3F96" w:rsidP="00B7410C">
      <w:pPr>
        <w:shd w:val="clear" w:color="auto" w:fill="FFFFFF"/>
        <w:ind w:left="1560"/>
        <w:jc w:val="center"/>
        <w:rPr>
          <w:bCs/>
        </w:rPr>
      </w:pPr>
      <w:r w:rsidRPr="00507C31">
        <w:rPr>
          <w:bCs/>
        </w:rPr>
        <w:t>2. Общие условия реализации переданных полномочий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2.1. Контрольно-счетная палата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7F3F96" w:rsidRPr="00507C31" w:rsidRDefault="007F3F96" w:rsidP="00B7410C">
      <w:pPr>
        <w:ind w:firstLine="709"/>
        <w:jc w:val="both"/>
      </w:pPr>
      <w:r w:rsidRPr="00507C31"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2.2.1. При проведении экспертизы проекта решения о бюджете поселения на очередной финансовый год (далее – 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7F3F96" w:rsidRPr="00507C31" w:rsidRDefault="007F3F96" w:rsidP="00B7410C">
      <w:pPr>
        <w:ind w:firstLine="709"/>
        <w:jc w:val="both"/>
      </w:pPr>
      <w:r w:rsidRPr="00507C31">
        <w:t>Одновременно с проектом решени</w:t>
      </w:r>
      <w:r>
        <w:t>я о бюджете в контрольно-счетную</w:t>
      </w:r>
      <w:r w:rsidRPr="00507C31">
        <w:t xml:space="preserve"> палат</w:t>
      </w:r>
      <w:r>
        <w:t>у</w:t>
      </w:r>
      <w:r w:rsidRPr="00507C31">
        <w:t xml:space="preserve"> района представляются документы и материалы в составе, определенном Бюджетным </w:t>
      </w:r>
      <w:hyperlink r:id="rId7" w:tgtFrame="_blank" w:history="1">
        <w:r w:rsidRPr="00507C31">
          <w:t>кодексом</w:t>
        </w:r>
      </w:hyperlink>
      <w:r w:rsidRPr="00507C31">
        <w:t xml:space="preserve"> Российской Федерации и Положением о бюджетном процессе в поселении.</w:t>
      </w:r>
    </w:p>
    <w:p w:rsidR="007F3F96" w:rsidRPr="00507C31" w:rsidRDefault="007F3F96" w:rsidP="00B7410C">
      <w:pPr>
        <w:ind w:firstLine="709"/>
        <w:jc w:val="both"/>
      </w:pPr>
      <w:r w:rsidRPr="00507C31">
        <w:t xml:space="preserve">Материалы в целях проведения экспертизы проекта решения о бюджете направляются в </w:t>
      </w:r>
      <w:r>
        <w:t>к</w:t>
      </w:r>
      <w:r w:rsidRPr="00507C31">
        <w:t>онтрольно-с</w:t>
      </w:r>
      <w:r>
        <w:t>четную</w:t>
      </w:r>
      <w:r w:rsidRPr="00507C31">
        <w:t xml:space="preserve"> палат</w:t>
      </w:r>
      <w:r>
        <w:t>у</w:t>
      </w:r>
      <w:r w:rsidRPr="00507C31">
        <w:t xml:space="preserve"> района не позднее 15 ноября текущего финансового года.</w:t>
      </w:r>
    </w:p>
    <w:p w:rsidR="007F3F96" w:rsidRPr="00507C31" w:rsidRDefault="007F3F96" w:rsidP="00B7410C">
      <w:pPr>
        <w:ind w:firstLine="709"/>
        <w:jc w:val="both"/>
      </w:pPr>
      <w:r w:rsidRPr="00507C31">
        <w:t>Контрольно-счетная палата проводит экспертизу проекта решения о бюджете на очередной финансовый год в течение 30 дней после его получения. По итог</w:t>
      </w:r>
      <w:r>
        <w:t>ам экспертизы контрольно-счетной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составляется заключение, которое направляется в сельское</w:t>
      </w:r>
      <w:r w:rsidRPr="00507C31">
        <w:rPr>
          <w:b/>
        </w:rPr>
        <w:t xml:space="preserve"> </w:t>
      </w:r>
      <w:r w:rsidRPr="00507C31">
        <w:t>Собрание депутатов.</w:t>
      </w:r>
    </w:p>
    <w:p w:rsidR="007F3F96" w:rsidRPr="00507C31" w:rsidRDefault="007F3F96" w:rsidP="00B7410C">
      <w:pPr>
        <w:ind w:firstLine="709"/>
        <w:jc w:val="both"/>
      </w:pPr>
      <w:r w:rsidRPr="00507C31">
        <w:t>2.2.2. При проведении внешней проверки годового отчета об исполнении бюджета поселения (далее – внеш</w:t>
      </w:r>
      <w:r>
        <w:t>няя проверка) контрольно-счетной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</w:t>
      </w:r>
      <w:r>
        <w:t>может осуществлять</w:t>
      </w:r>
      <w:r w:rsidRPr="00507C31">
        <w:t xml:space="preserve">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</w:t>
      </w:r>
      <w:hyperlink r:id="rId8" w:tgtFrame="_blank" w:history="1">
        <w:r w:rsidRPr="00507C31">
          <w:t>кодекса</w:t>
        </w:r>
      </w:hyperlink>
      <w:r w:rsidRPr="00507C31">
        <w:t xml:space="preserve"> Российской Федерации.</w:t>
      </w:r>
    </w:p>
    <w:p w:rsidR="007F3F96" w:rsidRPr="00507C31" w:rsidRDefault="007F3F96" w:rsidP="00B7410C">
      <w:pPr>
        <w:ind w:firstLine="709"/>
        <w:jc w:val="both"/>
      </w:pPr>
      <w:r w:rsidRPr="00507C31">
        <w:t xml:space="preserve">Органы местного самоуправления поселения </w:t>
      </w:r>
      <w:r>
        <w:t>информируются контрольно-счетной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о перечне документов и материалов, которые необходимо представить в </w:t>
      </w:r>
      <w:r>
        <w:t>к</w:t>
      </w:r>
      <w:r w:rsidRPr="00507C31">
        <w:t xml:space="preserve">онтрольно-счетную палату района в целях проведения внешней проверки, а также о сроках и форме их представления. </w:t>
      </w:r>
    </w:p>
    <w:p w:rsidR="007F3F96" w:rsidRPr="00507C31" w:rsidRDefault="007F3F96" w:rsidP="00B7410C">
      <w:pPr>
        <w:ind w:firstLine="709"/>
        <w:jc w:val="both"/>
      </w:pPr>
      <w:r w:rsidRPr="00507C31">
        <w:t>Внешняя проверка о</w:t>
      </w:r>
      <w:r>
        <w:t>существляется контрольно-счетной палатой</w:t>
      </w:r>
      <w:r w:rsidRPr="00507C31">
        <w:t xml:space="preserve"> района в порядке, установленном муниципальным правовым актом представительного органа района, с соблюдением требований Бюджетного </w:t>
      </w:r>
      <w:hyperlink r:id="rId9" w:tgtFrame="_blank" w:history="1">
        <w:r w:rsidRPr="00507C31">
          <w:t>кодекса</w:t>
        </w:r>
      </w:hyperlink>
      <w:r w:rsidRPr="00507C31">
        <w:t xml:space="preserve"> Российской Федерации и с учетом особенностей, установленных федеральными законами.</w:t>
      </w:r>
    </w:p>
    <w:p w:rsidR="007F3F96" w:rsidRPr="00507C31" w:rsidRDefault="007F3F96" w:rsidP="00B7410C">
      <w:pPr>
        <w:ind w:firstLine="709"/>
        <w:jc w:val="both"/>
      </w:pPr>
      <w:r w:rsidRPr="00507C31">
        <w:t>Подготовка заключения на годовой отчет об исполнении бюджета поселения проводится в срок не превышающий один месяц и направляется в сельское Собрание депутатов.</w:t>
      </w:r>
    </w:p>
    <w:p w:rsidR="007F3F96" w:rsidRPr="00507C31" w:rsidRDefault="007F3F96" w:rsidP="00B7410C">
      <w:pPr>
        <w:shd w:val="clear" w:color="auto" w:fill="FFFFFF"/>
        <w:ind w:firstLine="709"/>
        <w:jc w:val="center"/>
      </w:pPr>
      <w:r w:rsidRPr="00507C31">
        <w:rPr>
          <w:bCs/>
        </w:rPr>
        <w:t>3. Права и обязанности Сторон</w:t>
      </w:r>
    </w:p>
    <w:p w:rsidR="007F3F96" w:rsidRPr="00507C31" w:rsidRDefault="007F3F96" w:rsidP="00B7410C">
      <w:pPr>
        <w:shd w:val="clear" w:color="auto" w:fill="FFFFFF"/>
        <w:ind w:firstLine="709"/>
        <w:jc w:val="center"/>
      </w:pPr>
      <w:r w:rsidRPr="00507C31">
        <w:rPr>
          <w:bCs/>
        </w:rPr>
        <w:t> 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3.1. Сельское Собрание депутатов: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3.1.1. вправе вносить предложения о проведении контрольных и экспертно-аналитических мероприятий;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7F3F96" w:rsidRPr="00507C31" w:rsidRDefault="007F3F96" w:rsidP="00B7410C">
      <w:pPr>
        <w:ind w:firstLine="709"/>
        <w:jc w:val="both"/>
      </w:pPr>
      <w:r w:rsidRPr="00507C31">
        <w:t xml:space="preserve">3.1.3. обеспечивает своевременное направление в </w:t>
      </w:r>
      <w:r>
        <w:t>к</w:t>
      </w:r>
      <w:r w:rsidRPr="00507C31">
        <w:t>онтрольно-счетную палату района документов и материалов, предусмотренных пунктами 2.2.1 и 2.2.2 настоящего соглашения.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3.3. Районное Собрание депутатов: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3.3.1. Устанавливает в муниципальных правовых акта</w:t>
      </w:r>
      <w:r>
        <w:t>х полномочия контрольно-счетной</w:t>
      </w:r>
      <w:r w:rsidRPr="00507C31">
        <w:t xml:space="preserve"> </w:t>
      </w:r>
      <w:r>
        <w:t>палаты</w:t>
      </w:r>
      <w:r w:rsidRPr="00507C31">
        <w:t xml:space="preserve">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несоответствие поступивших предложений</w:t>
      </w:r>
      <w:r>
        <w:t xml:space="preserve"> компетенции контрольно-счетной</w:t>
      </w:r>
      <w:r w:rsidRPr="00507C31">
        <w:t xml:space="preserve"> </w:t>
      </w:r>
      <w:r>
        <w:t>палаты</w:t>
      </w:r>
      <w:r w:rsidRPr="00507C31">
        <w:t xml:space="preserve"> района, установленной федеральным законодательством и законодательством Алтайского края;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3.3.2. В необходимых случаях</w:t>
      </w:r>
      <w:r>
        <w:t xml:space="preserve"> получает от контрольно-счетной</w:t>
      </w:r>
      <w:r w:rsidRPr="00507C31">
        <w:t xml:space="preserve"> </w:t>
      </w:r>
      <w:r>
        <w:t>палаты</w:t>
      </w:r>
      <w:r w:rsidRPr="00507C31">
        <w:t xml:space="preserve">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7F3F96" w:rsidRPr="00507C31" w:rsidRDefault="007F3F96" w:rsidP="00B7410C">
      <w:pPr>
        <w:shd w:val="clear" w:color="auto" w:fill="FFFFFF"/>
        <w:ind w:firstLine="709"/>
        <w:jc w:val="both"/>
      </w:pPr>
      <w:r w:rsidRPr="00507C31"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7F3F96" w:rsidRDefault="007F3F96" w:rsidP="00B7410C">
      <w:pPr>
        <w:shd w:val="clear" w:color="auto" w:fill="FFFFFF"/>
        <w:ind w:firstLine="709"/>
        <w:jc w:val="center"/>
        <w:rPr>
          <w:bCs/>
        </w:rPr>
      </w:pPr>
    </w:p>
    <w:p w:rsidR="007F3F96" w:rsidRPr="00507C31" w:rsidRDefault="007F3F96" w:rsidP="00B7410C">
      <w:pPr>
        <w:shd w:val="clear" w:color="auto" w:fill="FFFFFF"/>
        <w:ind w:firstLine="709"/>
        <w:jc w:val="center"/>
      </w:pPr>
      <w:r w:rsidRPr="00507C31">
        <w:rPr>
          <w:bCs/>
        </w:rPr>
        <w:t>4. Заключительные положения</w:t>
      </w:r>
    </w:p>
    <w:p w:rsidR="007F3F96" w:rsidRPr="00507C31" w:rsidRDefault="007F3F96" w:rsidP="00B7410C">
      <w:pPr>
        <w:shd w:val="clear" w:color="auto" w:fill="FFFFFF"/>
        <w:ind w:firstLine="709"/>
        <w:jc w:val="center"/>
      </w:pPr>
      <w:r w:rsidRPr="00507C31">
        <w:rPr>
          <w:bCs/>
        </w:rPr>
        <w:t> </w:t>
      </w:r>
    </w:p>
    <w:p w:rsidR="007F3F96" w:rsidRPr="00507C31" w:rsidRDefault="007F3F96" w:rsidP="00B7410C">
      <w:pPr>
        <w:ind w:firstLine="709"/>
        <w:jc w:val="both"/>
      </w:pPr>
      <w:r w:rsidRPr="00507C31"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7F3F96" w:rsidRPr="00507C31" w:rsidRDefault="007F3F96" w:rsidP="00B7410C">
      <w:pPr>
        <w:ind w:firstLine="709"/>
        <w:jc w:val="both"/>
        <w:rPr>
          <w:b/>
        </w:rPr>
      </w:pPr>
      <w:r w:rsidRPr="00507C31"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7F3F96" w:rsidRPr="00507C31" w:rsidRDefault="007F3F96" w:rsidP="00B7410C">
      <w:pPr>
        <w:ind w:firstLine="709"/>
        <w:jc w:val="both"/>
      </w:pPr>
      <w:r w:rsidRPr="00507C31"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7F3F96" w:rsidRPr="00507C31" w:rsidRDefault="007F3F96" w:rsidP="00B7410C">
      <w:pPr>
        <w:ind w:firstLine="709"/>
        <w:jc w:val="both"/>
      </w:pPr>
      <w:r w:rsidRPr="00507C31"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</w:t>
      </w:r>
    </w:p>
    <w:p w:rsidR="007F3F96" w:rsidRPr="00507C31" w:rsidRDefault="007F3F96" w:rsidP="00BE332B">
      <w:pPr>
        <w:pStyle w:val="NormalWeb"/>
        <w:tabs>
          <w:tab w:val="left" w:pos="5430"/>
        </w:tabs>
        <w:spacing w:before="0" w:beforeAutospacing="0" w:after="0" w:afterAutospacing="0"/>
        <w:jc w:val="both"/>
      </w:pPr>
      <w:r>
        <w:t xml:space="preserve">            </w:t>
      </w:r>
      <w:r w:rsidRPr="00507C31">
        <w:t xml:space="preserve">4.5. </w:t>
      </w:r>
      <w:r>
        <w:rPr>
          <w:color w:val="000000"/>
        </w:rPr>
        <w:t>Настоящее с</w:t>
      </w:r>
      <w:r>
        <w:t>оглашение действует с момента подписания и до окончания срока полномочий представительных органов поселения и района.</w:t>
      </w:r>
    </w:p>
    <w:p w:rsidR="007F3F96" w:rsidRPr="00507C31" w:rsidRDefault="007F3F96" w:rsidP="00B7410C">
      <w:pPr>
        <w:ind w:firstLine="709"/>
        <w:jc w:val="both"/>
      </w:pPr>
      <w:r w:rsidRPr="00507C31">
        <w:t>4.</w:t>
      </w:r>
      <w:r>
        <w:t>6</w:t>
      </w:r>
      <w:r w:rsidRPr="00507C31">
        <w:t>. Расторжение настоящего соглашения, в том числе досрочное, допускается по взаимному</w:t>
      </w:r>
      <w:r w:rsidRPr="00507C31">
        <w:rPr>
          <w:bCs/>
        </w:rPr>
        <w:t xml:space="preserve"> </w:t>
      </w:r>
      <w:r w:rsidRPr="00507C31"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7F3F96" w:rsidRPr="00507C31" w:rsidRDefault="007F3F96" w:rsidP="00B7410C">
      <w:pPr>
        <w:ind w:firstLine="709"/>
        <w:jc w:val="both"/>
      </w:pPr>
      <w:r>
        <w:t>4.7</w:t>
      </w:r>
      <w:r w:rsidRPr="00507C31">
        <w:t xml:space="preserve">. 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7F3F96" w:rsidRPr="00507C31" w:rsidRDefault="007F3F96" w:rsidP="00B7410C">
      <w:pPr>
        <w:ind w:firstLine="709"/>
        <w:jc w:val="both"/>
      </w:pPr>
      <w:r w:rsidRPr="00507C31">
        <w:t>4.</w:t>
      </w:r>
      <w:r>
        <w:t>8</w:t>
      </w:r>
      <w:r w:rsidRPr="00507C31"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7F3F96" w:rsidRDefault="007F3F96" w:rsidP="00B7410C">
      <w:pPr>
        <w:ind w:firstLine="709"/>
        <w:jc w:val="both"/>
      </w:pPr>
    </w:p>
    <w:p w:rsidR="007F3F96" w:rsidRDefault="007F3F96" w:rsidP="00B7410C">
      <w:pPr>
        <w:ind w:firstLine="709"/>
        <w:jc w:val="both"/>
      </w:pPr>
      <w:r>
        <w:t>Подписи сторон:</w:t>
      </w:r>
    </w:p>
    <w:p w:rsidR="007F3F96" w:rsidRDefault="007F3F96" w:rsidP="00BE332B">
      <w:pPr>
        <w:pStyle w:val="NormalWeb"/>
        <w:tabs>
          <w:tab w:val="left" w:pos="5430"/>
        </w:tabs>
        <w:spacing w:before="0" w:beforeAutospacing="0" w:after="0" w:afterAutospacing="0"/>
      </w:pPr>
    </w:p>
    <w:p w:rsidR="007F3F96" w:rsidRPr="00B1218F" w:rsidRDefault="007F3F96" w:rsidP="00BE332B">
      <w:pPr>
        <w:pStyle w:val="NormalWeb"/>
        <w:tabs>
          <w:tab w:val="left" w:pos="5430"/>
        </w:tabs>
        <w:spacing w:before="0" w:beforeAutospacing="0" w:after="0" w:afterAutospacing="0"/>
        <w:rPr>
          <w:rStyle w:val="Strong"/>
          <w:b w:val="0"/>
        </w:rPr>
      </w:pPr>
      <w:r>
        <w:t xml:space="preserve">Рубцовское  районное                                            </w:t>
      </w:r>
      <w:r>
        <w:rPr>
          <w:rStyle w:val="Strong"/>
          <w:b w:val="0"/>
        </w:rPr>
        <w:t>Большешелковниковское</w:t>
      </w:r>
    </w:p>
    <w:p w:rsidR="007F3F96" w:rsidRDefault="007F3F96" w:rsidP="00BE332B">
      <w:pPr>
        <w:pStyle w:val="NormalWeb"/>
        <w:tabs>
          <w:tab w:val="left" w:pos="5910"/>
        </w:tabs>
        <w:spacing w:before="0" w:beforeAutospacing="0" w:after="0" w:afterAutospacing="0"/>
      </w:pPr>
      <w:r>
        <w:t xml:space="preserve">Собрание депутатов                                               сельское Собрания депутатов                                                                                                                                  </w:t>
      </w:r>
    </w:p>
    <w:p w:rsidR="007F3F96" w:rsidRDefault="007F3F96" w:rsidP="004F48CA">
      <w:pPr>
        <w:pStyle w:val="NormalWeb"/>
        <w:tabs>
          <w:tab w:val="left" w:pos="5430"/>
        </w:tabs>
        <w:spacing w:before="0" w:beforeAutospacing="0" w:after="0" w:afterAutospacing="0"/>
      </w:pPr>
      <w:r>
        <w:t xml:space="preserve">Председатель Рубцовского районного                 Глава  </w:t>
      </w:r>
      <w:r>
        <w:rPr>
          <w:rStyle w:val="Strong"/>
          <w:b w:val="0"/>
        </w:rPr>
        <w:t>Большешелковниковского</w:t>
      </w:r>
    </w:p>
    <w:p w:rsidR="007F3F96" w:rsidRDefault="007F3F96" w:rsidP="00442FDF">
      <w:pPr>
        <w:pStyle w:val="NormalWeb"/>
        <w:tabs>
          <w:tab w:val="left" w:pos="5430"/>
        </w:tabs>
        <w:spacing w:before="0" w:beforeAutospacing="0" w:after="0" w:afterAutospacing="0"/>
      </w:pPr>
      <w:r>
        <w:t xml:space="preserve">Собрания депутатов                                               сельсовета                                                                                                                    </w:t>
      </w:r>
    </w:p>
    <w:p w:rsidR="007F3F96" w:rsidRDefault="007F3F96" w:rsidP="00B7410C">
      <w:pPr>
        <w:pStyle w:val="ind"/>
        <w:spacing w:before="0" w:beforeAutospacing="0" w:after="0" w:afterAutospacing="0"/>
        <w:ind w:firstLine="540"/>
        <w:jc w:val="both"/>
      </w:pPr>
    </w:p>
    <w:p w:rsidR="007F3F96" w:rsidRDefault="007F3F96" w:rsidP="00FE6582">
      <w:pPr>
        <w:pStyle w:val="ind"/>
        <w:spacing w:before="0" w:beforeAutospacing="0" w:after="0" w:afterAutospacing="0"/>
        <w:jc w:val="both"/>
      </w:pPr>
      <w:r>
        <w:t xml:space="preserve">м.п.                                И.А. Артеменко                м.п.                                   П. В.  Гриднев </w:t>
      </w:r>
    </w:p>
    <w:sectPr w:rsidR="007F3F96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62E"/>
    <w:multiLevelType w:val="multilevel"/>
    <w:tmpl w:val="A35EE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F800D8"/>
    <w:multiLevelType w:val="multilevel"/>
    <w:tmpl w:val="7B8C0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10C"/>
    <w:rsid w:val="001A414E"/>
    <w:rsid w:val="001D2C45"/>
    <w:rsid w:val="00223CD2"/>
    <w:rsid w:val="00294F05"/>
    <w:rsid w:val="003F4646"/>
    <w:rsid w:val="00442FDF"/>
    <w:rsid w:val="004F48CA"/>
    <w:rsid w:val="00507C31"/>
    <w:rsid w:val="00533609"/>
    <w:rsid w:val="005615AC"/>
    <w:rsid w:val="0056289E"/>
    <w:rsid w:val="005671BD"/>
    <w:rsid w:val="0057443D"/>
    <w:rsid w:val="00621828"/>
    <w:rsid w:val="0065064E"/>
    <w:rsid w:val="006A43B8"/>
    <w:rsid w:val="006C325E"/>
    <w:rsid w:val="00782094"/>
    <w:rsid w:val="007F3F96"/>
    <w:rsid w:val="008877FF"/>
    <w:rsid w:val="008D79FB"/>
    <w:rsid w:val="008D7B49"/>
    <w:rsid w:val="00900753"/>
    <w:rsid w:val="00A54F7C"/>
    <w:rsid w:val="00AB6EE8"/>
    <w:rsid w:val="00AD2394"/>
    <w:rsid w:val="00AD340F"/>
    <w:rsid w:val="00B1218F"/>
    <w:rsid w:val="00B7410C"/>
    <w:rsid w:val="00B777A4"/>
    <w:rsid w:val="00B95703"/>
    <w:rsid w:val="00BE332B"/>
    <w:rsid w:val="00BF394B"/>
    <w:rsid w:val="00C55B85"/>
    <w:rsid w:val="00CB526F"/>
    <w:rsid w:val="00D34863"/>
    <w:rsid w:val="00E64EA6"/>
    <w:rsid w:val="00E7128E"/>
    <w:rsid w:val="00F95351"/>
    <w:rsid w:val="00FD383A"/>
    <w:rsid w:val="00FE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41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410C"/>
    <w:rPr>
      <w:rFonts w:cs="Times New Roman"/>
      <w:b/>
      <w:bCs/>
    </w:rPr>
  </w:style>
  <w:style w:type="paragraph" w:customStyle="1" w:styleId="ind">
    <w:name w:val="ind"/>
    <w:basedOn w:val="Normal"/>
    <w:uiPriority w:val="99"/>
    <w:rsid w:val="00B741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8F21B21C-A408-42C4-B9FE-A939B863C8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1477</Words>
  <Characters>8423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Сельсовет</cp:lastModifiedBy>
  <cp:revision>24</cp:revision>
  <cp:lastPrinted>2021-03-09T05:53:00Z</cp:lastPrinted>
  <dcterms:created xsi:type="dcterms:W3CDTF">2021-02-24T01:10:00Z</dcterms:created>
  <dcterms:modified xsi:type="dcterms:W3CDTF">2021-03-09T05:53:00Z</dcterms:modified>
</cp:coreProperties>
</file>