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025" w:rsidRPr="00161EB4" w:rsidRDefault="00592025" w:rsidP="00161EB4">
      <w:pPr>
        <w:tabs>
          <w:tab w:val="left" w:pos="8580"/>
        </w:tabs>
        <w:jc w:val="right"/>
        <w:rPr>
          <w:rFonts w:ascii="Arial" w:hAnsi="Arial" w:cs="Arial"/>
          <w:b/>
        </w:rPr>
      </w:pPr>
      <w:r w:rsidRPr="00161EB4">
        <w:rPr>
          <w:rFonts w:ascii="Arial" w:hAnsi="Arial" w:cs="Arial"/>
          <w:b/>
        </w:rPr>
        <w:t xml:space="preserve">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               </w:t>
      </w:r>
    </w:p>
    <w:p w:rsidR="00592025" w:rsidRPr="00161EB4" w:rsidRDefault="00592025" w:rsidP="00161EB4">
      <w:pPr>
        <w:jc w:val="center"/>
        <w:rPr>
          <w:rFonts w:ascii="Arial" w:hAnsi="Arial" w:cs="Arial"/>
          <w:b/>
        </w:rPr>
      </w:pPr>
    </w:p>
    <w:p w:rsidR="00592025" w:rsidRPr="00161EB4" w:rsidRDefault="00592025" w:rsidP="00161EB4">
      <w:pPr>
        <w:jc w:val="center"/>
        <w:rPr>
          <w:rFonts w:ascii="Arial" w:hAnsi="Arial" w:cs="Arial"/>
          <w:b/>
        </w:rPr>
      </w:pPr>
      <w:r w:rsidRPr="00161EB4">
        <w:rPr>
          <w:rFonts w:ascii="Arial" w:hAnsi="Arial" w:cs="Arial"/>
          <w:b/>
        </w:rPr>
        <w:t>РОССИЙСКАЯ ФЕДЕРАЦИЯ</w:t>
      </w:r>
    </w:p>
    <w:p w:rsidR="00592025" w:rsidRPr="00161EB4" w:rsidRDefault="00592025" w:rsidP="00161EB4">
      <w:pPr>
        <w:jc w:val="center"/>
        <w:rPr>
          <w:rFonts w:ascii="Arial" w:hAnsi="Arial" w:cs="Arial"/>
          <w:b/>
        </w:rPr>
      </w:pPr>
      <w:r w:rsidRPr="00161EB4">
        <w:rPr>
          <w:rFonts w:ascii="Arial" w:hAnsi="Arial" w:cs="Arial"/>
          <w:b/>
        </w:rPr>
        <w:t>САРАТОВСКОЕ СЕЛЬСКОЕ СОБРАНИЕ ДЕПУТАТОВ</w:t>
      </w:r>
    </w:p>
    <w:p w:rsidR="00592025" w:rsidRPr="00161EB4" w:rsidRDefault="00592025" w:rsidP="00161EB4">
      <w:pPr>
        <w:ind w:firstLine="540"/>
        <w:jc w:val="center"/>
        <w:rPr>
          <w:rFonts w:ascii="Arial" w:hAnsi="Arial" w:cs="Arial"/>
          <w:b/>
        </w:rPr>
      </w:pPr>
      <w:r w:rsidRPr="00161EB4">
        <w:rPr>
          <w:rFonts w:ascii="Arial" w:hAnsi="Arial" w:cs="Arial"/>
          <w:b/>
        </w:rPr>
        <w:t>РУБЦОВСКИЙ РАЙОН АЛТАЙСКИЙ КРАЙ</w:t>
      </w:r>
    </w:p>
    <w:p w:rsidR="00592025" w:rsidRPr="00161EB4" w:rsidRDefault="00592025" w:rsidP="00161EB4">
      <w:pPr>
        <w:ind w:firstLine="540"/>
        <w:jc w:val="center"/>
        <w:rPr>
          <w:rFonts w:ascii="Arial" w:hAnsi="Arial" w:cs="Arial"/>
          <w:b/>
        </w:rPr>
      </w:pPr>
    </w:p>
    <w:p w:rsidR="00592025" w:rsidRPr="00161EB4" w:rsidRDefault="00592025" w:rsidP="00161EB4">
      <w:pPr>
        <w:ind w:firstLine="540"/>
        <w:jc w:val="center"/>
        <w:rPr>
          <w:rFonts w:ascii="Arial" w:hAnsi="Arial" w:cs="Arial"/>
          <w:b/>
        </w:rPr>
      </w:pPr>
    </w:p>
    <w:p w:rsidR="00592025" w:rsidRPr="00161EB4" w:rsidRDefault="00592025" w:rsidP="00161EB4">
      <w:pPr>
        <w:ind w:firstLine="540"/>
        <w:jc w:val="center"/>
        <w:rPr>
          <w:rFonts w:ascii="Arial" w:hAnsi="Arial" w:cs="Arial"/>
          <w:b/>
        </w:rPr>
      </w:pPr>
    </w:p>
    <w:p w:rsidR="00592025" w:rsidRPr="00161EB4" w:rsidRDefault="00592025" w:rsidP="00161EB4">
      <w:pPr>
        <w:ind w:firstLine="540"/>
        <w:jc w:val="center"/>
        <w:rPr>
          <w:rFonts w:ascii="Arial" w:hAnsi="Arial" w:cs="Arial"/>
          <w:b/>
        </w:rPr>
      </w:pPr>
    </w:p>
    <w:p w:rsidR="00592025" w:rsidRPr="00161EB4" w:rsidRDefault="00592025" w:rsidP="00161EB4">
      <w:pPr>
        <w:ind w:firstLine="540"/>
        <w:jc w:val="center"/>
        <w:rPr>
          <w:rFonts w:ascii="Arial" w:hAnsi="Arial" w:cs="Arial"/>
          <w:b/>
        </w:rPr>
      </w:pPr>
      <w:r w:rsidRPr="00161EB4">
        <w:rPr>
          <w:rFonts w:ascii="Arial" w:hAnsi="Arial" w:cs="Arial"/>
          <w:b/>
        </w:rPr>
        <w:t>Р Е Ш Е Н И Е</w:t>
      </w:r>
    </w:p>
    <w:p w:rsidR="00592025" w:rsidRPr="00161EB4" w:rsidRDefault="00592025" w:rsidP="00161EB4">
      <w:pPr>
        <w:jc w:val="both"/>
        <w:rPr>
          <w:rFonts w:ascii="Arial" w:hAnsi="Arial" w:cs="Arial"/>
          <w:b/>
        </w:rPr>
      </w:pPr>
      <w:r w:rsidRPr="00161EB4">
        <w:rPr>
          <w:rFonts w:ascii="Arial" w:hAnsi="Arial" w:cs="Arial"/>
          <w:b/>
        </w:rPr>
        <w:t xml:space="preserve">15.03.2021    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        </w:t>
      </w:r>
      <w:r w:rsidRPr="00161EB4"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</w:rPr>
        <w:t>2</w:t>
      </w:r>
    </w:p>
    <w:p w:rsidR="00592025" w:rsidRPr="00161EB4" w:rsidRDefault="00592025" w:rsidP="00161EB4">
      <w:pPr>
        <w:ind w:firstLine="540"/>
        <w:jc w:val="center"/>
        <w:rPr>
          <w:rFonts w:ascii="Arial" w:hAnsi="Arial" w:cs="Arial"/>
          <w:b/>
        </w:rPr>
      </w:pPr>
      <w:r w:rsidRPr="00161EB4">
        <w:rPr>
          <w:rFonts w:ascii="Arial" w:hAnsi="Arial" w:cs="Arial"/>
          <w:b/>
        </w:rPr>
        <w:t>с. Саратовка</w:t>
      </w:r>
    </w:p>
    <w:p w:rsidR="00592025" w:rsidRPr="00D10638" w:rsidRDefault="00592025" w:rsidP="0093071E">
      <w:pPr>
        <w:jc w:val="center"/>
        <w:rPr>
          <w:sz w:val="28"/>
          <w:szCs w:val="28"/>
        </w:rPr>
      </w:pPr>
    </w:p>
    <w:p w:rsidR="00592025" w:rsidRPr="00161EB4" w:rsidRDefault="00592025" w:rsidP="0093071E">
      <w:pPr>
        <w:rPr>
          <w:rFonts w:ascii="Arial" w:hAnsi="Arial" w:cs="Arial"/>
          <w:b/>
        </w:rPr>
      </w:pPr>
    </w:p>
    <w:p w:rsidR="00592025" w:rsidRDefault="00592025" w:rsidP="00161EB4">
      <w:pPr>
        <w:shd w:val="clear" w:color="auto" w:fill="FFFFFF"/>
        <w:ind w:firstLine="71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Об отставке Главы Саратовского сельсовета по собственному желанию</w:t>
      </w:r>
    </w:p>
    <w:p w:rsidR="00592025" w:rsidRPr="00161EB4" w:rsidRDefault="00592025" w:rsidP="00161EB4">
      <w:pPr>
        <w:shd w:val="clear" w:color="auto" w:fill="FFFFFF"/>
        <w:ind w:firstLine="714"/>
        <w:jc w:val="center"/>
        <w:rPr>
          <w:rFonts w:ascii="Arial" w:hAnsi="Arial" w:cs="Arial"/>
        </w:rPr>
      </w:pPr>
    </w:p>
    <w:p w:rsidR="00592025" w:rsidRPr="00161EB4" w:rsidRDefault="00592025" w:rsidP="0093071E">
      <w:pPr>
        <w:shd w:val="clear" w:color="auto" w:fill="FFFFFF"/>
        <w:ind w:firstLine="714"/>
        <w:jc w:val="both"/>
        <w:rPr>
          <w:rFonts w:ascii="Arial" w:hAnsi="Arial" w:cs="Arial"/>
        </w:rPr>
      </w:pPr>
      <w:r w:rsidRPr="00161EB4">
        <w:rPr>
          <w:rFonts w:ascii="Arial" w:hAnsi="Arial" w:cs="Arial"/>
        </w:rPr>
        <w:t xml:space="preserve">В соответствии с пунктом 2 части 6 статьи 36 Федерального закона от 06.10.2003 № 131-ФЗ «Об общих принципах организации местного самоуправления в Российской Федерации», статьей 34 </w:t>
      </w:r>
      <w:r w:rsidRPr="00161EB4">
        <w:rPr>
          <w:rFonts w:ascii="Arial" w:hAnsi="Arial" w:cs="Arial"/>
          <w:spacing w:val="-9"/>
        </w:rPr>
        <w:t xml:space="preserve">Устава муниципального образования Саратовский сельсовет Рубцовского района Алтайского края, рассмотрев заявление Грицаева Ю.М. о досрочном прекращении полномочий Главы Саратовского сельсовета в связи с уходом в отставку по собственному желанию, Саратовское сельское Собрание депутатов </w:t>
      </w:r>
    </w:p>
    <w:p w:rsidR="00592025" w:rsidRPr="00161EB4" w:rsidRDefault="00592025" w:rsidP="001B29F7">
      <w:pPr>
        <w:ind w:firstLine="708"/>
        <w:jc w:val="both"/>
        <w:rPr>
          <w:rFonts w:ascii="Arial" w:hAnsi="Arial" w:cs="Arial"/>
        </w:rPr>
      </w:pPr>
      <w:r w:rsidRPr="00161EB4">
        <w:rPr>
          <w:rFonts w:ascii="Arial" w:hAnsi="Arial" w:cs="Arial"/>
          <w:bCs/>
        </w:rPr>
        <w:t>РЕШИЛО:</w:t>
      </w:r>
    </w:p>
    <w:p w:rsidR="00592025" w:rsidRPr="00161EB4" w:rsidRDefault="00592025" w:rsidP="0093071E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161EB4">
        <w:rPr>
          <w:rFonts w:ascii="Arial" w:hAnsi="Arial" w:cs="Arial"/>
        </w:rPr>
        <w:t>1. Досрочно прекратить полномочия Главы Саратовского сельсовета Рубцовского района Алтайского края Грицаева Юрия Михайловича в связи с уходом в отставку по собственному желанию.</w:t>
      </w:r>
    </w:p>
    <w:p w:rsidR="00592025" w:rsidRPr="00161EB4" w:rsidRDefault="00592025" w:rsidP="0093071E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161EB4">
        <w:rPr>
          <w:rFonts w:ascii="Arial" w:hAnsi="Arial" w:cs="Arial"/>
        </w:rPr>
        <w:t>2. Настоящее решение вступает в силу со дня его принятия.</w:t>
      </w:r>
    </w:p>
    <w:p w:rsidR="00592025" w:rsidRPr="00161EB4" w:rsidRDefault="00592025" w:rsidP="0093071E">
      <w:pPr>
        <w:shd w:val="clear" w:color="auto" w:fill="FFFFFF"/>
        <w:ind w:firstLine="720"/>
        <w:jc w:val="both"/>
        <w:rPr>
          <w:rFonts w:ascii="Arial" w:hAnsi="Arial" w:cs="Arial"/>
        </w:rPr>
      </w:pPr>
      <w:r w:rsidRPr="00161EB4">
        <w:rPr>
          <w:rFonts w:ascii="Arial" w:hAnsi="Arial" w:cs="Arial"/>
        </w:rPr>
        <w:t>3. Обнародовать настоящее решение в установленном порядке.</w:t>
      </w:r>
    </w:p>
    <w:p w:rsidR="00592025" w:rsidRPr="008C3632" w:rsidRDefault="00592025" w:rsidP="0093071E">
      <w:pPr>
        <w:ind w:firstLine="708"/>
        <w:rPr>
          <w:sz w:val="28"/>
          <w:szCs w:val="28"/>
        </w:rPr>
      </w:pPr>
      <w:r w:rsidRPr="008C3632">
        <w:rPr>
          <w:sz w:val="28"/>
          <w:szCs w:val="28"/>
        </w:rPr>
        <w:t> </w:t>
      </w:r>
    </w:p>
    <w:p w:rsidR="00592025" w:rsidRPr="001B29F7" w:rsidRDefault="00592025" w:rsidP="0093071E">
      <w:pPr>
        <w:rPr>
          <w:rFonts w:ascii="Arial" w:hAnsi="Arial" w:cs="Arial"/>
        </w:rPr>
      </w:pPr>
    </w:p>
    <w:p w:rsidR="00592025" w:rsidRPr="001B29F7" w:rsidRDefault="00592025" w:rsidP="0093071E">
      <w:pPr>
        <w:rPr>
          <w:rFonts w:ascii="Arial" w:hAnsi="Arial" w:cs="Arial"/>
        </w:rPr>
      </w:pPr>
      <w:r w:rsidRPr="001B29F7">
        <w:rPr>
          <w:rFonts w:ascii="Arial" w:hAnsi="Arial" w:cs="Arial"/>
        </w:rPr>
        <w:t xml:space="preserve">Заместитель председателя </w:t>
      </w:r>
    </w:p>
    <w:p w:rsidR="00592025" w:rsidRPr="001B29F7" w:rsidRDefault="00592025" w:rsidP="0093071E">
      <w:pPr>
        <w:rPr>
          <w:rFonts w:ascii="Arial" w:hAnsi="Arial" w:cs="Arial"/>
        </w:rPr>
      </w:pPr>
      <w:r w:rsidRPr="001B29F7">
        <w:rPr>
          <w:rFonts w:ascii="Arial" w:hAnsi="Arial" w:cs="Arial"/>
        </w:rPr>
        <w:t xml:space="preserve">сельского Собрания депутатов                                                               </w:t>
      </w:r>
      <w:r>
        <w:rPr>
          <w:rFonts w:ascii="Arial" w:hAnsi="Arial" w:cs="Arial"/>
        </w:rPr>
        <w:t xml:space="preserve">        </w:t>
      </w:r>
      <w:r w:rsidRPr="001B29F7">
        <w:rPr>
          <w:rFonts w:ascii="Arial" w:hAnsi="Arial" w:cs="Arial"/>
        </w:rPr>
        <w:t>В.А.Верхотуров</w:t>
      </w:r>
    </w:p>
    <w:p w:rsidR="00592025" w:rsidRDefault="00592025" w:rsidP="0093071E">
      <w:r>
        <w:br w:type="page"/>
      </w:r>
    </w:p>
    <w:sectPr w:rsidR="00592025" w:rsidSect="00161EB4">
      <w:pgSz w:w="11906" w:h="16838"/>
      <w:pgMar w:top="1134" w:right="56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071E"/>
    <w:rsid w:val="00041321"/>
    <w:rsid w:val="000770D6"/>
    <w:rsid w:val="00161EB4"/>
    <w:rsid w:val="0017604B"/>
    <w:rsid w:val="001B0215"/>
    <w:rsid w:val="001B2310"/>
    <w:rsid w:val="001B29F7"/>
    <w:rsid w:val="001F6033"/>
    <w:rsid w:val="003E06FB"/>
    <w:rsid w:val="0049293D"/>
    <w:rsid w:val="004F0B41"/>
    <w:rsid w:val="00505CF6"/>
    <w:rsid w:val="00567A8A"/>
    <w:rsid w:val="0058023E"/>
    <w:rsid w:val="00592025"/>
    <w:rsid w:val="005D4B6F"/>
    <w:rsid w:val="00645F06"/>
    <w:rsid w:val="007352C1"/>
    <w:rsid w:val="007C5EB9"/>
    <w:rsid w:val="008243DA"/>
    <w:rsid w:val="00874749"/>
    <w:rsid w:val="00887082"/>
    <w:rsid w:val="008C3632"/>
    <w:rsid w:val="008C6063"/>
    <w:rsid w:val="0093071E"/>
    <w:rsid w:val="00991ACF"/>
    <w:rsid w:val="0099624C"/>
    <w:rsid w:val="009D3E5C"/>
    <w:rsid w:val="00A56DAF"/>
    <w:rsid w:val="00BA42C9"/>
    <w:rsid w:val="00C03574"/>
    <w:rsid w:val="00C16808"/>
    <w:rsid w:val="00C76410"/>
    <w:rsid w:val="00CB4DCE"/>
    <w:rsid w:val="00D032E6"/>
    <w:rsid w:val="00D10638"/>
    <w:rsid w:val="00EA232E"/>
    <w:rsid w:val="00EF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71E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 Знак 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5D4B6F"/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</TotalTime>
  <Pages>2</Pages>
  <Words>204</Words>
  <Characters>1168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Секретарь</cp:lastModifiedBy>
  <cp:revision>9</cp:revision>
  <cp:lastPrinted>2021-03-15T09:40:00Z</cp:lastPrinted>
  <dcterms:created xsi:type="dcterms:W3CDTF">2021-03-10T03:04:00Z</dcterms:created>
  <dcterms:modified xsi:type="dcterms:W3CDTF">2021-03-15T09:40:00Z</dcterms:modified>
</cp:coreProperties>
</file>