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4E3FBD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16591" w:rsidRDefault="00210806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Дальнее</w:t>
      </w:r>
      <w:r w:rsidR="00AC02E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12FA2">
        <w:rPr>
          <w:rFonts w:ascii="PT Astra Serif" w:hAnsi="PT Astra Serif"/>
          <w:b/>
          <w:sz w:val="28"/>
          <w:szCs w:val="28"/>
          <w:u w:val="single"/>
        </w:rPr>
        <w:t>сельское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 w:rsidR="008F72F3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  <w:r w:rsidR="00D16591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112FA2">
        <w:rPr>
          <w:rFonts w:ascii="PT Astra Serif" w:hAnsi="PT Astra Serif"/>
          <w:b/>
          <w:sz w:val="28"/>
          <w:szCs w:val="28"/>
          <w:u w:val="single"/>
        </w:rPr>
        <w:t>Рубцовского</w:t>
      </w:r>
      <w:proofErr w:type="spellEnd"/>
      <w:r w:rsidR="00112FA2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4E3FBD" w:rsidRDefault="004E3FBD" w:rsidP="004E3FBD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4E3F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16591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86" w:rsidRDefault="00D52B86">
      <w:r>
        <w:separator/>
      </w:r>
    </w:p>
  </w:endnote>
  <w:endnote w:type="continuationSeparator" w:id="0">
    <w:p w:rsidR="00D52B86" w:rsidRDefault="00D5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86" w:rsidRDefault="00D52B86">
      <w:r>
        <w:separator/>
      </w:r>
    </w:p>
  </w:footnote>
  <w:footnote w:type="continuationSeparator" w:id="0">
    <w:p w:rsidR="00D52B86" w:rsidRDefault="00D52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12FA2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0806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70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3FBD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5F4E48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A6CC4"/>
    <w:rsid w:val="00AB03D1"/>
    <w:rsid w:val="00AC02EC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2F09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591"/>
    <w:rsid w:val="00D16726"/>
    <w:rsid w:val="00D33198"/>
    <w:rsid w:val="00D349D1"/>
    <w:rsid w:val="00D407DA"/>
    <w:rsid w:val="00D4594F"/>
    <w:rsid w:val="00D459B6"/>
    <w:rsid w:val="00D45BE1"/>
    <w:rsid w:val="00D52B86"/>
    <w:rsid w:val="00D54672"/>
    <w:rsid w:val="00D61318"/>
    <w:rsid w:val="00D616C5"/>
    <w:rsid w:val="00D631A2"/>
    <w:rsid w:val="00D640A1"/>
    <w:rsid w:val="00D673C3"/>
    <w:rsid w:val="00D71B38"/>
    <w:rsid w:val="00D737CD"/>
    <w:rsid w:val="00D73E20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25A9"/>
    <w:rsid w:val="00DD41C6"/>
    <w:rsid w:val="00DD7FCA"/>
    <w:rsid w:val="00DE02A3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35AA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7BF1-D650-49A2-9E19-06CA08E6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5</cp:revision>
  <cp:lastPrinted>2023-03-30T09:40:00Z</cp:lastPrinted>
  <dcterms:created xsi:type="dcterms:W3CDTF">2023-05-29T03:21:00Z</dcterms:created>
  <dcterms:modified xsi:type="dcterms:W3CDTF">2024-05-29T02:35:00Z</dcterms:modified>
</cp:coreProperties>
</file>