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Pr="00D14485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14485">
        <w:rPr>
          <w:rFonts w:ascii="Arial" w:hAnsi="Arial" w:cs="Arial"/>
          <w:b/>
          <w:color w:val="000000"/>
          <w:sz w:val="24"/>
          <w:szCs w:val="24"/>
        </w:rPr>
        <w:t>АДМИНИСТРАЦИЯ САРАТОВСКОГО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</w:t>
      </w:r>
      <w:r w:rsidRPr="00D14485">
        <w:rPr>
          <w:rFonts w:ascii="Arial" w:hAnsi="Arial" w:cs="Arial"/>
          <w:b/>
          <w:color w:val="000000"/>
          <w:sz w:val="24"/>
          <w:szCs w:val="24"/>
        </w:rPr>
        <w:t>РУБЦОВСКОГО РАЙОНА АЛТАЙСКОГО КРАЯ</w:t>
      </w: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14485">
        <w:rPr>
          <w:rFonts w:ascii="Arial" w:hAnsi="Arial" w:cs="Arial"/>
          <w:b/>
          <w:sz w:val="24"/>
          <w:szCs w:val="24"/>
        </w:rPr>
        <w:t>ПОСТАНОВЛЕНИЕ</w:t>
      </w:r>
    </w:p>
    <w:p w:rsidR="004C18D0" w:rsidRPr="00D14485" w:rsidRDefault="004C18D0" w:rsidP="00550A1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C18D0" w:rsidRPr="00D14485" w:rsidRDefault="004C18D0" w:rsidP="00550A1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C18D0" w:rsidRPr="00D14485" w:rsidRDefault="004C18D0" w:rsidP="00550A1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08.12.2023</w:t>
      </w:r>
      <w:r w:rsidRPr="00D14485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D14485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36</w:t>
      </w:r>
    </w:p>
    <w:p w:rsidR="004C18D0" w:rsidRPr="00D14485" w:rsidRDefault="004C18D0" w:rsidP="00550A1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14485">
        <w:rPr>
          <w:rFonts w:ascii="Arial" w:hAnsi="Arial" w:cs="Arial"/>
          <w:b/>
          <w:sz w:val="24"/>
          <w:szCs w:val="24"/>
        </w:rPr>
        <w:t>с.Саратовка</w:t>
      </w:r>
    </w:p>
    <w:p w:rsidR="004C18D0" w:rsidRPr="00C86177" w:rsidRDefault="004C18D0" w:rsidP="00C8617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4C18D0" w:rsidRPr="00E50DA5" w:rsidRDefault="004C18D0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C18D0" w:rsidRPr="00E50DA5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4C18D0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4C18D0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bookmarkStart w:id="0" w:name="_Hlk89078630"/>
      <w:r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Саратовского</w:t>
      </w:r>
    </w:p>
    <w:p w:rsidR="004C18D0" w:rsidRPr="00E50DA5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сельсовета на 2024 год</w:t>
      </w:r>
    </w:p>
    <w:bookmarkEnd w:id="0"/>
    <w:p w:rsidR="004C18D0" w:rsidRPr="00E50DA5" w:rsidRDefault="004C18D0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8D0" w:rsidRDefault="004C18D0" w:rsidP="001F6FDC">
      <w:pPr>
        <w:pStyle w:val="ConsPlusTitle"/>
        <w:jc w:val="center"/>
      </w:pPr>
    </w:p>
    <w:p w:rsidR="004C18D0" w:rsidRDefault="004C18D0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29.09.2023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 № 1</w:t>
      </w:r>
      <w:r>
        <w:rPr>
          <w:rFonts w:ascii="Times New Roman" w:hAnsi="Times New Roman"/>
          <w:sz w:val="28"/>
          <w:szCs w:val="24"/>
          <w:lang w:eastAsia="ar-SA"/>
        </w:rPr>
        <w:t>8 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</w:p>
    <w:p w:rsidR="004C18D0" w:rsidRPr="00C86177" w:rsidRDefault="004C18D0" w:rsidP="00C8617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86177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4C18D0" w:rsidRPr="00E50DA5" w:rsidRDefault="004C18D0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муниципального образования Саратовский сельсовет Рубцовского района Алтайского края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>
        <w:rPr>
          <w:rFonts w:ascii="Times New Roman" w:hAnsi="Times New Roman"/>
          <w:sz w:val="28"/>
          <w:szCs w:val="24"/>
          <w:lang w:eastAsia="ar-SA"/>
        </w:rPr>
        <w:t>4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4C18D0" w:rsidRPr="00E50DA5" w:rsidRDefault="004C18D0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C86177">
        <w:rPr>
          <w:rFonts w:ascii="Times New Roman" w:hAnsi="Times New Roman"/>
          <w:sz w:val="28"/>
          <w:szCs w:val="28"/>
          <w:lang w:eastAsia="ru-RU"/>
        </w:rPr>
        <w:t>Обнародовать настоящее  постановление в установленном по</w:t>
      </w:r>
      <w:r>
        <w:rPr>
          <w:rFonts w:ascii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Рубцовского района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r w:rsidRPr="00C86177">
        <w:rPr>
          <w:rFonts w:ascii="Times New Roman" w:hAnsi="Times New Roman"/>
          <w:sz w:val="28"/>
          <w:szCs w:val="24"/>
          <w:lang w:eastAsia="ar-SA"/>
        </w:rPr>
        <w:t>http:</w:t>
      </w:r>
      <w:r>
        <w:rPr>
          <w:rFonts w:ascii="Times New Roman" w:hAnsi="Times New Roman"/>
          <w:sz w:val="28"/>
          <w:szCs w:val="24"/>
          <w:lang w:eastAsia="ar-SA"/>
        </w:rPr>
        <w:t>//www.rubradmin.ru.</w:t>
      </w:r>
    </w:p>
    <w:p w:rsidR="004C18D0" w:rsidRPr="00E50DA5" w:rsidRDefault="004C18D0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8D0" w:rsidRDefault="004C18D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8D0" w:rsidRPr="00C86177" w:rsidRDefault="004C18D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177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А.А.Роте</w:t>
      </w:r>
    </w:p>
    <w:p w:rsidR="004C18D0" w:rsidRDefault="004C18D0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C86177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4C18D0" w:rsidRPr="00C86177" w:rsidRDefault="004C18D0" w:rsidP="00C86177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4C18D0" w:rsidRPr="00C86177" w:rsidRDefault="004C18D0" w:rsidP="00C8617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08.12.2023  № 18</w:t>
      </w:r>
    </w:p>
    <w:p w:rsidR="004C18D0" w:rsidRPr="00486F79" w:rsidRDefault="004C18D0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4C18D0" w:rsidRDefault="004C18D0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Саратовский сельсовет </w:t>
      </w:r>
    </w:p>
    <w:p w:rsidR="004C18D0" w:rsidRDefault="004C18D0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Рубцовского района Алтайского края  на 2024 год</w:t>
      </w:r>
    </w:p>
    <w:p w:rsidR="004C18D0" w:rsidRPr="00380B83" w:rsidRDefault="004C18D0" w:rsidP="00C86177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4C18D0" w:rsidRDefault="004C18D0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  <w:szCs w:val="24"/>
          <w:lang w:eastAsia="ar-SA"/>
        </w:rPr>
        <w:t xml:space="preserve">решением 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29.09.2023   № 18 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Саратовский сельсовет Рубцовского района Алтайского края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C18D0" w:rsidRPr="003A121F" w:rsidRDefault="004C18D0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C18D0" w:rsidRPr="0033464A" w:rsidRDefault="004C18D0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Саратовского 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4C18D0" w:rsidRPr="00904D60" w:rsidRDefault="004C18D0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1" w:name="_Hlk89082068"/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Саратовский сельсовет Рубцовского района Алтайского края</w:t>
      </w:r>
      <w:bookmarkEnd w:id="1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sz w:val="28"/>
          <w:szCs w:val="24"/>
          <w:lang w:eastAsia="ar-SA"/>
        </w:rPr>
        <w:t xml:space="preserve">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4C18D0" w:rsidRDefault="004C18D0" w:rsidP="00742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C18D0" w:rsidRPr="0074246E" w:rsidRDefault="004C18D0" w:rsidP="00742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C18D0" w:rsidRPr="00904D60" w:rsidRDefault="004C18D0" w:rsidP="007424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4C18D0" w:rsidRPr="009645EC" w:rsidRDefault="004C18D0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4C18D0" w:rsidRPr="009645EC" w:rsidRDefault="004C18D0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4C18D0" w:rsidRPr="00DA7F51" w:rsidRDefault="004C18D0" w:rsidP="00F13D6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4C18D0" w:rsidRPr="00F13D61" w:rsidRDefault="004C18D0" w:rsidP="00F13D61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порядок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C18D0" w:rsidRDefault="004C18D0" w:rsidP="001B7A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18D0" w:rsidRPr="00904D60" w:rsidRDefault="004C18D0" w:rsidP="0058631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2.2.1. анализ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4C18D0" w:rsidRDefault="004C18D0" w:rsidP="00CA462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4C18D0" w:rsidRPr="00904D60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4C18D0" w:rsidRPr="00904D60" w:rsidRDefault="004C18D0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сельского Собрания депутатов Саратовского сельсовета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29.09.2023   № 18 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4C18D0" w:rsidRPr="00904D60" w:rsidRDefault="004C18D0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4C18D0" w:rsidRPr="00904D60" w:rsidRDefault="004C18D0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4C18D0" w:rsidRPr="007F0B2D" w:rsidRDefault="004C18D0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Pr="005A26E6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4C18D0" w:rsidRDefault="004C18D0" w:rsidP="00F90385">
      <w:pPr>
        <w:spacing w:after="0" w:line="240" w:lineRule="auto"/>
        <w:jc w:val="center"/>
      </w:pPr>
    </w:p>
    <w:p w:rsidR="004C18D0" w:rsidRPr="00904D60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7"/>
        <w:gridCol w:w="2011"/>
        <w:gridCol w:w="3772"/>
        <w:gridCol w:w="1981"/>
        <w:gridCol w:w="1948"/>
      </w:tblGrid>
      <w:tr w:rsidR="004C18D0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C18D0" w:rsidRPr="00817008" w:rsidTr="007B2CB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8D0" w:rsidRPr="00F90385" w:rsidRDefault="004C18D0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8D0" w:rsidRPr="00F90385" w:rsidRDefault="004C18D0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4C18D0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8D0" w:rsidRPr="00F90385" w:rsidRDefault="004C18D0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8D0" w:rsidRPr="00F90385" w:rsidRDefault="004C18D0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Саратовского сельсовета Рубцовского района Алтайского края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4C18D0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специалистом Администрации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Default="004C18D0" w:rsidP="004560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4C18D0" w:rsidRPr="00F90385" w:rsidRDefault="004C18D0" w:rsidP="0045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8D0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Default="004C18D0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A70AE9" w:rsidRDefault="004C18D0" w:rsidP="004560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4C18D0" w:rsidRDefault="004C18D0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4C18D0" w:rsidRPr="00F90385" w:rsidRDefault="004C18D0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Default="004C18D0"/>
    <w:sectPr w:rsidR="004C18D0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D0" w:rsidRDefault="004C18D0" w:rsidP="0074246E">
      <w:pPr>
        <w:spacing w:after="0" w:line="240" w:lineRule="auto"/>
      </w:pPr>
      <w:r>
        <w:separator/>
      </w:r>
    </w:p>
  </w:endnote>
  <w:endnote w:type="continuationSeparator" w:id="1">
    <w:p w:rsidR="004C18D0" w:rsidRDefault="004C18D0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D0" w:rsidRDefault="004C18D0" w:rsidP="0074246E">
      <w:pPr>
        <w:spacing w:after="0" w:line="240" w:lineRule="auto"/>
      </w:pPr>
      <w:r>
        <w:separator/>
      </w:r>
    </w:p>
  </w:footnote>
  <w:footnote w:type="continuationSeparator" w:id="1">
    <w:p w:rsidR="004C18D0" w:rsidRDefault="004C18D0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385"/>
    <w:rsid w:val="0006525D"/>
    <w:rsid w:val="00077F8C"/>
    <w:rsid w:val="0008256E"/>
    <w:rsid w:val="0011027D"/>
    <w:rsid w:val="001351BF"/>
    <w:rsid w:val="00192973"/>
    <w:rsid w:val="001A66E6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17DB6"/>
    <w:rsid w:val="003201C4"/>
    <w:rsid w:val="0033464A"/>
    <w:rsid w:val="00380B83"/>
    <w:rsid w:val="003A121F"/>
    <w:rsid w:val="003B4AEF"/>
    <w:rsid w:val="003D3DB6"/>
    <w:rsid w:val="003F1EFA"/>
    <w:rsid w:val="004017D8"/>
    <w:rsid w:val="00452A2D"/>
    <w:rsid w:val="0045605D"/>
    <w:rsid w:val="00456FC2"/>
    <w:rsid w:val="004572E7"/>
    <w:rsid w:val="00466E26"/>
    <w:rsid w:val="00486F79"/>
    <w:rsid w:val="004B0E1B"/>
    <w:rsid w:val="004C18D0"/>
    <w:rsid w:val="004E2296"/>
    <w:rsid w:val="004F2193"/>
    <w:rsid w:val="00550A13"/>
    <w:rsid w:val="005601A1"/>
    <w:rsid w:val="00564C6B"/>
    <w:rsid w:val="00586319"/>
    <w:rsid w:val="005A26E6"/>
    <w:rsid w:val="005A6CA8"/>
    <w:rsid w:val="005C2418"/>
    <w:rsid w:val="00605A9F"/>
    <w:rsid w:val="0064451D"/>
    <w:rsid w:val="00675410"/>
    <w:rsid w:val="006C3D7B"/>
    <w:rsid w:val="00712407"/>
    <w:rsid w:val="0072637E"/>
    <w:rsid w:val="00731D52"/>
    <w:rsid w:val="00732B94"/>
    <w:rsid w:val="0074246E"/>
    <w:rsid w:val="007572C3"/>
    <w:rsid w:val="007957E1"/>
    <w:rsid w:val="007A0519"/>
    <w:rsid w:val="007B2CBE"/>
    <w:rsid w:val="007D2426"/>
    <w:rsid w:val="007E180D"/>
    <w:rsid w:val="007F0B2D"/>
    <w:rsid w:val="00803AD9"/>
    <w:rsid w:val="008157CD"/>
    <w:rsid w:val="00817008"/>
    <w:rsid w:val="00837463"/>
    <w:rsid w:val="00876D83"/>
    <w:rsid w:val="00881E40"/>
    <w:rsid w:val="008B5C76"/>
    <w:rsid w:val="008D5CCA"/>
    <w:rsid w:val="00904D60"/>
    <w:rsid w:val="009240E4"/>
    <w:rsid w:val="00932558"/>
    <w:rsid w:val="009521CF"/>
    <w:rsid w:val="009645EC"/>
    <w:rsid w:val="00974AB8"/>
    <w:rsid w:val="009E0C63"/>
    <w:rsid w:val="00A164D1"/>
    <w:rsid w:val="00A57DB1"/>
    <w:rsid w:val="00A70AE9"/>
    <w:rsid w:val="00AD113C"/>
    <w:rsid w:val="00B07CE1"/>
    <w:rsid w:val="00B21EFC"/>
    <w:rsid w:val="00B441FD"/>
    <w:rsid w:val="00B60287"/>
    <w:rsid w:val="00BA4B92"/>
    <w:rsid w:val="00BC634E"/>
    <w:rsid w:val="00C364A3"/>
    <w:rsid w:val="00C42408"/>
    <w:rsid w:val="00C7477C"/>
    <w:rsid w:val="00C86177"/>
    <w:rsid w:val="00CA4620"/>
    <w:rsid w:val="00CC6B83"/>
    <w:rsid w:val="00CD0CAF"/>
    <w:rsid w:val="00D14485"/>
    <w:rsid w:val="00DA7F51"/>
    <w:rsid w:val="00DC0421"/>
    <w:rsid w:val="00DC16B0"/>
    <w:rsid w:val="00DF5014"/>
    <w:rsid w:val="00E10607"/>
    <w:rsid w:val="00E50DA5"/>
    <w:rsid w:val="00E74DC9"/>
    <w:rsid w:val="00EB16D6"/>
    <w:rsid w:val="00EE41A9"/>
    <w:rsid w:val="00F13D61"/>
    <w:rsid w:val="00F44750"/>
    <w:rsid w:val="00F62A50"/>
    <w:rsid w:val="00F90385"/>
    <w:rsid w:val="00F9742A"/>
    <w:rsid w:val="00FA179B"/>
    <w:rsid w:val="00FA2CF1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NoSpacing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lang w:eastAsia="zh-CN"/>
    </w:rPr>
  </w:style>
  <w:style w:type="paragraph" w:styleId="ListParagraph">
    <w:name w:val="List Paragraph"/>
    <w:basedOn w:val="Normal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4246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4246E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13D61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13D61"/>
    <w:rPr>
      <w:rFonts w:ascii="Calibri" w:eastAsia="Times New Roman" w:hAnsi="Calibri" w:cs="Times New Roman"/>
      <w:sz w:val="24"/>
      <w:szCs w:val="24"/>
    </w:rPr>
  </w:style>
  <w:style w:type="paragraph" w:customStyle="1" w:styleId="s1">
    <w:name w:val="s_1"/>
    <w:basedOn w:val="Normal"/>
    <w:uiPriority w:val="99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4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7</Pages>
  <Words>1724</Words>
  <Characters>9833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Секретарь</cp:lastModifiedBy>
  <cp:revision>23</cp:revision>
  <cp:lastPrinted>2023-12-11T07:28:00Z</cp:lastPrinted>
  <dcterms:created xsi:type="dcterms:W3CDTF">2022-10-03T12:00:00Z</dcterms:created>
  <dcterms:modified xsi:type="dcterms:W3CDTF">2023-12-11T07:34:00Z</dcterms:modified>
</cp:coreProperties>
</file>