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EA" w:rsidRPr="000F50A0" w:rsidRDefault="00355FEA" w:rsidP="000F50A0">
      <w:pPr>
        <w:spacing w:after="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55FEA" w:rsidRDefault="00355FE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55FEA" w:rsidRDefault="00355FE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ДАЛЬНЕЕ СЕЛЬСКОЕ СОБРАНИЕ ДЕПУТАТОВ</w:t>
      </w: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</w:p>
    <w:p w:rsidR="00355FEA" w:rsidRPr="000A7B73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0A7B73">
        <w:rPr>
          <w:rFonts w:ascii="Times New Roman" w:hAnsi="Times New Roman" w:cs="Times New Roman"/>
          <w:sz w:val="28"/>
          <w:szCs w:val="28"/>
        </w:rPr>
        <w:t>______________</w:t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</w:r>
      <w:r w:rsidRPr="000A7B73">
        <w:rPr>
          <w:rFonts w:ascii="Times New Roman" w:hAnsi="Times New Roman" w:cs="Times New Roman"/>
          <w:sz w:val="28"/>
          <w:szCs w:val="28"/>
        </w:rPr>
        <w:tab/>
        <w:t>№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п. Дальний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бюджете муниципального образования Дальний сельсовет Рубцовского района Алтайского края</w:t>
      </w: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2025 год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2025 год: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5 011,00 тыс. рублей, в том числе объем межбюджетных трансфертов, получаемых из других бюджетов, в сумме 4 748,80 тыс. рублей;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бюджета сельского поселения в сумме 5 011,00 тыс. рублей;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 верхний  предел  муниципального внутреннего долга  по состоянию на 1 января 2026 года в  сумме 0,00 тыс. рублей, в том числе верхний предел долга по муниципальным гарантиям в сумме 0,00 тыс. рублей;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4) дефицит бюджета сельского поселения в сумме 0,00 тыс. рублей.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36,00 тыс. рублей.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Дальний сельсовет на 2025 год в сумме 6,00 тыс. рублей.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 объем межбюджетных трансфертов, подлежащих перечислению в 2025 году в бюджет Рубцовского района  из бюджета муниципального образования Дальний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 Составление проекта бюджета поселения, исполнение бюджета поселения, контроль за его исполнением, составление отчета об исполнении бюджета поселения в сумме 2,00 тыс. рублей;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 Администрация Дальнего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 Рекомендовать органам местного самоуправления муниципального образования Дальний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муниципального образования Дальний сельсовет Рубцовского района Алтайского края в соответствие с настоящим Решением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Дальний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0F50A0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О.А. Кузьмин</w:t>
      </w: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Pr="000F50A0" w:rsidRDefault="00355FEA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Дальний сельсовет Рубцовского района Алтайского края на 2025 год»</w:t>
            </w:r>
          </w:p>
        </w:tc>
      </w:tr>
    </w:tbl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110"/>
        <w:gridCol w:w="1260"/>
      </w:tblGrid>
      <w:tr w:rsidR="00355FEA" w:rsidRPr="00A25CAC">
        <w:trPr>
          <w:trHeight w:val="1"/>
        </w:trPr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55FEA" w:rsidRPr="00A25CAC">
        <w:trPr>
          <w:trHeight w:val="1"/>
        </w:trPr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Дальний сельсовет Рубцовского района Алтайского края на 2025 год»</w:t>
            </w:r>
          </w:p>
        </w:tc>
      </w:tr>
    </w:tbl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7210"/>
        <w:gridCol w:w="900"/>
        <w:gridCol w:w="1260"/>
      </w:tblGrid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3 873,00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2 923,00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5 011,00</w:t>
            </w:r>
          </w:p>
        </w:tc>
      </w:tr>
    </w:tbl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Дальний сельсовет Рубцовского района Алтайского края на 2025 год»</w:t>
            </w:r>
          </w:p>
        </w:tc>
      </w:tr>
    </w:tbl>
    <w:p w:rsidR="00355FEA" w:rsidRDefault="00355FE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720"/>
        <w:gridCol w:w="720"/>
        <w:gridCol w:w="1440"/>
        <w:gridCol w:w="720"/>
        <w:gridCol w:w="1260"/>
      </w:tblGrid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Дальнего сельсовета Рубцовского района Алтайского края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3 873,00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484,70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2 923,00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898,40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898,40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1 971,50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1 971,50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1 961,50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03 60 00 0000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5 011,00</w:t>
            </w:r>
          </w:p>
        </w:tc>
      </w:tr>
    </w:tbl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Дальний сельсовет Рубцовского района Алтайского края на 2025 год»</w:t>
            </w:r>
          </w:p>
        </w:tc>
      </w:tr>
      <w:tr w:rsidR="00355FEA" w:rsidRPr="00A25CAC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both"/>
            </w:pPr>
          </w:p>
        </w:tc>
      </w:tr>
    </w:tbl>
    <w:p w:rsidR="00355FEA" w:rsidRDefault="00355FE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355FEA" w:rsidRDefault="00355FEA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30"/>
        <w:gridCol w:w="720"/>
        <w:gridCol w:w="1440"/>
        <w:gridCol w:w="720"/>
        <w:gridCol w:w="1260"/>
      </w:tblGrid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3 873,00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484,70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2 923,00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898,40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898,40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1 971,50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1 971,50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1 961,50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03 60 00 0000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5FEA" w:rsidRPr="00A25CAC">
        <w:trPr>
          <w:trHeight w:val="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Default="00355FEA">
            <w:pPr>
              <w:spacing w:after="4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5FEA" w:rsidRPr="00A25CAC" w:rsidRDefault="00355FEA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5 011,00</w:t>
            </w:r>
          </w:p>
        </w:tc>
      </w:tr>
    </w:tbl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55FEA" w:rsidRDefault="00355FEA">
      <w:pPr>
        <w:spacing w:after="40"/>
        <w:jc w:val="both"/>
        <w:rPr>
          <w:rFonts w:ascii="Arial" w:hAnsi="Arial" w:cs="Arial"/>
          <w:sz w:val="20"/>
          <w:szCs w:val="20"/>
        </w:rPr>
      </w:pPr>
    </w:p>
    <w:sectPr w:rsidR="00355FEA" w:rsidSect="0036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0BD"/>
    <w:rsid w:val="000A7B73"/>
    <w:rsid w:val="000F50A0"/>
    <w:rsid w:val="00151699"/>
    <w:rsid w:val="00355FEA"/>
    <w:rsid w:val="003647E2"/>
    <w:rsid w:val="005170BD"/>
    <w:rsid w:val="00754F84"/>
    <w:rsid w:val="008A4BAF"/>
    <w:rsid w:val="00A25CAC"/>
    <w:rsid w:val="00EA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4E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20</Pages>
  <Words>5637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2024-11-14T02:34:00Z</dcterms:created>
  <dcterms:modified xsi:type="dcterms:W3CDTF">2024-11-14T02:53:00Z</dcterms:modified>
</cp:coreProperties>
</file>