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DE30F4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780E39" w:rsidRPr="00CD6B7A">
        <w:rPr>
          <w:rFonts w:ascii="PT Astra Serif" w:hAnsi="PT Astra Serif"/>
          <w:bCs/>
          <w:sz w:val="28"/>
          <w:szCs w:val="28"/>
        </w:rPr>
        <w:t xml:space="preserve">представительного органа </w:t>
      </w:r>
      <w:r w:rsidR="00DE30F4">
        <w:rPr>
          <w:rFonts w:ascii="PT Astra Serif" w:hAnsi="PT Astra Serif"/>
          <w:bCs/>
          <w:sz w:val="28"/>
          <w:szCs w:val="28"/>
        </w:rPr>
        <w:t>Самарского</w:t>
      </w:r>
      <w:r w:rsidR="00DE30F4" w:rsidRPr="00DE30F4">
        <w:rPr>
          <w:rFonts w:ascii="PT Astra Serif" w:hAnsi="PT Astra Serif"/>
          <w:bCs/>
          <w:sz w:val="28"/>
          <w:szCs w:val="28"/>
        </w:rPr>
        <w:t xml:space="preserve"> сельсовета </w:t>
      </w:r>
    </w:p>
    <w:p w:rsidR="004166CE" w:rsidRPr="00CD6B7A" w:rsidRDefault="00DE30F4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DE30F4">
        <w:rPr>
          <w:rFonts w:ascii="PT Astra Serif" w:hAnsi="PT Astra Serif"/>
          <w:bCs/>
          <w:sz w:val="28"/>
          <w:szCs w:val="28"/>
        </w:rPr>
        <w:t>Рубцовского района Алтайского края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>представить сведения о доходах, расходах, об имуществе и обязательствах имущественного характ</w:t>
      </w:r>
      <w:r w:rsidR="004166CE" w:rsidRPr="00CD6B7A">
        <w:rPr>
          <w:rFonts w:ascii="PT Astra Serif" w:hAnsi="PT Astra Serif"/>
          <w:bCs/>
          <w:sz w:val="28"/>
          <w:szCs w:val="28"/>
        </w:rPr>
        <w:t>е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ра </w:t>
      </w:r>
      <w:r w:rsidR="00D16726" w:rsidRPr="00CD6B7A">
        <w:rPr>
          <w:rFonts w:ascii="PT Astra Serif" w:hAnsi="PT Astra Serif"/>
          <w:bCs/>
          <w:sz w:val="28"/>
          <w:szCs w:val="28"/>
        </w:rPr>
        <w:t>за отчетный 202</w:t>
      </w:r>
      <w:r>
        <w:rPr>
          <w:rFonts w:ascii="PT Astra Serif" w:hAnsi="PT Astra Serif"/>
          <w:bCs/>
          <w:sz w:val="28"/>
          <w:szCs w:val="28"/>
        </w:rPr>
        <w:t>4</w:t>
      </w:r>
      <w:r w:rsidR="00D16726" w:rsidRPr="00CD6B7A">
        <w:rPr>
          <w:rFonts w:ascii="PT Astra Serif" w:hAnsi="PT Astra Serif"/>
          <w:bCs/>
          <w:sz w:val="28"/>
          <w:szCs w:val="28"/>
        </w:rPr>
        <w:t xml:space="preserve"> год</w:t>
      </w:r>
      <w:bookmarkStart w:id="0" w:name="_GoBack"/>
      <w:bookmarkEnd w:id="0"/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4A6183" w:rsidRDefault="00EC09EA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Самарское</w:t>
      </w:r>
      <w:r w:rsidR="00D17FCF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  <w:r w:rsidR="00CE1473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Рубцовского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E571C9" w:rsidRDefault="00C01688" w:rsidP="00C01688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C01688" w:rsidRPr="00E571C9" w:rsidRDefault="00C01688" w:rsidP="00C01688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Количество лиц,замещающих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лиц,замещающих муниципал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ь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ные должности депутата представительн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го органа муниципального образования,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полнивших обязанность по представлению сведений о доходах, расходах, об имущес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ве и обязательствах имущественного 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EC09EA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8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BC8" w:rsidRDefault="00767BC8">
      <w:r>
        <w:separator/>
      </w:r>
    </w:p>
  </w:endnote>
  <w:endnote w:type="continuationSeparator" w:id="1">
    <w:p w:rsidR="00767BC8" w:rsidRDefault="00767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BC8" w:rsidRDefault="00767BC8">
      <w:r>
        <w:separator/>
      </w:r>
    </w:p>
  </w:footnote>
  <w:footnote w:type="continuationSeparator" w:id="1">
    <w:p w:rsidR="00767BC8" w:rsidRDefault="00767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6" w:rsidRPr="00765486" w:rsidRDefault="00343606" w:rsidP="007654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3F13E7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67BC8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76ABC"/>
    <w:rsid w:val="008A0E02"/>
    <w:rsid w:val="008A5C3A"/>
    <w:rsid w:val="008A794E"/>
    <w:rsid w:val="008B00B5"/>
    <w:rsid w:val="008B3A79"/>
    <w:rsid w:val="008B4E40"/>
    <w:rsid w:val="008B5A2B"/>
    <w:rsid w:val="008C378C"/>
    <w:rsid w:val="008C415B"/>
    <w:rsid w:val="008D23A0"/>
    <w:rsid w:val="008E0772"/>
    <w:rsid w:val="008F2BE2"/>
    <w:rsid w:val="008F72F3"/>
    <w:rsid w:val="00901BC7"/>
    <w:rsid w:val="00902FD8"/>
    <w:rsid w:val="00903496"/>
    <w:rsid w:val="0091047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4F97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20D8"/>
    <w:rsid w:val="00BA7A12"/>
    <w:rsid w:val="00BC4DAC"/>
    <w:rsid w:val="00BC6927"/>
    <w:rsid w:val="00BD0EF5"/>
    <w:rsid w:val="00BD3237"/>
    <w:rsid w:val="00BD6455"/>
    <w:rsid w:val="00BD66EA"/>
    <w:rsid w:val="00C01688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1473"/>
    <w:rsid w:val="00CE4FBB"/>
    <w:rsid w:val="00CF05B0"/>
    <w:rsid w:val="00CF2624"/>
    <w:rsid w:val="00D00212"/>
    <w:rsid w:val="00D01274"/>
    <w:rsid w:val="00D07638"/>
    <w:rsid w:val="00D14C25"/>
    <w:rsid w:val="00D16726"/>
    <w:rsid w:val="00D17FCF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E30F4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C09EA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76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rsid w:val="00910476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rsid w:val="00910476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rsid w:val="0091047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10476"/>
  </w:style>
  <w:style w:type="paragraph" w:styleId="aa">
    <w:name w:val="caption"/>
    <w:basedOn w:val="a"/>
    <w:next w:val="a"/>
    <w:qFormat/>
    <w:rsid w:val="00910476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910476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rsid w:val="00910476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rsid w:val="00910476"/>
    <w:pPr>
      <w:jc w:val="left"/>
    </w:pPr>
    <w:rPr>
      <w:sz w:val="16"/>
    </w:rPr>
  </w:style>
  <w:style w:type="paragraph" w:customStyle="1" w:styleId="ad">
    <w:name w:val="Адресат"/>
    <w:basedOn w:val="a"/>
    <w:rsid w:val="00910476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rsid w:val="00910476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/>
    </w:rPr>
  </w:style>
  <w:style w:type="character" w:customStyle="1" w:styleId="aff0">
    <w:name w:val="ФИО Знак"/>
    <w:link w:val="aff"/>
    <w:rsid w:val="00742204"/>
    <w:rPr>
      <w:b/>
      <w:sz w:val="24"/>
      <w:lang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CB1C-CD26-41A7-8909-66047244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 User</cp:lastModifiedBy>
  <cp:revision>3</cp:revision>
  <cp:lastPrinted>2023-03-30T09:40:00Z</cp:lastPrinted>
  <dcterms:created xsi:type="dcterms:W3CDTF">2025-05-26T02:42:00Z</dcterms:created>
  <dcterms:modified xsi:type="dcterms:W3CDTF">2025-05-26T02:42:00Z</dcterms:modified>
</cp:coreProperties>
</file>